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91052" w14:textId="77777777" w:rsidR="00BF18BC" w:rsidRDefault="00BF18BC" w:rsidP="009B1831">
      <w:pPr>
        <w:tabs>
          <w:tab w:val="left" w:pos="9270"/>
        </w:tabs>
        <w:spacing w:before="11"/>
        <w:jc w:val="center"/>
        <w:rPr>
          <w:rFonts w:ascii="Times New Roman" w:hAnsi="Times New Roman"/>
          <w:sz w:val="48"/>
          <w:szCs w:val="48"/>
          <w:lang w:val="en-GB"/>
        </w:rPr>
      </w:pPr>
    </w:p>
    <w:p w14:paraId="3743F31B" w14:textId="77777777" w:rsidR="00AC4A51" w:rsidRPr="005214EE" w:rsidRDefault="00AC4A51" w:rsidP="004A09EA">
      <w:pPr>
        <w:spacing w:before="11"/>
        <w:jc w:val="center"/>
        <w:rPr>
          <w:rFonts w:ascii="Times New Roman" w:hAnsi="Times New Roman"/>
          <w:sz w:val="48"/>
          <w:szCs w:val="48"/>
          <w:lang w:val="en-GB"/>
        </w:rPr>
      </w:pPr>
    </w:p>
    <w:p w14:paraId="44D21A11" w14:textId="77777777" w:rsidR="00BF18BC" w:rsidRPr="005214EE" w:rsidRDefault="00BF18BC" w:rsidP="004A09EA">
      <w:pPr>
        <w:spacing w:before="11"/>
        <w:jc w:val="center"/>
        <w:rPr>
          <w:rFonts w:ascii="Times New Roman" w:hAnsi="Times New Roman"/>
          <w:sz w:val="48"/>
          <w:szCs w:val="48"/>
          <w:lang w:val="en-GB"/>
        </w:rPr>
      </w:pPr>
    </w:p>
    <w:p w14:paraId="4B3ECE0D" w14:textId="77777777" w:rsidR="00BF18BC" w:rsidRPr="005214EE" w:rsidRDefault="00CF15C6" w:rsidP="004A09EA">
      <w:pPr>
        <w:spacing w:before="11"/>
        <w:jc w:val="center"/>
        <w:rPr>
          <w:rFonts w:ascii="Times New Roman" w:hAnsi="Times New Roman"/>
          <w:sz w:val="48"/>
          <w:szCs w:val="48"/>
          <w:lang w:val="en-GB"/>
        </w:rPr>
      </w:pPr>
      <w:r w:rsidRPr="00CF15C6">
        <w:rPr>
          <w:noProof/>
          <w:lang w:val="en-GB" w:eastAsia="en-GB"/>
        </w:rPr>
        <w:drawing>
          <wp:inline distT="0" distB="0" distL="0" distR="0" wp14:anchorId="5BEA5A5B" wp14:editId="48994BE5">
            <wp:extent cx="3200400" cy="2155190"/>
            <wp:effectExtent l="0" t="0" r="0" b="0"/>
            <wp:docPr id="3"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2155190"/>
                    </a:xfrm>
                    <a:prstGeom prst="rect">
                      <a:avLst/>
                    </a:prstGeom>
                    <a:noFill/>
                    <a:ln>
                      <a:noFill/>
                    </a:ln>
                  </pic:spPr>
                </pic:pic>
              </a:graphicData>
            </a:graphic>
          </wp:inline>
        </w:drawing>
      </w:r>
    </w:p>
    <w:p w14:paraId="43739453" w14:textId="77777777" w:rsidR="00BF18BC" w:rsidRPr="005214EE" w:rsidRDefault="00BF18BC" w:rsidP="004A09EA">
      <w:pPr>
        <w:spacing w:before="11"/>
        <w:jc w:val="center"/>
        <w:rPr>
          <w:rFonts w:ascii="Times New Roman" w:hAnsi="Times New Roman"/>
          <w:sz w:val="48"/>
          <w:szCs w:val="48"/>
          <w:lang w:val="en-GB"/>
        </w:rPr>
      </w:pPr>
    </w:p>
    <w:p w14:paraId="440E188E" w14:textId="77777777" w:rsidR="00BF18BC" w:rsidRPr="005214EE" w:rsidRDefault="00BF18BC" w:rsidP="004A09EA">
      <w:pPr>
        <w:spacing w:before="11"/>
        <w:jc w:val="center"/>
        <w:rPr>
          <w:rFonts w:ascii="Times New Roman" w:hAnsi="Times New Roman"/>
          <w:sz w:val="48"/>
          <w:szCs w:val="48"/>
          <w:lang w:val="en-GB"/>
        </w:rPr>
      </w:pPr>
    </w:p>
    <w:p w14:paraId="6BD0E8B5" w14:textId="77777777" w:rsidR="00BF18BC" w:rsidRPr="009B1831" w:rsidRDefault="00BF18BC" w:rsidP="009B1831">
      <w:pPr>
        <w:spacing w:before="11"/>
        <w:jc w:val="center"/>
        <w:rPr>
          <w:rFonts w:ascii="Times New Roman" w:hAnsi="Times New Roman"/>
          <w:sz w:val="48"/>
          <w:szCs w:val="48"/>
          <w:lang w:val="en-GB"/>
        </w:rPr>
      </w:pPr>
    </w:p>
    <w:p w14:paraId="487C61E3" w14:textId="77777777" w:rsidR="00BF18BC" w:rsidRPr="00705E5D" w:rsidRDefault="00BF18BC" w:rsidP="004A09EA">
      <w:pPr>
        <w:jc w:val="center"/>
        <w:rPr>
          <w:rFonts w:ascii="EC Square Sans Pro Medium" w:hAnsi="EC Square Sans Pro Medium"/>
          <w:b/>
          <w:bCs/>
          <w:sz w:val="48"/>
          <w:szCs w:val="48"/>
          <w:lang w:val="en-GB"/>
        </w:rPr>
      </w:pPr>
      <w:r w:rsidRPr="00705E5D">
        <w:rPr>
          <w:rFonts w:ascii="EC Square Sans Pro Medium" w:hAnsi="EC Square Sans Pro Medium"/>
          <w:b/>
          <w:bCs/>
          <w:sz w:val="48"/>
          <w:szCs w:val="48"/>
          <w:lang w:val="en-GB"/>
        </w:rPr>
        <w:t>Horizon Europe Programme</w:t>
      </w:r>
    </w:p>
    <w:p w14:paraId="66C41E4D" w14:textId="77777777" w:rsidR="00BF18BC" w:rsidRPr="00705E5D" w:rsidRDefault="00BF18BC" w:rsidP="004A09EA">
      <w:pPr>
        <w:jc w:val="center"/>
        <w:rPr>
          <w:rFonts w:ascii="EC Square Sans Pro Light" w:hAnsi="EC Square Sans Pro Light"/>
          <w:b/>
          <w:bCs/>
          <w:sz w:val="28"/>
          <w:szCs w:val="28"/>
          <w:lang w:val="en-GB"/>
        </w:rPr>
      </w:pPr>
    </w:p>
    <w:p w14:paraId="0CCB4BD7" w14:textId="77777777" w:rsidR="005F28BD" w:rsidRDefault="00DB6DC6" w:rsidP="004A09EA">
      <w:pPr>
        <w:jc w:val="center"/>
        <w:rPr>
          <w:rFonts w:ascii="EC Square Sans Pro Light" w:hAnsi="EC Square Sans Pro Light"/>
          <w:b/>
          <w:bCs/>
          <w:sz w:val="48"/>
          <w:szCs w:val="48"/>
          <w:lang w:val="en-GB"/>
        </w:rPr>
      </w:pPr>
      <w:r w:rsidRPr="00705E5D">
        <w:rPr>
          <w:rFonts w:ascii="EC Square Sans Pro Light" w:hAnsi="EC Square Sans Pro Light"/>
          <w:b/>
          <w:bCs/>
          <w:sz w:val="48"/>
          <w:szCs w:val="48"/>
          <w:lang w:val="en-GB"/>
        </w:rPr>
        <w:t>S</w:t>
      </w:r>
      <w:r w:rsidR="005F28BD">
        <w:rPr>
          <w:rFonts w:ascii="EC Square Sans Pro Light" w:hAnsi="EC Square Sans Pro Light"/>
          <w:b/>
          <w:bCs/>
          <w:sz w:val="48"/>
          <w:szCs w:val="48"/>
          <w:lang w:val="en-GB"/>
        </w:rPr>
        <w:t>pecific</w:t>
      </w:r>
      <w:r w:rsidRPr="00705E5D">
        <w:rPr>
          <w:rFonts w:ascii="EC Square Sans Pro Light" w:hAnsi="EC Square Sans Pro Light"/>
          <w:b/>
          <w:bCs/>
          <w:sz w:val="48"/>
          <w:szCs w:val="48"/>
          <w:lang w:val="en-GB"/>
        </w:rPr>
        <w:t xml:space="preserve"> </w:t>
      </w:r>
      <w:r w:rsidR="00446A36">
        <w:rPr>
          <w:rFonts w:ascii="EC Square Sans Pro Light" w:hAnsi="EC Square Sans Pro Light"/>
          <w:b/>
          <w:bCs/>
          <w:sz w:val="48"/>
          <w:szCs w:val="48"/>
          <w:lang w:val="en-GB"/>
        </w:rPr>
        <w:t>Application Form</w:t>
      </w:r>
    </w:p>
    <w:p w14:paraId="6E291EBD" w14:textId="77777777" w:rsidR="00BF18BC" w:rsidRPr="009B1831" w:rsidRDefault="005F28BD" w:rsidP="004A09EA">
      <w:pPr>
        <w:jc w:val="center"/>
        <w:rPr>
          <w:rFonts w:ascii="EC Square Sans Pro Light" w:hAnsi="EC Square Sans Pro Light"/>
          <w:b/>
          <w:bCs/>
          <w:sz w:val="32"/>
          <w:szCs w:val="32"/>
          <w:lang w:val="en-GB"/>
        </w:rPr>
      </w:pPr>
      <w:bookmarkStart w:id="0" w:name="_Hlk198113514"/>
      <w:r w:rsidRPr="005F28BD">
        <w:rPr>
          <w:rFonts w:ascii="EC Square Sans Pro Light" w:hAnsi="EC Square Sans Pro Light"/>
          <w:b/>
          <w:bCs/>
          <w:sz w:val="48"/>
          <w:szCs w:val="48"/>
          <w:lang w:val="en-GB"/>
        </w:rPr>
        <w:t>HORIZON-JU-EUROHPC-2025-AIFA-01</w:t>
      </w:r>
      <w:bookmarkEnd w:id="0"/>
      <w:r w:rsidR="00BF18BC" w:rsidRPr="00705E5D">
        <w:rPr>
          <w:rFonts w:ascii="EC Square Sans Pro Light" w:hAnsi="EC Square Sans Pro Light"/>
          <w:b/>
          <w:bCs/>
          <w:sz w:val="48"/>
          <w:szCs w:val="48"/>
          <w:lang w:val="en-GB"/>
        </w:rPr>
        <w:br/>
      </w:r>
    </w:p>
    <w:p w14:paraId="3A8D3C3C" w14:textId="77777777" w:rsidR="00BF18BC" w:rsidRPr="00705E5D" w:rsidRDefault="00134918" w:rsidP="004A09EA">
      <w:pPr>
        <w:jc w:val="center"/>
        <w:rPr>
          <w:rFonts w:ascii="EC Square Sans Pro Light" w:hAnsi="EC Square Sans Pro Light"/>
          <w:b/>
          <w:bCs/>
          <w:sz w:val="32"/>
          <w:szCs w:val="32"/>
          <w:lang w:val="en-GB"/>
        </w:rPr>
      </w:pPr>
      <w:r>
        <w:rPr>
          <w:noProof/>
        </w:rPr>
        <mc:AlternateContent>
          <mc:Choice Requires="wps">
            <w:drawing>
              <wp:anchor distT="0" distB="0" distL="114300" distR="114300" simplePos="0" relativeHeight="251658240" behindDoc="1" locked="0" layoutInCell="0" allowOverlap="1" wp14:anchorId="3C016D2E" wp14:editId="1DC64126">
                <wp:simplePos x="0" y="0"/>
                <wp:positionH relativeFrom="margin">
                  <wp:posOffset>-537845</wp:posOffset>
                </wp:positionH>
                <wp:positionV relativeFrom="margin">
                  <wp:posOffset>3850640</wp:posOffset>
                </wp:positionV>
                <wp:extent cx="7669530" cy="649605"/>
                <wp:effectExtent l="0" t="0" r="0" b="0"/>
                <wp:wrapNone/>
                <wp:docPr id="19493769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2E8FC16" w14:textId="77777777" w:rsidR="00861191" w:rsidRDefault="00861191" w:rsidP="00FF7B9F">
                            <w:pPr>
                              <w:pStyle w:val="NormalWeb"/>
                              <w:spacing w:before="0" w:beforeAutospacing="0" w:after="0" w:afterAutospacing="0"/>
                              <w:jc w:val="center"/>
                            </w:pPr>
                            <w:r w:rsidRPr="00397CB5">
                              <w:rPr>
                                <w:rFonts w:ascii="Calibri" w:hAnsi="Calibri" w:cs="Calibri"/>
                                <w:color w:val="A6A6A6" w:themeColor="background1" w:themeShade="A6"/>
                                <w:sz w:val="72"/>
                                <w:szCs w:val="72"/>
                              </w:rPr>
                              <w:t xml:space="preserve">Instructions, </w:t>
                            </w:r>
                            <w:proofErr w:type="spellStart"/>
                            <w:r w:rsidRPr="00397CB5">
                              <w:rPr>
                                <w:rFonts w:ascii="Calibri" w:hAnsi="Calibri" w:cs="Calibri"/>
                                <w:color w:val="A6A6A6" w:themeColor="background1" w:themeShade="A6"/>
                                <w:sz w:val="72"/>
                                <w:szCs w:val="72"/>
                              </w:rPr>
                              <w:t>please</w:t>
                            </w:r>
                            <w:proofErr w:type="spellEnd"/>
                            <w:r w:rsidRPr="00397CB5">
                              <w:rPr>
                                <w:rFonts w:ascii="Calibri" w:hAnsi="Calibri" w:cs="Calibri"/>
                                <w:color w:val="A6A6A6" w:themeColor="background1" w:themeShade="A6"/>
                                <w:sz w:val="72"/>
                                <w:szCs w:val="72"/>
                              </w:rPr>
                              <w:t xml:space="preserve"> </w:t>
                            </w:r>
                            <w:proofErr w:type="spellStart"/>
                            <w:r w:rsidRPr="00397CB5">
                              <w:rPr>
                                <w:rFonts w:ascii="Calibri" w:hAnsi="Calibri" w:cs="Calibri"/>
                                <w:color w:val="A6A6A6" w:themeColor="background1" w:themeShade="A6"/>
                                <w:sz w:val="72"/>
                                <w:szCs w:val="72"/>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016D2E" id="_x0000_t202" coordsize="21600,21600" o:spt="202" path="m,l,21600r21600,l21600,xe">
                <v:stroke joinstyle="miter"/>
                <v:path gradientshapeok="t" o:connecttype="rect"/>
              </v:shapetype>
              <v:shape id="Text Box 15" o:spid="_x0000_s1026" type="#_x0000_t202" style="position:absolute;left:0;text-align:left;margin-left:-42.35pt;margin-top:303.2pt;width:603.9pt;height:51.1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" o:allowincell="f" filled="f" stroked="f">
                <o:lock v:ext="edit" shapetype="t"/>
                <v:textbox style="mso-fit-shape-to-text:t">
                  <w:txbxContent>
                    <w:p w14:paraId="12E8FC16" w14:textId="77777777" w:rsidR="00861191" w:rsidRDefault="00861191" w:rsidP="00FF7B9F">
                      <w:pPr>
                        <w:pStyle w:val="NormalWeb"/>
                        <w:spacing w:before="0" w:beforeAutospacing="0" w:after="0" w:afterAutospacing="0"/>
                        <w:jc w:val="center"/>
                      </w:pPr>
                      <w:r w:rsidRPr="00397CB5">
                        <w:rPr>
                          <w:rFonts w:ascii="Calibri" w:hAnsi="Calibri" w:cs="Calibri"/>
                          <w:color w:val="A6A6A6" w:themeColor="background1" w:themeShade="A6"/>
                          <w:sz w:val="72"/>
                          <w:szCs w:val="72"/>
                        </w:rPr>
                        <w:t xml:space="preserve">Instructions, </w:t>
                      </w:r>
                      <w:proofErr w:type="spellStart"/>
                      <w:r w:rsidRPr="00397CB5">
                        <w:rPr>
                          <w:rFonts w:ascii="Calibri" w:hAnsi="Calibri" w:cs="Calibri"/>
                          <w:color w:val="A6A6A6" w:themeColor="background1" w:themeShade="A6"/>
                          <w:sz w:val="72"/>
                          <w:szCs w:val="72"/>
                        </w:rPr>
                        <w:t>please</w:t>
                      </w:r>
                      <w:proofErr w:type="spellEnd"/>
                      <w:r w:rsidRPr="00397CB5">
                        <w:rPr>
                          <w:rFonts w:ascii="Calibri" w:hAnsi="Calibri" w:cs="Calibri"/>
                          <w:color w:val="A6A6A6" w:themeColor="background1" w:themeShade="A6"/>
                          <w:sz w:val="72"/>
                          <w:szCs w:val="72"/>
                        </w:rPr>
                        <w:t xml:space="preserve"> </w:t>
                      </w:r>
                      <w:proofErr w:type="spellStart"/>
                      <w:r w:rsidRPr="00397CB5">
                        <w:rPr>
                          <w:rFonts w:ascii="Calibri" w:hAnsi="Calibri" w:cs="Calibri"/>
                          <w:color w:val="A6A6A6" w:themeColor="background1" w:themeShade="A6"/>
                          <w:sz w:val="72"/>
                          <w:szCs w:val="72"/>
                        </w:rPr>
                        <w:t>remove</w:t>
                      </w:r>
                      <w:proofErr w:type="spellEnd"/>
                    </w:p>
                  </w:txbxContent>
                </v:textbox>
                <w10:wrap anchorx="margin" anchory="margin"/>
              </v:shape>
            </w:pict>
          </mc:Fallback>
        </mc:AlternateContent>
      </w:r>
    </w:p>
    <w:p w14:paraId="574CA223" w14:textId="77777777" w:rsidR="00BF18BC" w:rsidRPr="005214EE" w:rsidRDefault="00BF18BC" w:rsidP="004A09EA">
      <w:pPr>
        <w:jc w:val="center"/>
        <w:rPr>
          <w:rFonts w:ascii="EC Square Sans Pro Light" w:hAnsi="EC Square Sans Pro Light"/>
          <w:b/>
          <w:bCs/>
          <w:sz w:val="32"/>
          <w:szCs w:val="32"/>
          <w:lang w:val="en-GB"/>
        </w:rPr>
      </w:pPr>
      <w:r w:rsidRPr="005214EE">
        <w:rPr>
          <w:rFonts w:ascii="EC Square Sans Pro Light" w:hAnsi="EC Square Sans Pro Light"/>
          <w:b/>
          <w:bCs/>
          <w:sz w:val="32"/>
          <w:szCs w:val="32"/>
          <w:lang w:val="en-GB"/>
        </w:rPr>
        <w:t xml:space="preserve">Project proposal </w:t>
      </w:r>
      <w:r w:rsidR="00B87C95" w:rsidRPr="005214EE">
        <w:rPr>
          <w:rFonts w:ascii="EC Square Sans Pro Light" w:hAnsi="EC Square Sans Pro Light"/>
          <w:b/>
          <w:bCs/>
          <w:sz w:val="32"/>
          <w:szCs w:val="32"/>
          <w:lang w:val="en-GB"/>
        </w:rPr>
        <w:t xml:space="preserve">– Technical description </w:t>
      </w:r>
      <w:r w:rsidRPr="005214EE">
        <w:rPr>
          <w:rFonts w:ascii="EC Square Sans Pro Light" w:hAnsi="EC Square Sans Pro Light"/>
          <w:b/>
          <w:bCs/>
          <w:sz w:val="32"/>
          <w:szCs w:val="32"/>
          <w:lang w:val="en-GB"/>
        </w:rPr>
        <w:t xml:space="preserve">(Part B) </w:t>
      </w:r>
    </w:p>
    <w:p w14:paraId="31F4F879" w14:textId="77777777" w:rsidR="00BF18BC" w:rsidRPr="005214EE" w:rsidRDefault="00BF18BC" w:rsidP="004A09EA">
      <w:pPr>
        <w:jc w:val="center"/>
        <w:rPr>
          <w:rFonts w:ascii="EC Square Sans Pro Light" w:hAnsi="EC Square Sans Pro Light"/>
          <w:b/>
          <w:bCs/>
          <w:sz w:val="28"/>
          <w:szCs w:val="28"/>
          <w:lang w:val="en-GB"/>
        </w:rPr>
      </w:pPr>
    </w:p>
    <w:p w14:paraId="1DED190B" w14:textId="77777777" w:rsidR="00BF18BC" w:rsidRPr="005214EE" w:rsidRDefault="00E30AC2" w:rsidP="004A09EA">
      <w:pPr>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Version</w:t>
      </w:r>
      <w:r w:rsidR="001606D6">
        <w:rPr>
          <w:rFonts w:ascii="EC Square Sans Pro Light" w:hAnsi="EC Square Sans Pro Light"/>
          <w:b/>
          <w:bCs/>
          <w:sz w:val="28"/>
          <w:szCs w:val="28"/>
          <w:lang w:val="en-GB"/>
        </w:rPr>
        <w:t xml:space="preserve"> </w:t>
      </w:r>
      <w:r w:rsidR="00B25075">
        <w:rPr>
          <w:rFonts w:ascii="EC Square Sans Pro Light" w:hAnsi="EC Square Sans Pro Light"/>
          <w:b/>
          <w:bCs/>
          <w:sz w:val="28"/>
          <w:szCs w:val="28"/>
          <w:lang w:val="en-GB"/>
        </w:rPr>
        <w:t>1.0</w:t>
      </w:r>
    </w:p>
    <w:p w14:paraId="2BE681BB" w14:textId="77777777" w:rsidR="00BF18BC" w:rsidRPr="005214EE" w:rsidRDefault="005F28BD" w:rsidP="004A09EA">
      <w:pPr>
        <w:spacing w:before="11"/>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14</w:t>
      </w:r>
      <w:r w:rsidR="003F53CD">
        <w:rPr>
          <w:rFonts w:ascii="EC Square Sans Pro Light" w:hAnsi="EC Square Sans Pro Light"/>
          <w:b/>
          <w:bCs/>
          <w:sz w:val="28"/>
          <w:szCs w:val="28"/>
          <w:lang w:val="en-GB"/>
        </w:rPr>
        <w:t xml:space="preserve"> </w:t>
      </w:r>
      <w:r w:rsidR="00BE1FF8">
        <w:rPr>
          <w:rFonts w:ascii="EC Square Sans Pro Light" w:hAnsi="EC Square Sans Pro Light"/>
          <w:b/>
          <w:bCs/>
          <w:sz w:val="28"/>
          <w:szCs w:val="28"/>
          <w:lang w:val="en-GB"/>
        </w:rPr>
        <w:t>May</w:t>
      </w:r>
      <w:r w:rsidR="00634AB9">
        <w:rPr>
          <w:rFonts w:ascii="EC Square Sans Pro Light" w:hAnsi="EC Square Sans Pro Light"/>
          <w:b/>
          <w:bCs/>
          <w:sz w:val="28"/>
          <w:szCs w:val="28"/>
          <w:lang w:val="en-GB"/>
        </w:rPr>
        <w:t xml:space="preserve"> 202</w:t>
      </w:r>
      <w:r w:rsidR="00BE1FF8">
        <w:rPr>
          <w:rFonts w:ascii="EC Square Sans Pro Light" w:hAnsi="EC Square Sans Pro Light"/>
          <w:b/>
          <w:bCs/>
          <w:sz w:val="28"/>
          <w:szCs w:val="28"/>
          <w:lang w:val="en-GB"/>
        </w:rPr>
        <w:t>5</w:t>
      </w:r>
    </w:p>
    <w:p w14:paraId="450BA864" w14:textId="77777777" w:rsidR="00BF18BC" w:rsidRPr="005214EE" w:rsidRDefault="00BF18BC" w:rsidP="00861191">
      <w:pPr>
        <w:tabs>
          <w:tab w:val="left" w:pos="3750"/>
        </w:tabs>
        <w:spacing w:before="11"/>
        <w:jc w:val="center"/>
        <w:rPr>
          <w:rFonts w:ascii="EC Square Sans Pro Light" w:hAnsi="EC Square Sans Pro Light"/>
          <w:b/>
          <w:bCs/>
          <w:sz w:val="28"/>
          <w:szCs w:val="28"/>
          <w:lang w:val="en-GB"/>
        </w:rPr>
      </w:pPr>
    </w:p>
    <w:p w14:paraId="6B47ECC7" w14:textId="77777777" w:rsidR="00643026" w:rsidRDefault="00643026" w:rsidP="004A09EA">
      <w:pPr>
        <w:spacing w:before="11"/>
        <w:jc w:val="center"/>
        <w:rPr>
          <w:rFonts w:ascii="EC Square Sans Pro Light" w:hAnsi="EC Square Sans Pro Light"/>
          <w:b/>
          <w:bCs/>
          <w:sz w:val="28"/>
          <w:szCs w:val="28"/>
          <w:lang w:val="en-GB"/>
        </w:rPr>
      </w:pPr>
    </w:p>
    <w:p w14:paraId="41537013" w14:textId="77777777" w:rsidR="00643026" w:rsidRDefault="00643026" w:rsidP="00861191">
      <w:pPr>
        <w:jc w:val="center"/>
        <w:rPr>
          <w:rFonts w:ascii="EC Square Sans Pro Light" w:hAnsi="EC Square Sans Pro Light"/>
          <w:sz w:val="28"/>
          <w:szCs w:val="28"/>
          <w:lang w:val="en-GB"/>
        </w:rPr>
      </w:pPr>
    </w:p>
    <w:p w14:paraId="38FF6464" w14:textId="77777777" w:rsidR="00BF18BC" w:rsidRPr="005214EE" w:rsidRDefault="008C5D08" w:rsidP="004A09EA">
      <w:pPr>
        <w:rPr>
          <w:rFonts w:ascii="Verdana" w:hAnsi="Verdana"/>
          <w:lang w:val="en-GB"/>
        </w:rPr>
      </w:pPr>
      <w:r>
        <w:rPr>
          <w:rFonts w:ascii="Verdana" w:hAnsi="Verdana"/>
          <w:lang w:val="en-GB"/>
        </w:rPr>
        <w:br w:type="page"/>
      </w:r>
    </w:p>
    <w:p w14:paraId="38BB21DA"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5214EE">
        <w:rPr>
          <w:rFonts w:ascii="Arial" w:hAnsi="Arial" w:cs="Arial"/>
          <w:b/>
          <w:sz w:val="18"/>
          <w:szCs w:val="18"/>
          <w:u w:val="single"/>
          <w:lang w:val="en-GB"/>
        </w:rPr>
        <w:lastRenderedPageBreak/>
        <w:t xml:space="preserve">Structure of the Proposal </w:t>
      </w:r>
    </w:p>
    <w:p w14:paraId="7E0E73A5"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0B777DC7"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proposal contains two parts:</w:t>
      </w:r>
    </w:p>
    <w:p w14:paraId="0220E016"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42416696"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A</w:t>
      </w:r>
      <w:r w:rsidRPr="005214EE">
        <w:rPr>
          <w:rFonts w:ascii="Arial" w:hAnsi="Arial" w:cs="Arial"/>
          <w:sz w:val="18"/>
          <w:szCs w:val="18"/>
          <w:lang w:val="en-GB"/>
        </w:rPr>
        <w:t xml:space="preserve"> of the proposal </w:t>
      </w:r>
      <w:r w:rsidRPr="005214EE">
        <w:rPr>
          <w:rFonts w:ascii="Arial" w:hAnsi="Arial" w:cs="Arial"/>
          <w:b/>
          <w:sz w:val="18"/>
          <w:szCs w:val="18"/>
          <w:lang w:val="en-GB"/>
        </w:rPr>
        <w:t>is generated by the IT system. It is based on the information entered by the participants through the submission system in the Funding &amp; Tenders Portal.</w:t>
      </w:r>
      <w:r w:rsidRPr="005214EE">
        <w:rPr>
          <w:rFonts w:ascii="Arial" w:hAnsi="Arial" w:cs="Arial"/>
          <w:sz w:val="18"/>
          <w:szCs w:val="18"/>
          <w:lang w:val="en-GB"/>
        </w:rPr>
        <w:t xml:space="preserve"> The participants can update the information in the submission system at any </w:t>
      </w:r>
      <w:r w:rsidRPr="00272DF6">
        <w:rPr>
          <w:rFonts w:ascii="Arial" w:hAnsi="Arial" w:cs="Arial"/>
          <w:sz w:val="18"/>
          <w:szCs w:val="18"/>
          <w:lang w:val="en-GB"/>
        </w:rPr>
        <w:t>time</w:t>
      </w:r>
      <w:r w:rsidR="00272DF6" w:rsidRPr="00272DF6">
        <w:rPr>
          <w:rFonts w:ascii="Arial" w:hAnsi="Arial" w:cs="Arial"/>
          <w:sz w:val="18"/>
          <w:szCs w:val="18"/>
          <w:lang w:val="en-GB"/>
        </w:rPr>
        <w:t xml:space="preserve"> </w:t>
      </w:r>
      <w:r w:rsidRPr="00272DF6">
        <w:rPr>
          <w:rFonts w:ascii="Arial" w:hAnsi="Arial" w:cs="Arial"/>
          <w:sz w:val="18"/>
          <w:szCs w:val="18"/>
          <w:lang w:val="en-GB"/>
        </w:rPr>
        <w:t>before</w:t>
      </w:r>
      <w:r w:rsidRPr="005214EE">
        <w:rPr>
          <w:rFonts w:ascii="Arial" w:hAnsi="Arial" w:cs="Arial"/>
          <w:sz w:val="18"/>
          <w:szCs w:val="18"/>
          <w:lang w:val="en-GB"/>
        </w:rPr>
        <w:t xml:space="preserve"> final submission</w:t>
      </w:r>
      <w:r w:rsidR="00A5579A" w:rsidRPr="005214EE">
        <w:rPr>
          <w:rFonts w:ascii="Arial" w:hAnsi="Arial" w:cs="Arial"/>
          <w:sz w:val="18"/>
          <w:szCs w:val="18"/>
          <w:lang w:val="en-GB"/>
        </w:rPr>
        <w:t>.</w:t>
      </w:r>
    </w:p>
    <w:p w14:paraId="620963FB"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 xml:space="preserve">  </w:t>
      </w:r>
    </w:p>
    <w:p w14:paraId="1D4D7CB6"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B</w:t>
      </w:r>
      <w:r w:rsidRPr="005214EE">
        <w:rPr>
          <w:rFonts w:ascii="Arial" w:hAnsi="Arial" w:cs="Arial"/>
          <w:sz w:val="18"/>
          <w:szCs w:val="18"/>
          <w:lang w:val="en-GB"/>
        </w:rPr>
        <w:t xml:space="preserve"> of the proposal is the narrative part that includes </w:t>
      </w:r>
      <w:r w:rsidR="00005D8B">
        <w:rPr>
          <w:rFonts w:ascii="Arial" w:hAnsi="Arial" w:cs="Arial"/>
          <w:sz w:val="18"/>
          <w:szCs w:val="18"/>
          <w:lang w:val="en-GB"/>
        </w:rPr>
        <w:t xml:space="preserve">three </w:t>
      </w:r>
      <w:r w:rsidRPr="005214EE">
        <w:rPr>
          <w:rFonts w:ascii="Arial" w:hAnsi="Arial" w:cs="Arial"/>
          <w:sz w:val="18"/>
          <w:szCs w:val="18"/>
          <w:lang w:val="en-GB"/>
        </w:rPr>
        <w:t>sections</w:t>
      </w:r>
      <w:r w:rsidR="00005D8B">
        <w:rPr>
          <w:rFonts w:ascii="Arial" w:hAnsi="Arial" w:cs="Arial"/>
          <w:sz w:val="18"/>
          <w:szCs w:val="18"/>
          <w:lang w:val="en-GB"/>
        </w:rPr>
        <w:t xml:space="preserve"> that</w:t>
      </w:r>
      <w:r w:rsidR="00272DF6">
        <w:rPr>
          <w:rFonts w:ascii="Arial" w:hAnsi="Arial" w:cs="Arial"/>
          <w:sz w:val="18"/>
          <w:szCs w:val="18"/>
          <w:lang w:val="en-GB"/>
        </w:rPr>
        <w:t xml:space="preserve"> each </w:t>
      </w:r>
      <w:r w:rsidRPr="005214EE">
        <w:rPr>
          <w:rFonts w:ascii="Arial" w:hAnsi="Arial" w:cs="Arial"/>
          <w:sz w:val="18"/>
          <w:szCs w:val="18"/>
          <w:lang w:val="en-GB"/>
        </w:rPr>
        <w:t>correspond to an evaluation criterion. Part B needs to be</w:t>
      </w:r>
      <w:r w:rsidR="00272DF6">
        <w:rPr>
          <w:rFonts w:ascii="Arial" w:hAnsi="Arial" w:cs="Arial"/>
          <w:sz w:val="18"/>
          <w:szCs w:val="18"/>
          <w:lang w:val="en-GB"/>
        </w:rPr>
        <w:t xml:space="preserve"> </w:t>
      </w:r>
      <w:r w:rsidRPr="005214EE">
        <w:rPr>
          <w:rFonts w:ascii="Arial" w:hAnsi="Arial" w:cs="Arial"/>
          <w:sz w:val="18"/>
          <w:szCs w:val="18"/>
          <w:lang w:val="en-GB"/>
        </w:rPr>
        <w:t>uploaded as a PDF document following the template</w:t>
      </w:r>
      <w:r w:rsidR="00272DF6">
        <w:rPr>
          <w:rFonts w:ascii="Arial" w:hAnsi="Arial" w:cs="Arial"/>
          <w:sz w:val="18"/>
          <w:szCs w:val="18"/>
          <w:lang w:val="en-GB"/>
        </w:rPr>
        <w:t>s</w:t>
      </w:r>
      <w:r w:rsidRPr="005214EE">
        <w:rPr>
          <w:rFonts w:ascii="Arial" w:hAnsi="Arial" w:cs="Arial"/>
          <w:sz w:val="18"/>
          <w:szCs w:val="18"/>
          <w:lang w:val="en-GB"/>
        </w:rPr>
        <w:t xml:space="preserve"> downloaded by the applicants in the submission system for the specific call</w:t>
      </w:r>
      <w:r w:rsidR="00752182">
        <w:rPr>
          <w:rFonts w:ascii="Arial" w:hAnsi="Arial" w:cs="Arial"/>
          <w:sz w:val="18"/>
          <w:szCs w:val="18"/>
          <w:lang w:val="en-GB"/>
        </w:rPr>
        <w:t xml:space="preserve"> or topic</w:t>
      </w:r>
      <w:r w:rsidRPr="005214EE">
        <w:rPr>
          <w:rFonts w:ascii="Arial" w:hAnsi="Arial" w:cs="Arial"/>
          <w:sz w:val="18"/>
          <w:szCs w:val="18"/>
          <w:lang w:val="en-GB"/>
        </w:rPr>
        <w:t>. The template</w:t>
      </w:r>
      <w:r w:rsidR="00272DF6">
        <w:rPr>
          <w:rFonts w:ascii="Arial" w:hAnsi="Arial" w:cs="Arial"/>
          <w:sz w:val="18"/>
          <w:szCs w:val="18"/>
          <w:lang w:val="en-GB"/>
        </w:rPr>
        <w:t>s</w:t>
      </w:r>
      <w:r w:rsidRPr="005214EE">
        <w:rPr>
          <w:rFonts w:ascii="Arial" w:hAnsi="Arial" w:cs="Arial"/>
          <w:sz w:val="18"/>
          <w:szCs w:val="18"/>
          <w:lang w:val="en-GB"/>
        </w:rPr>
        <w:t xml:space="preserve"> for a specific call may slightly differ from the example provided in this document.</w:t>
      </w:r>
    </w:p>
    <w:p w14:paraId="40B61481" w14:textId="77777777" w:rsidR="00272DF6"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243D7028"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electronic submission system is an online wizard that guides you step-by-step through the preparation of your proposal. The submission process consists of 6 steps:</w:t>
      </w:r>
    </w:p>
    <w:p w14:paraId="64047975"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1AB46FEC"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1: Logging in the Portal </w:t>
      </w:r>
    </w:p>
    <w:p w14:paraId="17367239"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2: Select the call</w:t>
      </w:r>
      <w:r w:rsidR="00752182">
        <w:rPr>
          <w:rFonts w:ascii="Arial" w:hAnsi="Arial" w:cs="Arial"/>
          <w:sz w:val="18"/>
          <w:szCs w:val="18"/>
          <w:lang w:val="en-GB"/>
        </w:rPr>
        <w:t>,</w:t>
      </w:r>
      <w:r w:rsidRPr="005214EE">
        <w:rPr>
          <w:rFonts w:ascii="Arial" w:hAnsi="Arial" w:cs="Arial"/>
          <w:sz w:val="18"/>
          <w:szCs w:val="18"/>
          <w:lang w:val="en-GB"/>
        </w:rPr>
        <w:t xml:space="preserve"> topic</w:t>
      </w:r>
      <w:r w:rsidR="00752182">
        <w:rPr>
          <w:rFonts w:ascii="Arial" w:hAnsi="Arial" w:cs="Arial"/>
          <w:sz w:val="18"/>
          <w:szCs w:val="18"/>
          <w:lang w:val="en-GB"/>
        </w:rPr>
        <w:t xml:space="preserve"> and type of action </w:t>
      </w:r>
      <w:r w:rsidRPr="005214EE">
        <w:rPr>
          <w:rFonts w:ascii="Arial" w:hAnsi="Arial" w:cs="Arial"/>
          <w:sz w:val="18"/>
          <w:szCs w:val="18"/>
          <w:lang w:val="en-GB"/>
        </w:rPr>
        <w:t>in the Portal</w:t>
      </w:r>
    </w:p>
    <w:p w14:paraId="1EC8C51C"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3: Create a draft proposal: Title, acronym, summary, </w:t>
      </w:r>
      <w:r w:rsidR="009203C1">
        <w:rPr>
          <w:rFonts w:ascii="Arial" w:hAnsi="Arial" w:cs="Arial"/>
          <w:sz w:val="18"/>
          <w:szCs w:val="18"/>
          <w:lang w:val="en-GB"/>
        </w:rPr>
        <w:t>main organis</w:t>
      </w:r>
      <w:r w:rsidRPr="005214EE">
        <w:rPr>
          <w:rFonts w:ascii="Arial" w:hAnsi="Arial" w:cs="Arial"/>
          <w:sz w:val="18"/>
          <w:szCs w:val="18"/>
          <w:lang w:val="en-GB"/>
        </w:rPr>
        <w:t>ation and contact details</w:t>
      </w:r>
    </w:p>
    <w:p w14:paraId="173E72D4"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5214EE">
        <w:rPr>
          <w:rFonts w:ascii="Arial" w:hAnsi="Arial" w:cs="Arial"/>
          <w:sz w:val="18"/>
          <w:szCs w:val="18"/>
          <w:lang w:val="en-GB"/>
        </w:rPr>
        <w:t xml:space="preserve">- Step 4: Manage your parties and contact details: add your partner organisations and contact details. </w:t>
      </w:r>
    </w:p>
    <w:p w14:paraId="51C7F692"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5: Edit and complete web forms for proposal part A and upload proposal part B</w:t>
      </w:r>
    </w:p>
    <w:p w14:paraId="7F4B2AC8" w14:textId="77777777" w:rsidR="00BF18BC" w:rsidRPr="005214EE" w:rsidRDefault="2C874600" w:rsidP="5EBAA598">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5EBAA598">
        <w:rPr>
          <w:rFonts w:ascii="Arial" w:hAnsi="Arial" w:cs="Arial"/>
          <w:sz w:val="18"/>
          <w:szCs w:val="18"/>
          <w:lang w:val="en-GB"/>
        </w:rPr>
        <w:t>- Step 6: Submit the proposal</w:t>
      </w:r>
    </w:p>
    <w:p w14:paraId="01B54281" w14:textId="77777777" w:rsidR="1626B28C" w:rsidRDefault="1626B28C" w:rsidP="5EBAA598">
      <w:pPr>
        <w:pBdr>
          <w:top w:val="single" w:sz="12" w:space="1" w:color="auto"/>
          <w:left w:val="single" w:sz="12" w:space="4" w:color="auto"/>
          <w:bottom w:val="single" w:sz="12" w:space="1" w:color="auto"/>
          <w:right w:val="single" w:sz="12" w:space="4" w:color="auto"/>
        </w:pBdr>
        <w:jc w:val="both"/>
        <w:rPr>
          <w:rFonts w:ascii="Arial" w:hAnsi="Arial" w:cs="Arial"/>
          <w:b/>
          <w:bCs/>
          <w:sz w:val="18"/>
          <w:szCs w:val="18"/>
          <w:lang w:val="en-GB"/>
        </w:rPr>
      </w:pPr>
      <w:r w:rsidRPr="5EBAA598">
        <w:rPr>
          <w:rFonts w:ascii="Arial" w:hAnsi="Arial" w:cs="Arial"/>
          <w:b/>
          <w:bCs/>
          <w:sz w:val="18"/>
          <w:szCs w:val="18"/>
          <w:lang w:val="en-GB"/>
        </w:rPr>
        <w:t xml:space="preserve">NOTE: While submitting the project proposal you may encounter a warning related to the number of beneficiaries of the project. Please ignore the warning and continue with </w:t>
      </w:r>
      <w:r w:rsidR="6B5CF4EE" w:rsidRPr="5EBAA598">
        <w:rPr>
          <w:rFonts w:ascii="Arial" w:hAnsi="Arial" w:cs="Arial"/>
          <w:b/>
          <w:bCs/>
          <w:sz w:val="18"/>
          <w:szCs w:val="18"/>
          <w:lang w:val="en-GB"/>
        </w:rPr>
        <w:t>the</w:t>
      </w:r>
      <w:r w:rsidRPr="5EBAA598">
        <w:rPr>
          <w:rFonts w:ascii="Arial" w:hAnsi="Arial" w:cs="Arial"/>
          <w:b/>
          <w:bCs/>
          <w:sz w:val="18"/>
          <w:szCs w:val="18"/>
          <w:lang w:val="en-GB"/>
        </w:rPr>
        <w:t xml:space="preserve"> submission.</w:t>
      </w:r>
    </w:p>
    <w:p w14:paraId="21C50E7B" w14:textId="77777777" w:rsidR="00BF18BC" w:rsidRPr="005214EE" w:rsidRDefault="00BF18BC" w:rsidP="5EBAA598">
      <w:pPr>
        <w:snapToGrid w:val="0"/>
        <w:jc w:val="both"/>
        <w:rPr>
          <w:rFonts w:ascii="Arial" w:hAnsi="Arial"/>
          <w:b/>
          <w:bCs/>
          <w:snapToGrid w:val="0"/>
          <w:color w:val="4AA55B"/>
          <w:sz w:val="18"/>
          <w:szCs w:val="18"/>
          <w:lang w:val="en-GB" w:eastAsia="en-GB"/>
        </w:rPr>
      </w:pPr>
    </w:p>
    <w:p w14:paraId="1FC94055" w14:textId="77777777" w:rsidR="00BF18BC" w:rsidRPr="005214EE" w:rsidRDefault="00134918" w:rsidP="004A09EA">
      <w:pPr>
        <w:spacing w:before="11"/>
        <w:jc w:val="center"/>
        <w:rPr>
          <w:rFonts w:ascii="EC Square Sans Pro Light" w:hAnsi="EC Square Sans Pro Light"/>
          <w:b/>
          <w:bCs/>
          <w:sz w:val="28"/>
          <w:szCs w:val="28"/>
          <w:lang w:val="en-GB"/>
        </w:rPr>
      </w:pPr>
      <w:r>
        <w:rPr>
          <w:noProof/>
        </w:rPr>
        <mc:AlternateContent>
          <mc:Choice Requires="wps">
            <w:drawing>
              <wp:anchor distT="0" distB="0" distL="114300" distR="114300" simplePos="0" relativeHeight="251658247" behindDoc="1" locked="0" layoutInCell="0" allowOverlap="1" wp14:anchorId="59BE1490" wp14:editId="6C27B645">
                <wp:simplePos x="0" y="0"/>
                <wp:positionH relativeFrom="margin">
                  <wp:posOffset>-537845</wp:posOffset>
                </wp:positionH>
                <wp:positionV relativeFrom="margin">
                  <wp:posOffset>3850640</wp:posOffset>
                </wp:positionV>
                <wp:extent cx="7669530" cy="649605"/>
                <wp:effectExtent l="0" t="0" r="0" b="0"/>
                <wp:wrapNone/>
                <wp:docPr id="12525968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2D2CFE81" w14:textId="77777777" w:rsidR="00861191" w:rsidRDefault="00861191" w:rsidP="00FF7B9F">
                            <w:pPr>
                              <w:pStyle w:val="NormalWeb"/>
                              <w:spacing w:before="0" w:beforeAutospacing="0" w:after="0" w:afterAutospacing="0"/>
                              <w:jc w:val="center"/>
                            </w:pPr>
                            <w:r w:rsidRPr="00397CB5">
                              <w:rPr>
                                <w:rFonts w:ascii="Calibri" w:hAnsi="Calibri" w:cs="Calibri"/>
                                <w:color w:val="A6A6A6" w:themeColor="background1" w:themeShade="A6"/>
                                <w:sz w:val="72"/>
                                <w:szCs w:val="72"/>
                              </w:rPr>
                              <w:t xml:space="preserve">Instructions, </w:t>
                            </w:r>
                            <w:proofErr w:type="spellStart"/>
                            <w:r w:rsidRPr="00397CB5">
                              <w:rPr>
                                <w:rFonts w:ascii="Calibri" w:hAnsi="Calibri" w:cs="Calibri"/>
                                <w:color w:val="A6A6A6" w:themeColor="background1" w:themeShade="A6"/>
                                <w:sz w:val="72"/>
                                <w:szCs w:val="72"/>
                              </w:rPr>
                              <w:t>please</w:t>
                            </w:r>
                            <w:proofErr w:type="spellEnd"/>
                            <w:r w:rsidRPr="00397CB5">
                              <w:rPr>
                                <w:rFonts w:ascii="Calibri" w:hAnsi="Calibri" w:cs="Calibri"/>
                                <w:color w:val="A6A6A6" w:themeColor="background1" w:themeShade="A6"/>
                                <w:sz w:val="72"/>
                                <w:szCs w:val="72"/>
                              </w:rPr>
                              <w:t xml:space="preserve"> </w:t>
                            </w:r>
                            <w:proofErr w:type="spellStart"/>
                            <w:r w:rsidRPr="00397CB5">
                              <w:rPr>
                                <w:rFonts w:ascii="Calibri" w:hAnsi="Calibri" w:cs="Calibri"/>
                                <w:color w:val="A6A6A6" w:themeColor="background1" w:themeShade="A6"/>
                                <w:sz w:val="72"/>
                                <w:szCs w:val="72"/>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BE1490" id="Text Box 13" o:spid="_x0000_s1027" type="#_x0000_t202" style="position:absolute;left:0;text-align:left;margin-left:-42.35pt;margin-top:303.2pt;width:603.9pt;height:51.15pt;rotation:-45;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af9Q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" o:allowincell="f" filled="f" stroked="f">
                <o:lock v:ext="edit" shapetype="t"/>
                <v:textbox style="mso-fit-shape-to-text:t">
                  <w:txbxContent>
                    <w:p w14:paraId="2D2CFE81" w14:textId="77777777" w:rsidR="00861191" w:rsidRDefault="00861191" w:rsidP="00FF7B9F">
                      <w:pPr>
                        <w:pStyle w:val="NormalWeb"/>
                        <w:spacing w:before="0" w:beforeAutospacing="0" w:after="0" w:afterAutospacing="0"/>
                        <w:jc w:val="center"/>
                      </w:pPr>
                      <w:r w:rsidRPr="00397CB5">
                        <w:rPr>
                          <w:rFonts w:ascii="Calibri" w:hAnsi="Calibri" w:cs="Calibri"/>
                          <w:color w:val="A6A6A6" w:themeColor="background1" w:themeShade="A6"/>
                          <w:sz w:val="72"/>
                          <w:szCs w:val="72"/>
                        </w:rPr>
                        <w:t xml:space="preserve">Instructions, </w:t>
                      </w:r>
                      <w:proofErr w:type="spellStart"/>
                      <w:r w:rsidRPr="00397CB5">
                        <w:rPr>
                          <w:rFonts w:ascii="Calibri" w:hAnsi="Calibri" w:cs="Calibri"/>
                          <w:color w:val="A6A6A6" w:themeColor="background1" w:themeShade="A6"/>
                          <w:sz w:val="72"/>
                          <w:szCs w:val="72"/>
                        </w:rPr>
                        <w:t>please</w:t>
                      </w:r>
                      <w:proofErr w:type="spellEnd"/>
                      <w:r w:rsidRPr="00397CB5">
                        <w:rPr>
                          <w:rFonts w:ascii="Calibri" w:hAnsi="Calibri" w:cs="Calibri"/>
                          <w:color w:val="A6A6A6" w:themeColor="background1" w:themeShade="A6"/>
                          <w:sz w:val="72"/>
                          <w:szCs w:val="72"/>
                        </w:rPr>
                        <w:t xml:space="preserve"> </w:t>
                      </w:r>
                      <w:proofErr w:type="spellStart"/>
                      <w:r w:rsidRPr="00397CB5">
                        <w:rPr>
                          <w:rFonts w:ascii="Calibri" w:hAnsi="Calibri" w:cs="Calibri"/>
                          <w:color w:val="A6A6A6" w:themeColor="background1" w:themeShade="A6"/>
                          <w:sz w:val="72"/>
                          <w:szCs w:val="72"/>
                        </w:rPr>
                        <w:t>remove</w:t>
                      </w:r>
                      <w:proofErr w:type="spellEnd"/>
                    </w:p>
                  </w:txbxContent>
                </v:textbox>
                <w10:wrap anchorx="margin" anchory="margin"/>
              </v:shape>
            </w:pict>
          </mc:Fallback>
        </mc:AlternateContent>
      </w:r>
    </w:p>
    <w:p w14:paraId="06B5B77A" w14:textId="77777777" w:rsidR="00BF18BC" w:rsidRPr="005214EE" w:rsidRDefault="00BF18BC" w:rsidP="004A09EA">
      <w:pPr>
        <w:spacing w:before="11"/>
        <w:jc w:val="center"/>
        <w:rPr>
          <w:rFonts w:ascii="Times New Roman" w:hAnsi="Times New Roman"/>
          <w:sz w:val="6"/>
          <w:szCs w:val="6"/>
          <w:lang w:val="en-GB"/>
        </w:rPr>
      </w:pPr>
    </w:p>
    <w:p w14:paraId="044C7873" w14:textId="77777777" w:rsidR="00BF18BC" w:rsidRPr="005214EE" w:rsidRDefault="00BF18BC" w:rsidP="004A09EA">
      <w:pPr>
        <w:spacing w:before="11"/>
        <w:jc w:val="center"/>
        <w:rPr>
          <w:rFonts w:ascii="Times New Roman" w:hAnsi="Times New Roman"/>
          <w:sz w:val="6"/>
          <w:szCs w:val="6"/>
          <w:lang w:val="en-GB"/>
        </w:rPr>
      </w:pPr>
    </w:p>
    <w:p w14:paraId="04B57EF1" w14:textId="77777777" w:rsidR="00BF18BC" w:rsidRPr="005214EE" w:rsidRDefault="00BF18BC" w:rsidP="004A09EA">
      <w:pPr>
        <w:spacing w:before="11"/>
        <w:jc w:val="center"/>
        <w:rPr>
          <w:rFonts w:ascii="Times New Roman" w:hAnsi="Times New Roman"/>
          <w:sz w:val="6"/>
          <w:szCs w:val="6"/>
          <w:lang w:val="en-GB"/>
        </w:rPr>
      </w:pPr>
    </w:p>
    <w:p w14:paraId="41D388A4" w14:textId="77777777" w:rsidR="00BF18BC" w:rsidRPr="005214EE" w:rsidRDefault="00BF18BC" w:rsidP="004A09EA">
      <w:pPr>
        <w:spacing w:before="11"/>
        <w:jc w:val="center"/>
        <w:rPr>
          <w:rFonts w:ascii="Times New Roman" w:hAnsi="Times New Roman"/>
          <w:sz w:val="6"/>
          <w:szCs w:val="6"/>
          <w:lang w:val="en-GB"/>
        </w:rPr>
      </w:pPr>
    </w:p>
    <w:p w14:paraId="6B2DD20B" w14:textId="77777777" w:rsidR="00BF18BC" w:rsidRPr="005214EE" w:rsidRDefault="00BF18BC" w:rsidP="004A09EA">
      <w:pPr>
        <w:spacing w:before="11"/>
        <w:jc w:val="center"/>
        <w:rPr>
          <w:rFonts w:ascii="Times New Roman" w:hAnsi="Times New Roman"/>
          <w:sz w:val="6"/>
          <w:szCs w:val="6"/>
          <w:lang w:val="en-GB"/>
        </w:rPr>
      </w:pPr>
    </w:p>
    <w:p w14:paraId="57DFE15D" w14:textId="77777777" w:rsidR="00BF18BC" w:rsidRPr="005214EE" w:rsidRDefault="00BF18BC" w:rsidP="004A09EA">
      <w:pPr>
        <w:spacing w:before="11"/>
        <w:jc w:val="center"/>
        <w:rPr>
          <w:rFonts w:ascii="Times New Roman" w:hAnsi="Times New Roman"/>
          <w:sz w:val="6"/>
          <w:szCs w:val="6"/>
          <w:lang w:val="en-GB"/>
        </w:rPr>
      </w:pPr>
    </w:p>
    <w:p w14:paraId="42D57FE1" w14:textId="77777777" w:rsidR="00BF18BC" w:rsidRPr="005214EE"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5214EE" w14:paraId="407E2657" w14:textId="77777777" w:rsidTr="00A5579A">
        <w:trPr>
          <w:jc w:val="center"/>
        </w:trPr>
        <w:tc>
          <w:tcPr>
            <w:tcW w:w="9356" w:type="dxa"/>
            <w:gridSpan w:val="3"/>
            <w:vAlign w:val="center"/>
          </w:tcPr>
          <w:p w14:paraId="1397C570" w14:textId="77777777" w:rsidR="00A5579A" w:rsidRPr="005214EE" w:rsidRDefault="00A5579A" w:rsidP="004A09EA">
            <w:pPr>
              <w:keepNext/>
              <w:spacing w:before="120" w:after="60"/>
              <w:jc w:val="center"/>
              <w:outlineLvl w:val="1"/>
              <w:rPr>
                <w:b/>
                <w:bCs/>
                <w:iCs/>
                <w:szCs w:val="20"/>
                <w:lang w:val="en-GB"/>
              </w:rPr>
            </w:pPr>
            <w:bookmarkStart w:id="1" w:name="_Toc443645004"/>
            <w:bookmarkStart w:id="2" w:name="_Toc445930535"/>
            <w:bookmarkStart w:id="3" w:name="_Toc448828577"/>
            <w:bookmarkStart w:id="4" w:name="_Toc448828797"/>
            <w:bookmarkStart w:id="5" w:name="_Toc448834151"/>
            <w:r w:rsidRPr="005214EE">
              <w:rPr>
                <w:b/>
                <w:bCs/>
                <w:iCs/>
                <w:szCs w:val="20"/>
                <w:lang w:val="en-GB"/>
              </w:rPr>
              <w:t>HISTORY OF CHANGES</w:t>
            </w:r>
            <w:bookmarkEnd w:id="1"/>
            <w:bookmarkEnd w:id="2"/>
            <w:bookmarkEnd w:id="3"/>
            <w:bookmarkEnd w:id="4"/>
            <w:bookmarkEnd w:id="5"/>
          </w:p>
        </w:tc>
      </w:tr>
      <w:tr w:rsidR="00A5579A" w:rsidRPr="005214EE" w14:paraId="5BE39FF8" w14:textId="77777777" w:rsidTr="00A5579A">
        <w:trPr>
          <w:jc w:val="center"/>
        </w:trPr>
        <w:tc>
          <w:tcPr>
            <w:tcW w:w="1292" w:type="dxa"/>
            <w:vAlign w:val="center"/>
            <w:hideMark/>
          </w:tcPr>
          <w:p w14:paraId="4291AA7A" w14:textId="77777777" w:rsidR="00A5579A" w:rsidRPr="005214EE" w:rsidRDefault="00A5579A" w:rsidP="004A09EA">
            <w:pPr>
              <w:keepNext/>
              <w:spacing w:before="60" w:after="60" w:line="276" w:lineRule="auto"/>
              <w:jc w:val="center"/>
              <w:outlineLvl w:val="1"/>
              <w:rPr>
                <w:b/>
                <w:szCs w:val="20"/>
                <w:lang w:val="en-GB"/>
              </w:rPr>
            </w:pPr>
            <w:bookmarkStart w:id="6" w:name="_Toc443645005"/>
            <w:bookmarkStart w:id="7" w:name="_Toc445930536"/>
            <w:bookmarkStart w:id="8" w:name="_Toc448828578"/>
            <w:bookmarkStart w:id="9" w:name="_Toc448828798"/>
            <w:bookmarkStart w:id="10" w:name="_Toc448834152"/>
            <w:r w:rsidRPr="005214EE">
              <w:rPr>
                <w:b/>
                <w:bCs/>
                <w:iCs/>
                <w:szCs w:val="20"/>
                <w:lang w:val="en-GB"/>
              </w:rPr>
              <w:t>Version</w:t>
            </w:r>
            <w:bookmarkEnd w:id="6"/>
            <w:bookmarkEnd w:id="7"/>
            <w:bookmarkEnd w:id="8"/>
            <w:bookmarkEnd w:id="9"/>
            <w:bookmarkEnd w:id="10"/>
          </w:p>
        </w:tc>
        <w:tc>
          <w:tcPr>
            <w:tcW w:w="1558" w:type="dxa"/>
            <w:vAlign w:val="center"/>
            <w:hideMark/>
          </w:tcPr>
          <w:p w14:paraId="6945E01C" w14:textId="77777777" w:rsidR="00A5579A" w:rsidRPr="005214EE" w:rsidRDefault="00A5579A" w:rsidP="004A09EA">
            <w:pPr>
              <w:keepNext/>
              <w:spacing w:before="60" w:after="60" w:line="276" w:lineRule="auto"/>
              <w:jc w:val="center"/>
              <w:outlineLvl w:val="1"/>
              <w:rPr>
                <w:b/>
                <w:bCs/>
                <w:iCs/>
                <w:szCs w:val="20"/>
                <w:lang w:val="en-GB"/>
              </w:rPr>
            </w:pPr>
            <w:bookmarkStart w:id="11" w:name="_Toc443645006"/>
            <w:bookmarkStart w:id="12" w:name="_Toc445930537"/>
            <w:bookmarkStart w:id="13" w:name="_Toc448828579"/>
            <w:bookmarkStart w:id="14" w:name="_Toc448828799"/>
            <w:bookmarkStart w:id="15" w:name="_Toc448834153"/>
            <w:r w:rsidRPr="005214EE">
              <w:rPr>
                <w:b/>
                <w:bCs/>
                <w:iCs/>
                <w:szCs w:val="20"/>
                <w:lang w:val="en-GB"/>
              </w:rPr>
              <w:t>Publication date</w:t>
            </w:r>
            <w:bookmarkEnd w:id="11"/>
            <w:bookmarkEnd w:id="12"/>
            <w:bookmarkEnd w:id="13"/>
            <w:bookmarkEnd w:id="14"/>
            <w:bookmarkEnd w:id="15"/>
          </w:p>
        </w:tc>
        <w:tc>
          <w:tcPr>
            <w:tcW w:w="6506" w:type="dxa"/>
            <w:vAlign w:val="center"/>
            <w:hideMark/>
          </w:tcPr>
          <w:p w14:paraId="38B3918D" w14:textId="77777777" w:rsidR="00A5579A" w:rsidRPr="005214EE" w:rsidRDefault="00A5579A" w:rsidP="004A09EA">
            <w:pPr>
              <w:keepNext/>
              <w:spacing w:before="60" w:after="60" w:line="276" w:lineRule="auto"/>
              <w:jc w:val="center"/>
              <w:outlineLvl w:val="1"/>
              <w:rPr>
                <w:b/>
                <w:bCs/>
                <w:iCs/>
                <w:szCs w:val="20"/>
                <w:lang w:val="en-GB"/>
              </w:rPr>
            </w:pPr>
            <w:bookmarkStart w:id="16" w:name="_Toc443645007"/>
            <w:bookmarkStart w:id="17" w:name="_Toc445930538"/>
            <w:bookmarkStart w:id="18" w:name="_Toc448828580"/>
            <w:bookmarkStart w:id="19" w:name="_Toc448828800"/>
            <w:bookmarkStart w:id="20" w:name="_Toc448834154"/>
            <w:r w:rsidRPr="005214EE">
              <w:rPr>
                <w:b/>
                <w:bCs/>
                <w:iCs/>
                <w:szCs w:val="20"/>
                <w:lang w:val="en-GB"/>
              </w:rPr>
              <w:t>Changes</w:t>
            </w:r>
            <w:bookmarkEnd w:id="16"/>
            <w:bookmarkEnd w:id="17"/>
            <w:bookmarkEnd w:id="18"/>
            <w:bookmarkEnd w:id="19"/>
            <w:bookmarkEnd w:id="20"/>
          </w:p>
        </w:tc>
      </w:tr>
      <w:tr w:rsidR="00A5579A" w:rsidRPr="005214EE" w14:paraId="7BF417E8" w14:textId="77777777" w:rsidTr="00A5579A">
        <w:trPr>
          <w:jc w:val="center"/>
        </w:trPr>
        <w:tc>
          <w:tcPr>
            <w:tcW w:w="1292" w:type="dxa"/>
            <w:hideMark/>
          </w:tcPr>
          <w:p w14:paraId="467CCD74" w14:textId="77777777" w:rsidR="00A5579A" w:rsidRPr="005214EE" w:rsidRDefault="00A5579A" w:rsidP="004A09EA">
            <w:pPr>
              <w:spacing w:before="60" w:after="60"/>
              <w:jc w:val="center"/>
              <w:rPr>
                <w:sz w:val="18"/>
                <w:szCs w:val="18"/>
                <w:lang w:val="en-GB"/>
              </w:rPr>
            </w:pPr>
            <w:r w:rsidRPr="005214EE">
              <w:rPr>
                <w:sz w:val="18"/>
                <w:szCs w:val="18"/>
                <w:lang w:val="en-GB"/>
              </w:rPr>
              <w:t>1.0</w:t>
            </w:r>
          </w:p>
        </w:tc>
        <w:tc>
          <w:tcPr>
            <w:tcW w:w="1558" w:type="dxa"/>
            <w:hideMark/>
          </w:tcPr>
          <w:p w14:paraId="3CE2A53F" w14:textId="77777777" w:rsidR="00A5579A" w:rsidRPr="005214EE" w:rsidRDefault="00E30AC2" w:rsidP="00E30AC2">
            <w:pPr>
              <w:keepNext/>
              <w:spacing w:before="60" w:after="60"/>
              <w:jc w:val="center"/>
              <w:outlineLvl w:val="1"/>
              <w:rPr>
                <w:sz w:val="18"/>
                <w:szCs w:val="18"/>
                <w:lang w:val="en-GB"/>
              </w:rPr>
            </w:pPr>
            <w:r>
              <w:rPr>
                <w:sz w:val="18"/>
                <w:szCs w:val="18"/>
                <w:lang w:val="en-GB"/>
              </w:rPr>
              <w:t>1</w:t>
            </w:r>
            <w:r w:rsidR="005F28BD">
              <w:rPr>
                <w:sz w:val="18"/>
                <w:szCs w:val="18"/>
                <w:lang w:val="en-GB"/>
              </w:rPr>
              <w:t>4</w:t>
            </w:r>
            <w:r w:rsidR="00A5579A" w:rsidRPr="005214EE">
              <w:rPr>
                <w:sz w:val="18"/>
                <w:szCs w:val="18"/>
                <w:lang w:val="en-GB"/>
              </w:rPr>
              <w:t>.</w:t>
            </w:r>
            <w:r>
              <w:rPr>
                <w:sz w:val="18"/>
                <w:szCs w:val="18"/>
                <w:lang w:val="en-GB"/>
              </w:rPr>
              <w:t>0</w:t>
            </w:r>
            <w:r w:rsidR="005F28BD">
              <w:rPr>
                <w:sz w:val="18"/>
                <w:szCs w:val="18"/>
                <w:lang w:val="en-GB"/>
              </w:rPr>
              <w:t>5</w:t>
            </w:r>
            <w:r w:rsidR="00A5579A" w:rsidRPr="005214EE">
              <w:rPr>
                <w:sz w:val="18"/>
                <w:szCs w:val="18"/>
                <w:lang w:val="en-GB"/>
              </w:rPr>
              <w:t>.</w:t>
            </w:r>
            <w:r w:rsidR="00EE1B0B">
              <w:rPr>
                <w:sz w:val="18"/>
                <w:szCs w:val="18"/>
                <w:lang w:val="en-GB"/>
              </w:rPr>
              <w:t>202</w:t>
            </w:r>
            <w:r w:rsidR="005F28BD">
              <w:rPr>
                <w:sz w:val="18"/>
                <w:szCs w:val="18"/>
                <w:lang w:val="en-GB"/>
              </w:rPr>
              <w:t>5</w:t>
            </w:r>
          </w:p>
        </w:tc>
        <w:tc>
          <w:tcPr>
            <w:tcW w:w="6506" w:type="dxa"/>
            <w:hideMark/>
          </w:tcPr>
          <w:p w14:paraId="5DEA2E03" w14:textId="77777777" w:rsidR="00A5579A" w:rsidRPr="005214EE" w:rsidRDefault="00A5579A" w:rsidP="003F6CA6">
            <w:pPr>
              <w:keepNext/>
              <w:widowControl/>
              <w:numPr>
                <w:ilvl w:val="0"/>
                <w:numId w:val="3"/>
              </w:numPr>
              <w:spacing w:before="60" w:after="60"/>
              <w:ind w:left="318" w:hanging="284"/>
              <w:jc w:val="both"/>
              <w:outlineLvl w:val="1"/>
              <w:rPr>
                <w:sz w:val="18"/>
                <w:szCs w:val="18"/>
                <w:lang w:val="en-GB"/>
              </w:rPr>
            </w:pPr>
            <w:r w:rsidRPr="005214EE">
              <w:rPr>
                <w:sz w:val="18"/>
                <w:szCs w:val="18"/>
                <w:lang w:val="en-GB"/>
              </w:rPr>
              <w:t>Initial version</w:t>
            </w:r>
          </w:p>
        </w:tc>
      </w:tr>
    </w:tbl>
    <w:p w14:paraId="5E4611EC" w14:textId="77777777" w:rsidR="00BF18BC" w:rsidRPr="005214EE" w:rsidRDefault="00BF18BC" w:rsidP="004A09EA">
      <w:pPr>
        <w:spacing w:before="11"/>
        <w:jc w:val="center"/>
        <w:rPr>
          <w:rFonts w:ascii="Times New Roman" w:hAnsi="Times New Roman"/>
          <w:sz w:val="6"/>
          <w:szCs w:val="6"/>
          <w:lang w:val="en-GB"/>
        </w:rPr>
      </w:pPr>
    </w:p>
    <w:p w14:paraId="412A6147" w14:textId="77777777" w:rsidR="00BF18BC" w:rsidRPr="005214EE" w:rsidRDefault="00BF18BC" w:rsidP="004A09EA">
      <w:pPr>
        <w:spacing w:before="11"/>
        <w:jc w:val="center"/>
        <w:rPr>
          <w:rFonts w:ascii="Times New Roman" w:hAnsi="Times New Roman"/>
          <w:sz w:val="6"/>
          <w:szCs w:val="6"/>
          <w:lang w:val="en-GB"/>
        </w:rPr>
      </w:pPr>
    </w:p>
    <w:p w14:paraId="11E2B2C5" w14:textId="77777777" w:rsidR="00BF18BC" w:rsidRPr="005214EE" w:rsidRDefault="00BF18BC" w:rsidP="004A09EA">
      <w:pPr>
        <w:spacing w:before="11"/>
        <w:jc w:val="center"/>
        <w:rPr>
          <w:rFonts w:ascii="Times New Roman" w:hAnsi="Times New Roman"/>
          <w:sz w:val="6"/>
          <w:szCs w:val="6"/>
          <w:lang w:val="en-GB"/>
        </w:rPr>
      </w:pPr>
    </w:p>
    <w:p w14:paraId="40F0D81A" w14:textId="77777777" w:rsidR="00BF18BC" w:rsidRPr="005214EE" w:rsidRDefault="00BF18BC" w:rsidP="004A09EA">
      <w:pPr>
        <w:spacing w:before="11"/>
        <w:jc w:val="center"/>
        <w:rPr>
          <w:rFonts w:ascii="Times New Roman" w:hAnsi="Times New Roman"/>
          <w:sz w:val="6"/>
          <w:szCs w:val="6"/>
          <w:lang w:val="en-GB"/>
        </w:rPr>
      </w:pPr>
    </w:p>
    <w:p w14:paraId="729F418C" w14:textId="77777777" w:rsidR="00BF18BC" w:rsidRPr="005214EE" w:rsidRDefault="00BF18BC" w:rsidP="004A09EA">
      <w:pPr>
        <w:spacing w:before="11"/>
        <w:jc w:val="center"/>
        <w:rPr>
          <w:rFonts w:ascii="Times New Roman" w:hAnsi="Times New Roman"/>
          <w:sz w:val="6"/>
          <w:szCs w:val="6"/>
          <w:lang w:val="en-GB"/>
        </w:rPr>
      </w:pPr>
    </w:p>
    <w:p w14:paraId="62A28B79" w14:textId="77777777" w:rsidR="00BF18BC" w:rsidRPr="005214EE" w:rsidRDefault="00BF18BC" w:rsidP="004A09EA">
      <w:pPr>
        <w:spacing w:before="11"/>
        <w:jc w:val="center"/>
        <w:rPr>
          <w:rFonts w:ascii="Times New Roman" w:hAnsi="Times New Roman"/>
          <w:sz w:val="6"/>
          <w:szCs w:val="6"/>
          <w:lang w:val="en-GB"/>
        </w:rPr>
      </w:pPr>
    </w:p>
    <w:p w14:paraId="10CD854A" w14:textId="77777777" w:rsidR="00BF18BC" w:rsidRPr="005214EE" w:rsidRDefault="00BF18BC" w:rsidP="004A09EA">
      <w:pPr>
        <w:spacing w:before="11"/>
        <w:jc w:val="center"/>
        <w:rPr>
          <w:rFonts w:ascii="Times New Roman" w:hAnsi="Times New Roman"/>
          <w:sz w:val="6"/>
          <w:szCs w:val="6"/>
          <w:lang w:val="en-GB"/>
        </w:rPr>
      </w:pPr>
    </w:p>
    <w:p w14:paraId="377F23AD" w14:textId="77777777" w:rsidR="00BF18BC" w:rsidRPr="005214EE" w:rsidRDefault="00BF18BC" w:rsidP="004A09EA">
      <w:pPr>
        <w:spacing w:before="11"/>
        <w:jc w:val="center"/>
        <w:rPr>
          <w:rFonts w:ascii="Times New Roman" w:hAnsi="Times New Roman"/>
          <w:sz w:val="6"/>
          <w:szCs w:val="6"/>
          <w:lang w:val="en-GB"/>
        </w:rPr>
      </w:pPr>
    </w:p>
    <w:p w14:paraId="23887BBE" w14:textId="77777777" w:rsidR="00BF18BC" w:rsidRPr="005214EE" w:rsidRDefault="00BF18BC" w:rsidP="004A09EA">
      <w:pPr>
        <w:spacing w:before="11"/>
        <w:jc w:val="center"/>
        <w:rPr>
          <w:rFonts w:ascii="Times New Roman" w:hAnsi="Times New Roman"/>
          <w:sz w:val="6"/>
          <w:szCs w:val="6"/>
          <w:lang w:val="en-GB"/>
        </w:rPr>
      </w:pPr>
    </w:p>
    <w:p w14:paraId="45FFDDF9" w14:textId="77777777" w:rsidR="00BF18BC" w:rsidRPr="005214EE" w:rsidRDefault="00BF18BC" w:rsidP="004A09EA">
      <w:pPr>
        <w:spacing w:before="11"/>
        <w:jc w:val="center"/>
        <w:rPr>
          <w:rFonts w:ascii="Times New Roman" w:hAnsi="Times New Roman"/>
          <w:sz w:val="6"/>
          <w:szCs w:val="6"/>
          <w:lang w:val="en-GB"/>
        </w:rPr>
      </w:pPr>
    </w:p>
    <w:p w14:paraId="03F36AE8" w14:textId="77777777" w:rsidR="00BF18BC" w:rsidRPr="005214EE" w:rsidRDefault="00BF18BC" w:rsidP="004A09EA">
      <w:pPr>
        <w:spacing w:before="11"/>
        <w:jc w:val="center"/>
        <w:rPr>
          <w:rFonts w:ascii="Times New Roman" w:hAnsi="Times New Roman"/>
          <w:sz w:val="6"/>
          <w:szCs w:val="6"/>
          <w:lang w:val="en-GB"/>
        </w:rPr>
      </w:pPr>
    </w:p>
    <w:p w14:paraId="2C590AC4" w14:textId="77777777" w:rsidR="00BF18BC" w:rsidRPr="005214EE" w:rsidRDefault="00BF18BC" w:rsidP="004A09EA">
      <w:pPr>
        <w:spacing w:before="11"/>
        <w:jc w:val="center"/>
        <w:rPr>
          <w:rFonts w:ascii="Times New Roman" w:hAnsi="Times New Roman"/>
          <w:sz w:val="6"/>
          <w:szCs w:val="6"/>
          <w:lang w:val="en-GB"/>
        </w:rPr>
      </w:pPr>
    </w:p>
    <w:p w14:paraId="6EFEDBCA" w14:textId="77777777" w:rsidR="00BF18BC" w:rsidRPr="005214EE" w:rsidRDefault="00BF18BC" w:rsidP="004A09EA">
      <w:pPr>
        <w:spacing w:before="11"/>
        <w:jc w:val="center"/>
        <w:rPr>
          <w:rFonts w:ascii="Times New Roman" w:hAnsi="Times New Roman"/>
          <w:sz w:val="6"/>
          <w:szCs w:val="6"/>
          <w:lang w:val="en-GB"/>
        </w:rPr>
      </w:pPr>
    </w:p>
    <w:p w14:paraId="4242C560" w14:textId="77777777" w:rsidR="00BF18BC" w:rsidRPr="005214EE" w:rsidRDefault="00BF18BC" w:rsidP="004A09EA">
      <w:pPr>
        <w:spacing w:before="11"/>
        <w:jc w:val="center"/>
        <w:rPr>
          <w:rFonts w:ascii="Times New Roman" w:hAnsi="Times New Roman"/>
          <w:sz w:val="6"/>
          <w:szCs w:val="6"/>
          <w:lang w:val="en-GB"/>
        </w:rPr>
      </w:pPr>
    </w:p>
    <w:p w14:paraId="169ACA6C" w14:textId="77777777" w:rsidR="00BF18BC" w:rsidRDefault="00BF18BC" w:rsidP="004A09EA">
      <w:pPr>
        <w:spacing w:before="11"/>
        <w:jc w:val="center"/>
        <w:rPr>
          <w:rFonts w:ascii="Times New Roman" w:hAnsi="Times New Roman"/>
          <w:sz w:val="6"/>
          <w:szCs w:val="6"/>
          <w:lang w:val="en-GB"/>
        </w:rPr>
      </w:pPr>
    </w:p>
    <w:p w14:paraId="4B543CD8" w14:textId="77777777" w:rsidR="002C0741" w:rsidRDefault="002C0741" w:rsidP="004A09EA">
      <w:pPr>
        <w:spacing w:before="11"/>
        <w:jc w:val="center"/>
        <w:rPr>
          <w:rFonts w:ascii="Times New Roman" w:hAnsi="Times New Roman"/>
          <w:sz w:val="6"/>
          <w:szCs w:val="6"/>
          <w:lang w:val="en-GB"/>
        </w:rPr>
      </w:pPr>
    </w:p>
    <w:p w14:paraId="79AEF95D" w14:textId="77777777" w:rsidR="002C0741" w:rsidRDefault="002C0741" w:rsidP="004A09EA">
      <w:pPr>
        <w:spacing w:before="11"/>
        <w:jc w:val="center"/>
        <w:rPr>
          <w:rFonts w:ascii="Times New Roman" w:hAnsi="Times New Roman"/>
          <w:sz w:val="6"/>
          <w:szCs w:val="6"/>
          <w:lang w:val="en-GB"/>
        </w:rPr>
      </w:pPr>
    </w:p>
    <w:p w14:paraId="48A16F41" w14:textId="77777777" w:rsidR="002C0741" w:rsidRDefault="002C0741" w:rsidP="004A09EA">
      <w:pPr>
        <w:spacing w:before="11"/>
        <w:jc w:val="center"/>
        <w:rPr>
          <w:rFonts w:ascii="Times New Roman" w:hAnsi="Times New Roman"/>
          <w:sz w:val="6"/>
          <w:szCs w:val="6"/>
          <w:lang w:val="en-GB"/>
        </w:rPr>
      </w:pPr>
    </w:p>
    <w:p w14:paraId="7435DDDD" w14:textId="77777777" w:rsidR="002C0741" w:rsidRPr="005214EE" w:rsidRDefault="002C0741" w:rsidP="004A09EA">
      <w:pPr>
        <w:spacing w:before="11"/>
        <w:jc w:val="center"/>
        <w:rPr>
          <w:rFonts w:ascii="Times New Roman" w:hAnsi="Times New Roman"/>
          <w:sz w:val="6"/>
          <w:szCs w:val="6"/>
          <w:lang w:val="en-GB"/>
        </w:rPr>
      </w:pPr>
    </w:p>
    <w:p w14:paraId="518D4B8A" w14:textId="77777777" w:rsidR="00A5579A" w:rsidRPr="005214EE" w:rsidRDefault="00A5579A" w:rsidP="004A09EA">
      <w:pPr>
        <w:spacing w:before="11"/>
        <w:rPr>
          <w:rFonts w:ascii="Times New Roman" w:hAnsi="Times New Roman"/>
          <w:sz w:val="6"/>
          <w:szCs w:val="6"/>
          <w:lang w:val="en-GB"/>
        </w:rPr>
        <w:sectPr w:rsidR="00A5579A" w:rsidRPr="005214EE" w:rsidSect="008C5D08">
          <w:footerReference w:type="default" r:id="rId13"/>
          <w:headerReference w:type="first" r:id="rId14"/>
          <w:footerReference w:type="first" r:id="rId15"/>
          <w:pgSz w:w="11906" w:h="16838" w:code="9"/>
          <w:pgMar w:top="851" w:right="851" w:bottom="851" w:left="851" w:header="709" w:footer="709" w:gutter="0"/>
          <w:pgNumType w:start="1"/>
          <w:cols w:space="720"/>
          <w:titlePg/>
          <w:docGrid w:linePitch="299"/>
        </w:sectPr>
      </w:pPr>
      <w:bookmarkStart w:id="21" w:name="_Toc448834156"/>
      <w:bookmarkEnd w:id="21"/>
    </w:p>
    <w:p w14:paraId="3497C879" w14:textId="77777777" w:rsidR="008D6BE2" w:rsidRPr="005214EE" w:rsidRDefault="008D6BE2" w:rsidP="004A09EA">
      <w:pPr>
        <w:jc w:val="center"/>
        <w:rPr>
          <w:rFonts w:ascii="Arial" w:hAnsi="Arial" w:cs="Arial"/>
          <w:b/>
          <w:sz w:val="20"/>
          <w:szCs w:val="20"/>
          <w:u w:val="single"/>
          <w:lang w:val="en-GB"/>
        </w:rPr>
      </w:pPr>
    </w:p>
    <w:p w14:paraId="3DF28D8B" w14:textId="77777777" w:rsidR="008D6BE2" w:rsidRPr="00E5041C" w:rsidRDefault="008D6BE2" w:rsidP="000A2A8A">
      <w:pPr>
        <w:pStyle w:val="Heading1"/>
        <w:jc w:val="center"/>
        <w:rPr>
          <w:rFonts w:ascii="Calibri" w:hAnsi="Calibri" w:cs="Calibri"/>
          <w:b/>
          <w:sz w:val="40"/>
          <w:szCs w:val="40"/>
          <w:lang w:val="en-GB"/>
        </w:rPr>
      </w:pPr>
      <w:r w:rsidRPr="00E5041C">
        <w:rPr>
          <w:rFonts w:ascii="Calibri" w:hAnsi="Calibri" w:cs="Calibri"/>
          <w:b/>
          <w:sz w:val="40"/>
          <w:szCs w:val="40"/>
          <w:lang w:val="en-GB"/>
        </w:rPr>
        <w:t xml:space="preserve">Proposal template Part B: technical </w:t>
      </w:r>
      <w:r w:rsidR="007A3D98" w:rsidRPr="00E5041C">
        <w:rPr>
          <w:rFonts w:ascii="Calibri" w:hAnsi="Calibri" w:cs="Calibri"/>
          <w:b/>
          <w:sz w:val="40"/>
          <w:szCs w:val="40"/>
          <w:lang w:val="en-GB"/>
        </w:rPr>
        <w:t>description</w:t>
      </w:r>
    </w:p>
    <w:p w14:paraId="1D2CE132" w14:textId="77777777" w:rsidR="008D6BE2" w:rsidRPr="005214EE" w:rsidRDefault="008D6BE2" w:rsidP="004A09EA">
      <w:pPr>
        <w:jc w:val="center"/>
        <w:rPr>
          <w:b/>
          <w:i/>
          <w:lang w:val="en-GB"/>
        </w:rPr>
      </w:pPr>
      <w:r w:rsidRPr="005214EE">
        <w:rPr>
          <w:b/>
          <w:i/>
          <w:lang w:val="en-GB"/>
        </w:rPr>
        <w:t>(for full proposals: single stage submission procedure and 2</w:t>
      </w:r>
      <w:r w:rsidRPr="005214EE">
        <w:rPr>
          <w:b/>
          <w:i/>
          <w:vertAlign w:val="superscript"/>
          <w:lang w:val="en-GB"/>
        </w:rPr>
        <w:t>nd</w:t>
      </w:r>
      <w:r w:rsidRPr="005214EE">
        <w:rPr>
          <w:b/>
          <w:i/>
          <w:lang w:val="en-GB"/>
        </w:rPr>
        <w:t xml:space="preserve"> stage of a two-stage submission procedure)</w:t>
      </w:r>
    </w:p>
    <w:p w14:paraId="5DC7EA84" w14:textId="77777777" w:rsidR="008D6BE2" w:rsidRPr="005214EE" w:rsidRDefault="008D6BE2" w:rsidP="004A09EA">
      <w:pPr>
        <w:jc w:val="both"/>
        <w:rPr>
          <w:lang w:val="en-GB"/>
        </w:rPr>
      </w:pPr>
    </w:p>
    <w:p w14:paraId="597CC25D"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This template is to be used in a single-stage submission procedure or at the 2</w:t>
      </w:r>
      <w:r w:rsidRPr="005214EE">
        <w:rPr>
          <w:rFonts w:ascii="Times New Roman" w:hAnsi="Times New Roman"/>
          <w:vertAlign w:val="superscript"/>
          <w:lang w:val="en-GB"/>
        </w:rPr>
        <w:t>nd</w:t>
      </w:r>
      <w:r w:rsidRPr="005214EE">
        <w:rPr>
          <w:rFonts w:ascii="Times New Roman" w:hAnsi="Times New Roman"/>
          <w:lang w:val="en-GB"/>
        </w:rPr>
        <w:t xml:space="preserve"> stage of a two-stage submission procedure.</w:t>
      </w:r>
    </w:p>
    <w:p w14:paraId="22393FA8"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w:t>
      </w:r>
    </w:p>
    <w:p w14:paraId="094BC9A8"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3B83D94B" w14:textId="77777777" w:rsidR="008D6BE2" w:rsidRPr="005214EE" w:rsidRDefault="00CF15C6"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CF15C6">
        <w:rPr>
          <w:rFonts w:ascii="Times New Roman" w:hAnsi="Times New Roman"/>
          <w:noProof/>
          <w:lang w:val="en-GB" w:eastAsia="en-GB"/>
        </w:rPr>
        <w:drawing>
          <wp:inline distT="0" distB="0" distL="0" distR="0" wp14:anchorId="4A886CBA" wp14:editId="6EBFF88E">
            <wp:extent cx="196215" cy="196215"/>
            <wp:effectExtent l="0" t="0" r="0" b="0"/>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D6BE2" w:rsidRPr="005214EE">
        <w:rPr>
          <w:rFonts w:ascii="Times New Roman" w:hAnsi="Times New Roman"/>
          <w:b/>
          <w:lang w:val="en-GB"/>
        </w:rPr>
        <w:t xml:space="preserve"> Page limit</w:t>
      </w:r>
      <w:r w:rsidR="008D6BE2" w:rsidRPr="005214EE">
        <w:rPr>
          <w:rFonts w:ascii="Times New Roman" w:hAnsi="Times New Roman"/>
          <w:lang w:val="en-GB"/>
        </w:rPr>
        <w:t xml:space="preserve">: </w:t>
      </w:r>
      <w:r w:rsidR="008D6BE2" w:rsidRPr="005214EE">
        <w:rPr>
          <w:rFonts w:ascii="Times New Roman" w:hAnsi="Times New Roman"/>
          <w:u w:val="single"/>
          <w:lang w:val="en-GB"/>
        </w:rPr>
        <w:t>The title, list of participants and section</w:t>
      </w:r>
      <w:r w:rsidR="004321B3">
        <w:rPr>
          <w:rFonts w:ascii="Times New Roman" w:hAnsi="Times New Roman"/>
          <w:u w:val="single"/>
          <w:lang w:val="en-GB"/>
        </w:rPr>
        <w:t>s</w:t>
      </w:r>
      <w:r w:rsidR="008D6BE2" w:rsidRPr="005214EE">
        <w:rPr>
          <w:rFonts w:ascii="Times New Roman" w:hAnsi="Times New Roman"/>
          <w:u w:val="single"/>
          <w:lang w:val="en-GB"/>
        </w:rPr>
        <w:t>, together, should not be longer than</w:t>
      </w:r>
      <w:r w:rsidR="0068497A">
        <w:rPr>
          <w:rFonts w:ascii="Times New Roman" w:hAnsi="Times New Roman"/>
          <w:u w:val="single"/>
          <w:lang w:val="en-GB"/>
        </w:rPr>
        <w:t xml:space="preserve"> </w:t>
      </w:r>
      <w:r w:rsidR="00D14281">
        <w:rPr>
          <w:rFonts w:ascii="Times New Roman" w:hAnsi="Times New Roman"/>
          <w:u w:val="single"/>
          <w:lang w:val="en-GB"/>
        </w:rPr>
        <w:t>70</w:t>
      </w:r>
      <w:r w:rsidR="008D6BE2" w:rsidRPr="005214EE">
        <w:rPr>
          <w:rFonts w:ascii="Times New Roman" w:hAnsi="Times New Roman"/>
          <w:u w:val="single"/>
          <w:lang w:val="en-GB"/>
        </w:rPr>
        <w:t xml:space="preserve"> </w:t>
      </w:r>
      <w:r w:rsidR="008D6BE2" w:rsidRPr="0068497A">
        <w:rPr>
          <w:rFonts w:ascii="Times New Roman" w:hAnsi="Times New Roman"/>
          <w:u w:val="single"/>
          <w:lang w:val="en-GB"/>
        </w:rPr>
        <w:t>pages.</w:t>
      </w:r>
      <w:r w:rsidR="00F44B90">
        <w:rPr>
          <w:rFonts w:ascii="Times New Roman" w:hAnsi="Times New Roman"/>
          <w:u w:val="single"/>
          <w:lang w:val="en-GB"/>
        </w:rPr>
        <w:t xml:space="preserve"> </w:t>
      </w:r>
      <w:r w:rsidR="008D6BE2" w:rsidRPr="0068497A">
        <w:rPr>
          <w:rFonts w:ascii="Times New Roman" w:hAnsi="Times New Roman"/>
          <w:lang w:val="en-GB"/>
        </w:rPr>
        <w:t>All</w:t>
      </w:r>
      <w:r w:rsidR="008D6BE2" w:rsidRPr="005214EE">
        <w:rPr>
          <w:rFonts w:ascii="Times New Roman" w:hAnsi="Times New Roman"/>
          <w:lang w:val="en-GB"/>
        </w:rPr>
        <w:t xml:space="preserve"> tables, figures, references and any other element pertaining to these sections must be included as an integral part of these sections and are thus counted against this page limit. </w:t>
      </w:r>
      <w:r w:rsidR="00C877EA">
        <w:rPr>
          <w:rFonts w:ascii="Times New Roman" w:hAnsi="Times New Roman"/>
          <w:lang w:val="en-GB"/>
        </w:rPr>
        <w:t xml:space="preserve">The number of pages included in each section of this template is only </w:t>
      </w:r>
      <w:r w:rsidR="00C877EA" w:rsidRPr="00C877EA">
        <w:rPr>
          <w:rFonts w:ascii="Times New Roman" w:hAnsi="Times New Roman"/>
          <w:b/>
          <w:lang w:val="en-GB"/>
        </w:rPr>
        <w:t>indicative</w:t>
      </w:r>
      <w:r w:rsidR="00C877EA">
        <w:rPr>
          <w:rFonts w:ascii="Times New Roman" w:hAnsi="Times New Roman"/>
          <w:lang w:val="en-GB"/>
        </w:rPr>
        <w:t xml:space="preserve">. </w:t>
      </w:r>
    </w:p>
    <w:p w14:paraId="4C33F2FA" w14:textId="77777777" w:rsidR="008D6BE2" w:rsidRPr="0056152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b/>
          <w:lang w:val="en-GB"/>
        </w:rPr>
      </w:pPr>
      <w:r w:rsidRPr="005214EE">
        <w:rPr>
          <w:rFonts w:ascii="Times New Roman" w:hAnsi="Times New Roman"/>
          <w:lang w:val="en-GB"/>
        </w:rPr>
        <w:t>The page limit will be applied automatically</w:t>
      </w:r>
      <w:r w:rsidR="008863C0">
        <w:rPr>
          <w:rFonts w:ascii="Times New Roman" w:hAnsi="Times New Roman"/>
          <w:lang w:val="en-GB"/>
        </w:rPr>
        <w:t>.</w:t>
      </w:r>
      <w:r w:rsidR="00134918">
        <w:rPr>
          <w:noProof/>
        </w:rPr>
        <mc:AlternateContent>
          <mc:Choice Requires="wps">
            <w:drawing>
              <wp:anchor distT="0" distB="0" distL="114300" distR="114300" simplePos="0" relativeHeight="251658245" behindDoc="1" locked="0" layoutInCell="0" allowOverlap="1" wp14:anchorId="55AF4962" wp14:editId="409F20B9">
                <wp:simplePos x="0" y="0"/>
                <wp:positionH relativeFrom="margin">
                  <wp:posOffset>-537845</wp:posOffset>
                </wp:positionH>
                <wp:positionV relativeFrom="margin">
                  <wp:posOffset>3850640</wp:posOffset>
                </wp:positionV>
                <wp:extent cx="7669530" cy="649605"/>
                <wp:effectExtent l="0" t="0" r="0" b="0"/>
                <wp:wrapNone/>
                <wp:docPr id="17341458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698C885A" w14:textId="77777777" w:rsidR="00861191" w:rsidRDefault="00861191" w:rsidP="00FF7B9F">
                            <w:pPr>
                              <w:pStyle w:val="NormalWeb"/>
                              <w:spacing w:before="0" w:beforeAutospacing="0" w:after="0" w:afterAutospacing="0"/>
                              <w:jc w:val="center"/>
                            </w:pPr>
                            <w:r w:rsidRPr="00397CB5">
                              <w:rPr>
                                <w:rFonts w:ascii="Calibri" w:hAnsi="Calibri" w:cs="Calibri"/>
                                <w:color w:val="A6A6A6" w:themeColor="background1" w:themeShade="A6"/>
                                <w:sz w:val="72"/>
                                <w:szCs w:val="72"/>
                              </w:rPr>
                              <w:t xml:space="preserve">Instructions, </w:t>
                            </w:r>
                            <w:proofErr w:type="spellStart"/>
                            <w:r w:rsidRPr="00397CB5">
                              <w:rPr>
                                <w:rFonts w:ascii="Calibri" w:hAnsi="Calibri" w:cs="Calibri"/>
                                <w:color w:val="A6A6A6" w:themeColor="background1" w:themeShade="A6"/>
                                <w:sz w:val="72"/>
                                <w:szCs w:val="72"/>
                              </w:rPr>
                              <w:t>please</w:t>
                            </w:r>
                            <w:proofErr w:type="spellEnd"/>
                            <w:r w:rsidRPr="00397CB5">
                              <w:rPr>
                                <w:rFonts w:ascii="Calibri" w:hAnsi="Calibri" w:cs="Calibri"/>
                                <w:color w:val="A6A6A6" w:themeColor="background1" w:themeShade="A6"/>
                                <w:sz w:val="72"/>
                                <w:szCs w:val="72"/>
                              </w:rPr>
                              <w:t xml:space="preserve"> </w:t>
                            </w:r>
                            <w:proofErr w:type="spellStart"/>
                            <w:r w:rsidRPr="00397CB5">
                              <w:rPr>
                                <w:rFonts w:ascii="Calibri" w:hAnsi="Calibri" w:cs="Calibri"/>
                                <w:color w:val="A6A6A6" w:themeColor="background1" w:themeShade="A6"/>
                                <w:sz w:val="72"/>
                                <w:szCs w:val="72"/>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AF4962" id="Text Box 11" o:spid="_x0000_s1028" type="#_x0000_t202" style="position:absolute;left:0;text-align:left;margin-left:-42.35pt;margin-top:303.2pt;width:603.9pt;height:51.15pt;rotation:-45;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9wEAAMs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ETQS34I6EvWeclJx/2svUJMNe3MDFCvSXiOYZwriGpP4&#10;FwKb4VmgGykEIv/QveQk8UiBUcwKE/1QPwjIdBS/g+jYP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NOL9X/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698C885A" w14:textId="77777777" w:rsidR="00861191" w:rsidRDefault="00861191" w:rsidP="00FF7B9F">
                      <w:pPr>
                        <w:pStyle w:val="NormalWeb"/>
                        <w:spacing w:before="0" w:beforeAutospacing="0" w:after="0" w:afterAutospacing="0"/>
                        <w:jc w:val="center"/>
                      </w:pPr>
                      <w:r w:rsidRPr="00397CB5">
                        <w:rPr>
                          <w:rFonts w:ascii="Calibri" w:hAnsi="Calibri" w:cs="Calibri"/>
                          <w:color w:val="A6A6A6" w:themeColor="background1" w:themeShade="A6"/>
                          <w:sz w:val="72"/>
                          <w:szCs w:val="72"/>
                        </w:rPr>
                        <w:t xml:space="preserve">Instructions, </w:t>
                      </w:r>
                      <w:proofErr w:type="spellStart"/>
                      <w:r w:rsidRPr="00397CB5">
                        <w:rPr>
                          <w:rFonts w:ascii="Calibri" w:hAnsi="Calibri" w:cs="Calibri"/>
                          <w:color w:val="A6A6A6" w:themeColor="background1" w:themeShade="A6"/>
                          <w:sz w:val="72"/>
                          <w:szCs w:val="72"/>
                        </w:rPr>
                        <w:t>please</w:t>
                      </w:r>
                      <w:proofErr w:type="spellEnd"/>
                      <w:r w:rsidRPr="00397CB5">
                        <w:rPr>
                          <w:rFonts w:ascii="Calibri" w:hAnsi="Calibri" w:cs="Calibri"/>
                          <w:color w:val="A6A6A6" w:themeColor="background1" w:themeShade="A6"/>
                          <w:sz w:val="72"/>
                          <w:szCs w:val="72"/>
                        </w:rPr>
                        <w:t xml:space="preserve"> </w:t>
                      </w:r>
                      <w:proofErr w:type="spellStart"/>
                      <w:r w:rsidRPr="00397CB5">
                        <w:rPr>
                          <w:rFonts w:ascii="Calibri" w:hAnsi="Calibri" w:cs="Calibri"/>
                          <w:color w:val="A6A6A6" w:themeColor="background1" w:themeShade="A6"/>
                          <w:sz w:val="72"/>
                          <w:szCs w:val="72"/>
                        </w:rPr>
                        <w:t>remove</w:t>
                      </w:r>
                      <w:proofErr w:type="spellEnd"/>
                    </w:p>
                  </w:txbxContent>
                </v:textbox>
                <w10:wrap anchorx="margin" anchory="margin"/>
              </v:shape>
            </w:pict>
          </mc:Fallback>
        </mc:AlternateContent>
      </w:r>
    </w:p>
    <w:p w14:paraId="7FFD4DC3"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339D3617" w14:textId="77777777" w:rsidR="00DF2C42"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Please, do not consider the page limit as a target! It is in your interest to keep your text as concise as possible, since experts rarely view unnecessarily long proposals in a positive light.</w:t>
      </w:r>
    </w:p>
    <w:p w14:paraId="3130DAC3" w14:textId="77777777" w:rsidR="008D6BE2" w:rsidRPr="005214EE" w:rsidRDefault="00CF15C6"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CF15C6">
        <w:rPr>
          <w:rFonts w:ascii="Times New Roman" w:hAnsi="Times New Roman"/>
          <w:noProof/>
          <w:lang w:val="en-GB" w:eastAsia="en-GB"/>
        </w:rPr>
        <w:drawing>
          <wp:inline distT="0" distB="0" distL="0" distR="0" wp14:anchorId="33B7372B" wp14:editId="16CC3DEC">
            <wp:extent cx="196215" cy="196215"/>
            <wp:effectExtent l="0" t="0" r="0" b="0"/>
            <wp:docPr id="7"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D6BE2" w:rsidRPr="005214EE">
        <w:rPr>
          <w:rFonts w:ascii="Times New Roman" w:hAnsi="Times New Roman"/>
          <w:lang w:val="en-GB"/>
        </w:rPr>
        <w:t xml:space="preserve"> The following formatting conditions apply. </w:t>
      </w:r>
    </w:p>
    <w:p w14:paraId="3A452C7A"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The reference font for the body text of proposals is Times New Roman (Windows platforms), Times/Times New Roman (Apple platforms) or Nimbus Roman No. 9 L (Linux distributions).</w:t>
      </w:r>
    </w:p>
    <w:p w14:paraId="0AC822A9"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3AE654CF"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The minimum font size allowed is 11 points. Standard character spacing and a minimum of single line spacing is to be used.</w:t>
      </w:r>
      <w:r w:rsidR="00651DEF">
        <w:rPr>
          <w:rFonts w:ascii="Times New Roman" w:hAnsi="Times New Roman"/>
          <w:lang w:val="en-GB"/>
        </w:rPr>
        <w:t xml:space="preserve"> This applies to the body text, including </w:t>
      </w:r>
      <w:r w:rsidR="006860F1">
        <w:rPr>
          <w:rFonts w:ascii="Times New Roman" w:hAnsi="Times New Roman"/>
          <w:lang w:val="en-GB"/>
        </w:rPr>
        <w:t>text in</w:t>
      </w:r>
      <w:r w:rsidR="00651DEF">
        <w:rPr>
          <w:rFonts w:ascii="Times New Roman" w:hAnsi="Times New Roman"/>
          <w:lang w:val="en-GB"/>
        </w:rPr>
        <w:t xml:space="preserve"> tables.</w:t>
      </w:r>
    </w:p>
    <w:p w14:paraId="31505182"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Text elements other than the body text, such as headers, foot/end notes, captions, formula's, may deviate, but must be legible.</w:t>
      </w:r>
    </w:p>
    <w:p w14:paraId="7153A690" w14:textId="77777777" w:rsidR="008D6BE2" w:rsidRPr="00BA6622"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 xml:space="preserve">The page size is A4, and </w:t>
      </w:r>
      <w:r w:rsidRPr="00BA6622">
        <w:rPr>
          <w:rFonts w:ascii="Times New Roman" w:hAnsi="Times New Roman"/>
          <w:lang w:val="en-GB"/>
        </w:rPr>
        <w:t>all margins (top, bottom, left, right) should be at least 15 mm (not including any footers or headers).</w:t>
      </w:r>
    </w:p>
    <w:p w14:paraId="3129E750" w14:textId="77777777" w:rsidR="00E4090F" w:rsidRPr="00BA6622" w:rsidRDefault="00E4090F"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sz w:val="32"/>
          <w:lang w:val="en-GB"/>
        </w:rPr>
      </w:pPr>
      <w:r w:rsidRPr="00BA6622">
        <w:rPr>
          <w:rStyle w:val="TagChar"/>
          <w:rFonts w:ascii="Times New Roman" w:hAnsi="Times New Roman" w:cs="Times New Roman"/>
          <w:color w:val="auto"/>
          <w:sz w:val="22"/>
        </w:rPr>
        <w:t>This document is tagged. Be careful not to delete the tags; t</w:t>
      </w:r>
      <w:r w:rsidRPr="00BA6622">
        <w:rPr>
          <w:rFonts w:ascii="Times New Roman" w:hAnsi="Times New Roman"/>
          <w:lang w:eastAsia="it-IT"/>
        </w:rPr>
        <w:t>hey are needed for processing</w:t>
      </w:r>
      <w:r w:rsidR="00682F41" w:rsidRPr="00BA6622">
        <w:rPr>
          <w:rFonts w:ascii="Times New Roman" w:hAnsi="Times New Roman"/>
          <w:lang w:eastAsia="it-IT"/>
        </w:rPr>
        <w:t>.</w:t>
      </w:r>
    </w:p>
    <w:p w14:paraId="2F9BAB6D" w14:textId="77777777" w:rsidR="008D6BE2" w:rsidRDefault="008D6BE2" w:rsidP="004A09EA">
      <w:pPr>
        <w:spacing w:after="200"/>
        <w:jc w:val="center"/>
        <w:rPr>
          <w:b/>
          <w:lang w:val="en-GB"/>
        </w:rPr>
      </w:pPr>
    </w:p>
    <w:p w14:paraId="020C3364" w14:textId="77777777" w:rsidR="002C0741" w:rsidRDefault="002C0741" w:rsidP="004A09EA">
      <w:pPr>
        <w:spacing w:after="200"/>
        <w:jc w:val="center"/>
        <w:rPr>
          <w:b/>
          <w:lang w:val="en-GB"/>
        </w:rPr>
      </w:pPr>
    </w:p>
    <w:p w14:paraId="291C3F0C" w14:textId="77777777" w:rsidR="002C0741" w:rsidRDefault="002C0741" w:rsidP="003D04C0">
      <w:pPr>
        <w:spacing w:after="200"/>
        <w:rPr>
          <w:b/>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072"/>
      </w:tblGrid>
      <w:tr w:rsidR="002C0741" w:rsidRPr="00F40716" w14:paraId="3D654198" w14:textId="77777777" w:rsidTr="002C0741">
        <w:tc>
          <w:tcPr>
            <w:tcW w:w="10456" w:type="dxa"/>
            <w:gridSpan w:val="2"/>
          </w:tcPr>
          <w:p w14:paraId="3BAB8049" w14:textId="77777777" w:rsidR="002C0741" w:rsidRPr="009D6614" w:rsidRDefault="002C0741" w:rsidP="00307928">
            <w:pPr>
              <w:spacing w:after="200"/>
              <w:jc w:val="center"/>
              <w:rPr>
                <w:b/>
                <w:bCs/>
              </w:rPr>
            </w:pPr>
            <w:r w:rsidRPr="009D6614">
              <w:rPr>
                <w:b/>
                <w:bCs/>
              </w:rPr>
              <w:t>DEFINITIONS</w:t>
            </w:r>
            <w:r>
              <w:rPr>
                <w:b/>
                <w:bCs/>
              </w:rPr>
              <w:t xml:space="preserve"> </w:t>
            </w:r>
          </w:p>
        </w:tc>
      </w:tr>
      <w:tr w:rsidR="002C0741" w:rsidRPr="009D6614" w14:paraId="6688C81F" w14:textId="77777777" w:rsidTr="002C0741">
        <w:tc>
          <w:tcPr>
            <w:tcW w:w="1384" w:type="dxa"/>
          </w:tcPr>
          <w:p w14:paraId="70922C39" w14:textId="77777777" w:rsidR="002C0741" w:rsidRPr="009D6614" w:rsidRDefault="002C0741" w:rsidP="00307928">
            <w:pPr>
              <w:spacing w:after="200"/>
              <w:jc w:val="both"/>
              <w:rPr>
                <w:b/>
                <w:bCs/>
              </w:rPr>
            </w:pPr>
            <w:r w:rsidRPr="009D6614">
              <w:rPr>
                <w:b/>
                <w:bCs/>
              </w:rPr>
              <w:lastRenderedPageBreak/>
              <w:t>Critical risk</w:t>
            </w:r>
          </w:p>
        </w:tc>
        <w:tc>
          <w:tcPr>
            <w:tcW w:w="9072" w:type="dxa"/>
          </w:tcPr>
          <w:p w14:paraId="32B775E7" w14:textId="77777777" w:rsidR="002C0741" w:rsidRPr="009D6614" w:rsidRDefault="002C0741" w:rsidP="00307928">
            <w:pPr>
              <w:spacing w:after="200"/>
              <w:jc w:val="both"/>
              <w:rPr>
                <w:bCs/>
              </w:rPr>
            </w:pPr>
            <w:r w:rsidRPr="009D6614">
              <w:rPr>
                <w:bCs/>
              </w:rPr>
              <w:t xml:space="preserve">A critical risk is a plausible event or issue that could have a high adverse impact on the ability of the project to achieve its objectives.   </w:t>
            </w:r>
          </w:p>
          <w:p w14:paraId="4332E7AC" w14:textId="77777777" w:rsidR="002C0741" w:rsidRDefault="002C0741" w:rsidP="00307928">
            <w:pPr>
              <w:spacing w:after="200"/>
              <w:jc w:val="both"/>
              <w:rPr>
                <w:bCs/>
              </w:rPr>
            </w:pPr>
            <w:r w:rsidRPr="009D6614">
              <w:rPr>
                <w:bCs/>
              </w:rPr>
              <w:t>Level of likelihood to occur</w:t>
            </w:r>
            <w:r>
              <w:rPr>
                <w:bCs/>
              </w:rPr>
              <w:t xml:space="preserve"> (</w:t>
            </w:r>
            <w:r w:rsidRPr="009D6614">
              <w:rPr>
                <w:bCs/>
              </w:rPr>
              <w:t>Low/medium/high</w:t>
            </w:r>
            <w:r>
              <w:rPr>
                <w:bCs/>
              </w:rPr>
              <w:t>):</w:t>
            </w:r>
            <w:r w:rsidRPr="009D6614">
              <w:rPr>
                <w:bCs/>
              </w:rPr>
              <w:t xml:space="preserve"> The likelihood is the estimated probability that the risk will </w:t>
            </w:r>
            <w:proofErr w:type="spellStart"/>
            <w:r w:rsidRPr="009D6614">
              <w:rPr>
                <w:bCs/>
              </w:rPr>
              <w:t>materiali</w:t>
            </w:r>
            <w:r>
              <w:rPr>
                <w:bCs/>
              </w:rPr>
              <w:t>s</w:t>
            </w:r>
            <w:r w:rsidRPr="009D6614">
              <w:rPr>
                <w:bCs/>
              </w:rPr>
              <w:t>e</w:t>
            </w:r>
            <w:proofErr w:type="spellEnd"/>
            <w:r w:rsidRPr="009D6614">
              <w:rPr>
                <w:bCs/>
              </w:rPr>
              <w:t xml:space="preserve"> even after taking account of the mitigating measures put in place.</w:t>
            </w:r>
          </w:p>
          <w:p w14:paraId="12EE99A3" w14:textId="77777777" w:rsidR="002C0741" w:rsidRPr="003224DA" w:rsidRDefault="002C0741" w:rsidP="00307928">
            <w:pPr>
              <w:spacing w:after="200"/>
              <w:jc w:val="both"/>
              <w:rPr>
                <w:bCs/>
                <w:lang w:val="en-GB"/>
              </w:rPr>
            </w:pPr>
            <w:r>
              <w:rPr>
                <w:bCs/>
                <w:lang w:val="en-GB"/>
              </w:rPr>
              <w:t>Level of severity</w:t>
            </w:r>
            <w:r w:rsidRPr="003224DA">
              <w:rPr>
                <w:bCs/>
                <w:lang w:val="en-GB"/>
              </w:rPr>
              <w:t xml:space="preserve"> </w:t>
            </w:r>
            <w:r>
              <w:rPr>
                <w:bCs/>
                <w:lang w:val="en-GB"/>
              </w:rPr>
              <w:t>(</w:t>
            </w:r>
            <w:r w:rsidRPr="003224DA">
              <w:rPr>
                <w:bCs/>
                <w:lang w:val="en-GB"/>
              </w:rPr>
              <w:t>Low/medium/high</w:t>
            </w:r>
            <w:r>
              <w:rPr>
                <w:bCs/>
                <w:lang w:val="en-GB"/>
              </w:rPr>
              <w:t xml:space="preserve">): </w:t>
            </w:r>
            <w:r w:rsidRPr="003224DA">
              <w:rPr>
                <w:bCs/>
                <w:lang w:val="en-GB"/>
              </w:rPr>
              <w:t>The relative seriousness of the risk and the significance of its effect.</w:t>
            </w:r>
          </w:p>
        </w:tc>
      </w:tr>
      <w:tr w:rsidR="002C0741" w:rsidRPr="00804B0D" w14:paraId="5D0321F0" w14:textId="77777777" w:rsidTr="002C0741">
        <w:tc>
          <w:tcPr>
            <w:tcW w:w="1384" w:type="dxa"/>
          </w:tcPr>
          <w:p w14:paraId="28723929" w14:textId="77777777" w:rsidR="002C0741" w:rsidRPr="009D6614" w:rsidRDefault="002C0741" w:rsidP="00307928">
            <w:pPr>
              <w:spacing w:after="200"/>
              <w:jc w:val="both"/>
              <w:rPr>
                <w:b/>
                <w:bCs/>
              </w:rPr>
            </w:pPr>
            <w:r w:rsidRPr="009D6614">
              <w:rPr>
                <w:b/>
                <w:bCs/>
              </w:rPr>
              <w:t>Deliverable</w:t>
            </w:r>
          </w:p>
        </w:tc>
        <w:tc>
          <w:tcPr>
            <w:tcW w:w="9072" w:type="dxa"/>
          </w:tcPr>
          <w:p w14:paraId="4107A2F3" w14:textId="77777777" w:rsidR="002C0741" w:rsidRPr="009D6614" w:rsidRDefault="002C0741" w:rsidP="00307928">
            <w:pPr>
              <w:spacing w:after="200"/>
              <w:jc w:val="both"/>
              <w:rPr>
                <w:bCs/>
              </w:rPr>
            </w:pPr>
            <w:r w:rsidRPr="009D6614">
              <w:rPr>
                <w:bCs/>
              </w:rPr>
              <w:t xml:space="preserve">A report that is sent to the Commission or Agency providing information to ensure effective monitoring of the project. </w:t>
            </w:r>
            <w:r>
              <w:rPr>
                <w:bCs/>
              </w:rPr>
              <w:t xml:space="preserve">There are different types of deliverables </w:t>
            </w:r>
            <w:r w:rsidRPr="000F46F8">
              <w:rPr>
                <w:bCs/>
              </w:rPr>
              <w:t xml:space="preserve">(e.g. </w:t>
            </w:r>
            <w:r>
              <w:rPr>
                <w:bCs/>
              </w:rPr>
              <w:t>a</w:t>
            </w:r>
            <w:r w:rsidRPr="000F46F8">
              <w:rPr>
                <w:bCs/>
              </w:rPr>
              <w:t xml:space="preserve"> report</w:t>
            </w:r>
            <w:r>
              <w:rPr>
                <w:bCs/>
              </w:rPr>
              <w:t xml:space="preserve"> on specific activities or results, data management plans, ethics or security requirements</w:t>
            </w:r>
            <w:r w:rsidRPr="000F46F8">
              <w:rPr>
                <w:bCs/>
              </w:rPr>
              <w:t>)</w:t>
            </w:r>
            <w:r>
              <w:rPr>
                <w:bCs/>
              </w:rPr>
              <w:t>.</w:t>
            </w:r>
            <w:r w:rsidRPr="000F46F8">
              <w:rPr>
                <w:bCs/>
              </w:rPr>
              <w:t xml:space="preserve"> </w:t>
            </w:r>
          </w:p>
        </w:tc>
      </w:tr>
      <w:tr w:rsidR="002C0741" w:rsidRPr="009D6614" w14:paraId="45C8DF02" w14:textId="77777777" w:rsidTr="002C0741">
        <w:tc>
          <w:tcPr>
            <w:tcW w:w="1384" w:type="dxa"/>
          </w:tcPr>
          <w:p w14:paraId="5C39CFF9" w14:textId="77777777" w:rsidR="002C0741" w:rsidRPr="009D6614" w:rsidRDefault="002C0741" w:rsidP="00307928">
            <w:pPr>
              <w:spacing w:after="200"/>
              <w:rPr>
                <w:b/>
                <w:bCs/>
              </w:rPr>
            </w:pPr>
            <w:r w:rsidRPr="009D6614">
              <w:rPr>
                <w:b/>
                <w:bCs/>
              </w:rPr>
              <w:t>Impacts</w:t>
            </w:r>
          </w:p>
        </w:tc>
        <w:tc>
          <w:tcPr>
            <w:tcW w:w="9072" w:type="dxa"/>
          </w:tcPr>
          <w:p w14:paraId="30EC70DB" w14:textId="77777777" w:rsidR="002C076B" w:rsidRDefault="002C076B" w:rsidP="00307928">
            <w:pPr>
              <w:spacing w:after="200"/>
              <w:jc w:val="both"/>
              <w:rPr>
                <w:bCs/>
              </w:rPr>
            </w:pPr>
            <w:r>
              <w:rPr>
                <w:bCs/>
              </w:rPr>
              <w:t xml:space="preserve">Wider long term effects on society (including the environment), the economy and science, enabled by the outcomes of R&amp;I investments (long term). It refers to the specific contribution of the project to the work </w:t>
            </w:r>
            <w:proofErr w:type="spellStart"/>
            <w:r>
              <w:rPr>
                <w:bCs/>
              </w:rPr>
              <w:t>programme</w:t>
            </w:r>
            <w:proofErr w:type="spellEnd"/>
            <w:r>
              <w:rPr>
                <w:bCs/>
              </w:rPr>
              <w:t xml:space="preserve"> expected impacts described in the destination. Impacts generally occur some time after the end of the project.</w:t>
            </w:r>
          </w:p>
          <w:p w14:paraId="79B23C86" w14:textId="77777777" w:rsidR="002C0741" w:rsidRPr="009D6614" w:rsidRDefault="002C0741" w:rsidP="00307928">
            <w:pPr>
              <w:spacing w:after="200"/>
              <w:jc w:val="both"/>
              <w:rPr>
                <w:bCs/>
              </w:rPr>
            </w:pPr>
            <w:r>
              <w:rPr>
                <w:bCs/>
              </w:rPr>
              <w:t xml:space="preserve">Example: </w:t>
            </w:r>
            <w:r w:rsidRPr="00D858F9">
              <w:rPr>
                <w:bCs/>
                <w:i/>
              </w:rPr>
              <w:t xml:space="preserve">The deployment of the advanced forecasting system enables each airport to </w:t>
            </w:r>
            <w:r w:rsidRPr="00D858F9">
              <w:rPr>
                <w:bCs/>
                <w:i/>
                <w:iCs/>
              </w:rPr>
              <w:t>increase maximum passenger capacity by 15% and passenger average throughput by 10%, leading to a 28% reduction in infrastructure expansion costs.</w:t>
            </w:r>
          </w:p>
        </w:tc>
      </w:tr>
      <w:tr w:rsidR="002C0741" w:rsidRPr="009D6614" w14:paraId="1F292EBB" w14:textId="77777777" w:rsidTr="002C0741">
        <w:trPr>
          <w:trHeight w:val="1424"/>
        </w:trPr>
        <w:tc>
          <w:tcPr>
            <w:tcW w:w="1384" w:type="dxa"/>
          </w:tcPr>
          <w:p w14:paraId="46203328" w14:textId="77777777" w:rsidR="002C0741" w:rsidRPr="009D6614" w:rsidRDefault="002C0741" w:rsidP="00307928">
            <w:pPr>
              <w:spacing w:after="200"/>
              <w:jc w:val="both"/>
              <w:rPr>
                <w:b/>
                <w:bCs/>
              </w:rPr>
            </w:pPr>
            <w:r w:rsidRPr="009D6614">
              <w:rPr>
                <w:b/>
                <w:bCs/>
              </w:rPr>
              <w:t>Milestone</w:t>
            </w:r>
          </w:p>
        </w:tc>
        <w:tc>
          <w:tcPr>
            <w:tcW w:w="9072" w:type="dxa"/>
          </w:tcPr>
          <w:p w14:paraId="5C5760CB" w14:textId="77777777" w:rsidR="002C0741" w:rsidRPr="009D6614" w:rsidRDefault="002C0741" w:rsidP="00307928">
            <w:pPr>
              <w:spacing w:after="200"/>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EE1135">
              <w:rPr>
                <w:bCs/>
              </w:rPr>
              <w:t xml:space="preserve"> The achievement of a milestone should be verifiable</w:t>
            </w:r>
            <w:r>
              <w:rPr>
                <w:bCs/>
              </w:rPr>
              <w:t>.</w:t>
            </w:r>
          </w:p>
        </w:tc>
      </w:tr>
      <w:tr w:rsidR="002C0741" w:rsidRPr="009D6614" w14:paraId="2C586045" w14:textId="77777777" w:rsidTr="002C0741">
        <w:tc>
          <w:tcPr>
            <w:tcW w:w="1384" w:type="dxa"/>
          </w:tcPr>
          <w:p w14:paraId="09F26D64" w14:textId="77777777" w:rsidR="002C0741" w:rsidRPr="009D6614" w:rsidRDefault="002C0741" w:rsidP="00307928">
            <w:pPr>
              <w:spacing w:after="200"/>
              <w:rPr>
                <w:b/>
                <w:bCs/>
              </w:rPr>
            </w:pPr>
            <w:r>
              <w:rPr>
                <w:b/>
                <w:bCs/>
              </w:rPr>
              <w:t>O</w:t>
            </w:r>
            <w:r w:rsidRPr="009D6614">
              <w:rPr>
                <w:b/>
                <w:bCs/>
              </w:rPr>
              <w:t>bjectives</w:t>
            </w:r>
            <w:r w:rsidR="00134918">
              <w:rPr>
                <w:noProof/>
              </w:rPr>
              <mc:AlternateContent>
                <mc:Choice Requires="wps">
                  <w:drawing>
                    <wp:anchor distT="0" distB="0" distL="114300" distR="114300" simplePos="0" relativeHeight="251658241" behindDoc="1" locked="0" layoutInCell="0" allowOverlap="1" wp14:anchorId="34703D49" wp14:editId="50EBD5FC">
                      <wp:simplePos x="0" y="0"/>
                      <wp:positionH relativeFrom="margin">
                        <wp:posOffset>-537845</wp:posOffset>
                      </wp:positionH>
                      <wp:positionV relativeFrom="margin">
                        <wp:posOffset>3850640</wp:posOffset>
                      </wp:positionV>
                      <wp:extent cx="7669530" cy="649605"/>
                      <wp:effectExtent l="0" t="0" r="0" b="0"/>
                      <wp:wrapNone/>
                      <wp:docPr id="64668986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7785594A" w14:textId="77777777" w:rsidR="00861191" w:rsidRDefault="00861191" w:rsidP="002C0741">
                                  <w:pPr>
                                    <w:pStyle w:val="NormalWeb"/>
                                    <w:spacing w:before="0" w:beforeAutospacing="0" w:after="0" w:afterAutospacing="0"/>
                                    <w:jc w:val="center"/>
                                  </w:pPr>
                                  <w:r w:rsidRPr="00397CB5">
                                    <w:rPr>
                                      <w:rFonts w:ascii="Calibri" w:hAnsi="Calibri" w:cs="Calibri"/>
                                      <w:color w:val="A6A6A6" w:themeColor="background1" w:themeShade="A6"/>
                                      <w:sz w:val="72"/>
                                      <w:szCs w:val="72"/>
                                    </w:rPr>
                                    <w:t xml:space="preserve">Instructions, </w:t>
                                  </w:r>
                                  <w:proofErr w:type="spellStart"/>
                                  <w:r w:rsidRPr="00397CB5">
                                    <w:rPr>
                                      <w:rFonts w:ascii="Calibri" w:hAnsi="Calibri" w:cs="Calibri"/>
                                      <w:color w:val="A6A6A6" w:themeColor="background1" w:themeShade="A6"/>
                                      <w:sz w:val="72"/>
                                      <w:szCs w:val="72"/>
                                    </w:rPr>
                                    <w:t>please</w:t>
                                  </w:r>
                                  <w:proofErr w:type="spellEnd"/>
                                  <w:r w:rsidRPr="00397CB5">
                                    <w:rPr>
                                      <w:rFonts w:ascii="Calibri" w:hAnsi="Calibri" w:cs="Calibri"/>
                                      <w:color w:val="A6A6A6" w:themeColor="background1" w:themeShade="A6"/>
                                      <w:sz w:val="72"/>
                                      <w:szCs w:val="72"/>
                                    </w:rPr>
                                    <w:t xml:space="preserve"> </w:t>
                                  </w:r>
                                  <w:proofErr w:type="spellStart"/>
                                  <w:r w:rsidRPr="00397CB5">
                                    <w:rPr>
                                      <w:rFonts w:ascii="Calibri" w:hAnsi="Calibri" w:cs="Calibri"/>
                                      <w:color w:val="A6A6A6" w:themeColor="background1" w:themeShade="A6"/>
                                      <w:sz w:val="72"/>
                                      <w:szCs w:val="72"/>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703D49" id="Text Box 9" o:spid="_x0000_s1029" type="#_x0000_t202" style="position:absolute;margin-left:-42.35pt;margin-top:303.2pt;width:603.9pt;height:51.15pt;rotation:-45;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Qg+AEAAMs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BH1zQg+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7785594A" w14:textId="77777777" w:rsidR="00861191" w:rsidRDefault="00861191" w:rsidP="002C0741">
                            <w:pPr>
                              <w:pStyle w:val="NormalWeb"/>
                              <w:spacing w:before="0" w:beforeAutospacing="0" w:after="0" w:afterAutospacing="0"/>
                              <w:jc w:val="center"/>
                            </w:pPr>
                            <w:r w:rsidRPr="00397CB5">
                              <w:rPr>
                                <w:rFonts w:ascii="Calibri" w:hAnsi="Calibri" w:cs="Calibri"/>
                                <w:color w:val="A6A6A6" w:themeColor="background1" w:themeShade="A6"/>
                                <w:sz w:val="72"/>
                                <w:szCs w:val="72"/>
                              </w:rPr>
                              <w:t xml:space="preserve">Instructions, </w:t>
                            </w:r>
                            <w:proofErr w:type="spellStart"/>
                            <w:r w:rsidRPr="00397CB5">
                              <w:rPr>
                                <w:rFonts w:ascii="Calibri" w:hAnsi="Calibri" w:cs="Calibri"/>
                                <w:color w:val="A6A6A6" w:themeColor="background1" w:themeShade="A6"/>
                                <w:sz w:val="72"/>
                                <w:szCs w:val="72"/>
                              </w:rPr>
                              <w:t>please</w:t>
                            </w:r>
                            <w:proofErr w:type="spellEnd"/>
                            <w:r w:rsidRPr="00397CB5">
                              <w:rPr>
                                <w:rFonts w:ascii="Calibri" w:hAnsi="Calibri" w:cs="Calibri"/>
                                <w:color w:val="A6A6A6" w:themeColor="background1" w:themeShade="A6"/>
                                <w:sz w:val="72"/>
                                <w:szCs w:val="72"/>
                              </w:rPr>
                              <w:t xml:space="preserve"> </w:t>
                            </w:r>
                            <w:proofErr w:type="spellStart"/>
                            <w:r w:rsidRPr="00397CB5">
                              <w:rPr>
                                <w:rFonts w:ascii="Calibri" w:hAnsi="Calibri" w:cs="Calibri"/>
                                <w:color w:val="A6A6A6" w:themeColor="background1" w:themeShade="A6"/>
                                <w:sz w:val="72"/>
                                <w:szCs w:val="72"/>
                              </w:rPr>
                              <w:t>remove</w:t>
                            </w:r>
                            <w:proofErr w:type="spellEnd"/>
                          </w:p>
                        </w:txbxContent>
                      </v:textbox>
                      <w10:wrap anchorx="margin" anchory="margin"/>
                    </v:shape>
                  </w:pict>
                </mc:Fallback>
              </mc:AlternateContent>
            </w:r>
          </w:p>
        </w:tc>
        <w:tc>
          <w:tcPr>
            <w:tcW w:w="9072" w:type="dxa"/>
          </w:tcPr>
          <w:p w14:paraId="345B444F" w14:textId="77777777" w:rsidR="002C0741" w:rsidRPr="009D6614" w:rsidRDefault="002C0741" w:rsidP="00307928">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C0741" w:rsidRPr="009D6614" w14:paraId="4876D51C" w14:textId="77777777" w:rsidTr="002C0741">
        <w:tc>
          <w:tcPr>
            <w:tcW w:w="1384" w:type="dxa"/>
          </w:tcPr>
          <w:p w14:paraId="5571FB2D" w14:textId="77777777" w:rsidR="002C0741" w:rsidRDefault="002C0741" w:rsidP="00307928">
            <w:pPr>
              <w:spacing w:after="200"/>
              <w:rPr>
                <w:b/>
                <w:bCs/>
              </w:rPr>
            </w:pPr>
            <w:r>
              <w:rPr>
                <w:b/>
                <w:bCs/>
              </w:rPr>
              <w:t>Outcomes</w:t>
            </w:r>
          </w:p>
          <w:p w14:paraId="10BDCB76" w14:textId="77777777" w:rsidR="002C0741" w:rsidRPr="00643026" w:rsidRDefault="002C0741" w:rsidP="00307928"/>
          <w:p w14:paraId="5C3326BD" w14:textId="77777777" w:rsidR="002C0741" w:rsidRPr="00643026" w:rsidRDefault="002C0741" w:rsidP="00307928"/>
          <w:p w14:paraId="3161F555" w14:textId="77777777" w:rsidR="002C0741" w:rsidRPr="00643026" w:rsidRDefault="002C0741" w:rsidP="00307928"/>
          <w:p w14:paraId="160D7B19" w14:textId="77777777" w:rsidR="002C0741" w:rsidRDefault="002C0741" w:rsidP="00307928"/>
          <w:p w14:paraId="1E3830EC" w14:textId="77777777" w:rsidR="002C0741" w:rsidRPr="00643026" w:rsidRDefault="002C0741" w:rsidP="00307928">
            <w:pPr>
              <w:jc w:val="center"/>
            </w:pPr>
          </w:p>
        </w:tc>
        <w:tc>
          <w:tcPr>
            <w:tcW w:w="9072" w:type="dxa"/>
          </w:tcPr>
          <w:p w14:paraId="6CB9821B" w14:textId="77777777" w:rsidR="002C0741" w:rsidRDefault="002C0741" w:rsidP="00307928">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Pr="00EE1135">
              <w:rPr>
                <w:bCs/>
              </w:rPr>
              <w:t xml:space="preserve">Outcomes generally occur </w:t>
            </w:r>
            <w:r>
              <w:rPr>
                <w:bCs/>
              </w:rPr>
              <w:t xml:space="preserve">during or </w:t>
            </w:r>
            <w:r w:rsidRPr="00EE1135">
              <w:rPr>
                <w:bCs/>
              </w:rPr>
              <w:t>shortly after the end of the project.</w:t>
            </w:r>
          </w:p>
          <w:p w14:paraId="23C144BD" w14:textId="77777777" w:rsidR="002C0741" w:rsidRPr="009D6614" w:rsidRDefault="002C0741" w:rsidP="00307928">
            <w:pPr>
              <w:spacing w:after="200"/>
              <w:jc w:val="both"/>
              <w:rPr>
                <w:bCs/>
              </w:rPr>
            </w:pPr>
            <w:r>
              <w:rPr>
                <w:bCs/>
              </w:rPr>
              <w:t xml:space="preserve">Example: </w:t>
            </w:r>
            <w:r w:rsidRPr="00B130F7">
              <w:rPr>
                <w:i/>
              </w:rPr>
              <w:t>9 European airports adopt the advanced forecasting system demonstrated during the project</w:t>
            </w:r>
            <w:r>
              <w:rPr>
                <w:i/>
              </w:rPr>
              <w:t>.</w:t>
            </w:r>
          </w:p>
        </w:tc>
      </w:tr>
      <w:tr w:rsidR="002C0741" w:rsidRPr="009D6614" w14:paraId="3413FF48" w14:textId="77777777" w:rsidTr="002C0741">
        <w:tc>
          <w:tcPr>
            <w:tcW w:w="1384" w:type="dxa"/>
          </w:tcPr>
          <w:p w14:paraId="11DA73D5" w14:textId="77777777" w:rsidR="002C0741" w:rsidRPr="009D6614" w:rsidRDefault="002C0741" w:rsidP="00307928">
            <w:pPr>
              <w:spacing w:after="200"/>
              <w:jc w:val="both"/>
              <w:rPr>
                <w:b/>
                <w:bCs/>
              </w:rPr>
            </w:pPr>
            <w:r>
              <w:rPr>
                <w:b/>
                <w:bCs/>
              </w:rPr>
              <w:t>P</w:t>
            </w:r>
            <w:r w:rsidRPr="009D6614">
              <w:rPr>
                <w:b/>
                <w:bCs/>
              </w:rPr>
              <w:t>athway to impact</w:t>
            </w:r>
            <w:r w:rsidRPr="009D6614" w:rsidDel="005553CB">
              <w:rPr>
                <w:b/>
                <w:bCs/>
              </w:rPr>
              <w:t xml:space="preserve"> </w:t>
            </w:r>
          </w:p>
        </w:tc>
        <w:tc>
          <w:tcPr>
            <w:tcW w:w="9072" w:type="dxa"/>
          </w:tcPr>
          <w:p w14:paraId="049A71FF" w14:textId="77777777" w:rsidR="002C0741" w:rsidRPr="009D6614" w:rsidRDefault="002C0741" w:rsidP="00307928">
            <w:pPr>
              <w:spacing w:after="200"/>
              <w:jc w:val="both"/>
              <w:rPr>
                <w:bCs/>
              </w:rPr>
            </w:pPr>
            <w:r>
              <w:rPr>
                <w:bCs/>
              </w:rPr>
              <w:t xml:space="preserve">Logical steps </w:t>
            </w:r>
            <w:r w:rsidRPr="00AA668B">
              <w:rPr>
                <w:bCs/>
              </w:rPr>
              <w:t>towards</w:t>
            </w:r>
            <w:r w:rsidRPr="009D6614">
              <w:rPr>
                <w:bCs/>
              </w:rPr>
              <w:t xml:space="preserve"> the achievement of the expected impacts of the project over time</w:t>
            </w:r>
            <w:r>
              <w:rPr>
                <w:bCs/>
              </w:rPr>
              <w:t>, in particular beyond the duration of a project. A pathway begins with t</w:t>
            </w:r>
            <w:r w:rsidRPr="009D6614">
              <w:rPr>
                <w:bCs/>
              </w:rPr>
              <w:t xml:space="preserve">he projects’ </w:t>
            </w:r>
            <w:r>
              <w:rPr>
                <w:bCs/>
              </w:rPr>
              <w:t>results</w:t>
            </w:r>
            <w:r w:rsidRPr="009D6614">
              <w:rPr>
                <w:bCs/>
              </w:rPr>
              <w:t>, to their dissemination, exploitation and communica</w:t>
            </w:r>
            <w:r>
              <w:rPr>
                <w:bCs/>
              </w:rPr>
              <w:t>tion,</w:t>
            </w:r>
            <w:r w:rsidRPr="009D6614">
              <w:rPr>
                <w:bCs/>
              </w:rPr>
              <w:t xml:space="preserve"> </w:t>
            </w:r>
            <w:r>
              <w:rPr>
                <w:bCs/>
              </w:rPr>
              <w:t xml:space="preserve">contributing to the expected outcomes in the work </w:t>
            </w:r>
            <w:proofErr w:type="spellStart"/>
            <w:r>
              <w:rPr>
                <w:bCs/>
              </w:rPr>
              <w:t>programme</w:t>
            </w:r>
            <w:proofErr w:type="spellEnd"/>
            <w:r>
              <w:rPr>
                <w:bCs/>
              </w:rPr>
              <w:t xml:space="preserve"> topic, and ultimately to </w:t>
            </w:r>
            <w:r w:rsidRPr="009D6614">
              <w:rPr>
                <w:bCs/>
              </w:rPr>
              <w:t>the</w:t>
            </w:r>
            <w:r>
              <w:rPr>
                <w:bCs/>
              </w:rPr>
              <w:t xml:space="preserve"> </w:t>
            </w:r>
            <w:r w:rsidRPr="009D6614">
              <w:rPr>
                <w:bCs/>
              </w:rPr>
              <w:t>wider scientific, economic and societal impacts</w:t>
            </w:r>
            <w:r>
              <w:rPr>
                <w:bCs/>
              </w:rPr>
              <w:t xml:space="preserve"> of the work </w:t>
            </w:r>
            <w:proofErr w:type="spellStart"/>
            <w:r>
              <w:rPr>
                <w:bCs/>
              </w:rPr>
              <w:t>programme</w:t>
            </w:r>
            <w:proofErr w:type="spellEnd"/>
            <w:r>
              <w:rPr>
                <w:bCs/>
              </w:rPr>
              <w:t xml:space="preserve"> destination</w:t>
            </w:r>
            <w:r w:rsidRPr="009D6614">
              <w:rPr>
                <w:bCs/>
              </w:rPr>
              <w:t>.</w:t>
            </w:r>
            <w:r>
              <w:rPr>
                <w:bCs/>
              </w:rPr>
              <w:t xml:space="preserve"> </w:t>
            </w:r>
          </w:p>
        </w:tc>
      </w:tr>
      <w:tr w:rsidR="002C0741" w:rsidRPr="009D6614" w14:paraId="6404DD6B" w14:textId="77777777" w:rsidTr="002C0741">
        <w:tc>
          <w:tcPr>
            <w:tcW w:w="1384" w:type="dxa"/>
          </w:tcPr>
          <w:p w14:paraId="7E35371B" w14:textId="77777777" w:rsidR="002C0741" w:rsidRDefault="002C0741" w:rsidP="00307928">
            <w:pPr>
              <w:spacing w:after="200"/>
              <w:jc w:val="both"/>
              <w:rPr>
                <w:b/>
                <w:bCs/>
              </w:rPr>
            </w:pPr>
            <w:r>
              <w:rPr>
                <w:b/>
                <w:bCs/>
              </w:rPr>
              <w:t>Research output</w:t>
            </w:r>
          </w:p>
        </w:tc>
        <w:tc>
          <w:tcPr>
            <w:tcW w:w="9072" w:type="dxa"/>
          </w:tcPr>
          <w:p w14:paraId="5A9011B9" w14:textId="77777777" w:rsidR="002C0741" w:rsidRDefault="002C0741" w:rsidP="00307928">
            <w:pPr>
              <w:spacing w:after="200"/>
              <w:jc w:val="both"/>
              <w:rPr>
                <w:bCs/>
              </w:rPr>
            </w:pPr>
            <w:r>
              <w:rPr>
                <w:bCs/>
              </w:rPr>
              <w:t>R</w:t>
            </w:r>
            <w:r w:rsidRPr="00F20A2B">
              <w:rPr>
                <w:bCs/>
              </w:rPr>
              <w:t>esults generated by the action to which access can be given in the form of scientific publications, data or other engineered outcomes and processes such as software, algorithms, protocols and electronic notebooks</w:t>
            </w:r>
            <w:r>
              <w:rPr>
                <w:bCs/>
              </w:rPr>
              <w:t>.</w:t>
            </w:r>
          </w:p>
        </w:tc>
      </w:tr>
      <w:tr w:rsidR="002C0741" w:rsidRPr="009D6614" w14:paraId="7F43B523" w14:textId="77777777" w:rsidTr="002C0741">
        <w:tc>
          <w:tcPr>
            <w:tcW w:w="1384" w:type="dxa"/>
          </w:tcPr>
          <w:p w14:paraId="29AF2B56" w14:textId="77777777" w:rsidR="002C0741" w:rsidRPr="009D6614" w:rsidRDefault="002C0741" w:rsidP="00307928">
            <w:pPr>
              <w:spacing w:after="200"/>
              <w:rPr>
                <w:b/>
                <w:bCs/>
              </w:rPr>
            </w:pPr>
            <w:r>
              <w:rPr>
                <w:b/>
                <w:bCs/>
              </w:rPr>
              <w:lastRenderedPageBreak/>
              <w:t>Results</w:t>
            </w:r>
          </w:p>
        </w:tc>
        <w:tc>
          <w:tcPr>
            <w:tcW w:w="9072" w:type="dxa"/>
          </w:tcPr>
          <w:p w14:paraId="401E5770" w14:textId="77777777" w:rsidR="002C0741" w:rsidRDefault="002C0741" w:rsidP="00307928">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researchers, new infrastructures, </w:t>
            </w:r>
            <w:r>
              <w:rPr>
                <w:bCs/>
              </w:rPr>
              <w:t>networks, etc</w:t>
            </w:r>
            <w:r w:rsidRPr="00CE756F">
              <w:rPr>
                <w:bCs/>
              </w:rPr>
              <w:t>.</w:t>
            </w:r>
            <w:r>
              <w:rPr>
                <w:bCs/>
              </w:rPr>
              <w:t xml:space="preserve"> Most project results (inventions, scientific works, etc.) are ‘Intellectual Property’, which may, if appropriate, be protected by formal ‘Intellectual Property Rights’.</w:t>
            </w:r>
          </w:p>
          <w:p w14:paraId="670D2B51" w14:textId="77777777" w:rsidR="002C0741" w:rsidRPr="009D6614" w:rsidRDefault="002C0741" w:rsidP="00307928">
            <w:pPr>
              <w:spacing w:after="200"/>
              <w:jc w:val="both"/>
              <w:rPr>
                <w:bCs/>
              </w:rPr>
            </w:pPr>
            <w:r>
              <w:rPr>
                <w:bCs/>
              </w:rPr>
              <w:t xml:space="preserve">Example: </w:t>
            </w:r>
            <w:r w:rsidRPr="00B130F7">
              <w:rPr>
                <w:i/>
                <w:lang w:val="en-GB"/>
              </w:rPr>
              <w:t>Successful large-scale demonstrator: trial with 3 airports of an advanced forecasting system for proactive airport passenger flow management</w:t>
            </w:r>
            <w:r>
              <w:rPr>
                <w:i/>
                <w:lang w:val="en-GB"/>
              </w:rPr>
              <w:t>.</w:t>
            </w:r>
          </w:p>
        </w:tc>
      </w:tr>
      <w:tr w:rsidR="002C0741" w:rsidRPr="00F40716" w14:paraId="679E2BFC" w14:textId="77777777" w:rsidTr="002C0741">
        <w:tc>
          <w:tcPr>
            <w:tcW w:w="1384" w:type="dxa"/>
          </w:tcPr>
          <w:p w14:paraId="63890370" w14:textId="77777777" w:rsidR="002C0741" w:rsidRPr="009D6614" w:rsidRDefault="002C0741" w:rsidP="00307928">
            <w:pPr>
              <w:spacing w:after="200"/>
              <w:jc w:val="both"/>
              <w:rPr>
                <w:b/>
                <w:bCs/>
              </w:rPr>
            </w:pPr>
            <w:r w:rsidRPr="009D6614">
              <w:rPr>
                <w:b/>
                <w:bCs/>
              </w:rPr>
              <w:t>Technology Readiness Level</w:t>
            </w:r>
          </w:p>
        </w:tc>
        <w:tc>
          <w:tcPr>
            <w:tcW w:w="9072" w:type="dxa"/>
          </w:tcPr>
          <w:p w14:paraId="1A55C61E" w14:textId="77777777" w:rsidR="002C0741" w:rsidRPr="009D6614" w:rsidRDefault="002C0741" w:rsidP="00307928">
            <w:pPr>
              <w:spacing w:after="200"/>
              <w:jc w:val="both"/>
              <w:rPr>
                <w:bCs/>
              </w:rPr>
            </w:pPr>
            <w:r w:rsidRPr="009D6614">
              <w:rPr>
                <w:bCs/>
              </w:rPr>
              <w:t>See W</w:t>
            </w:r>
            <w:r>
              <w:rPr>
                <w:bCs/>
              </w:rPr>
              <w:t xml:space="preserve">ork </w:t>
            </w:r>
            <w:proofErr w:type="spellStart"/>
            <w:r w:rsidRPr="009D6614">
              <w:rPr>
                <w:bCs/>
              </w:rPr>
              <w:t>P</w:t>
            </w:r>
            <w:r>
              <w:rPr>
                <w:bCs/>
              </w:rPr>
              <w:t>rogramme</w:t>
            </w:r>
            <w:proofErr w:type="spellEnd"/>
            <w:r w:rsidRPr="009D6614">
              <w:rPr>
                <w:bCs/>
              </w:rPr>
              <w:t xml:space="preserve"> General Annex</w:t>
            </w:r>
            <w:r>
              <w:rPr>
                <w:bCs/>
              </w:rPr>
              <w:t>es B</w:t>
            </w:r>
          </w:p>
        </w:tc>
      </w:tr>
    </w:tbl>
    <w:p w14:paraId="3A0A6081" w14:textId="77777777" w:rsidR="002C0741" w:rsidRDefault="002C0741" w:rsidP="003D04C0">
      <w:pPr>
        <w:spacing w:after="200"/>
        <w:rPr>
          <w:b/>
          <w:lang w:val="en-GB"/>
        </w:rPr>
      </w:pPr>
    </w:p>
    <w:p w14:paraId="3B24F54D" w14:textId="77777777" w:rsidR="008D6BE2" w:rsidRPr="005214EE" w:rsidRDefault="00134918" w:rsidP="004A09EA">
      <w:pPr>
        <w:spacing w:after="120"/>
        <w:jc w:val="both"/>
        <w:rPr>
          <w:i/>
          <w:iCs/>
          <w:lang w:val="en-GB"/>
        </w:rPr>
      </w:pPr>
      <w:r>
        <w:rPr>
          <w:noProof/>
        </w:rPr>
        <mc:AlternateContent>
          <mc:Choice Requires="wps">
            <w:drawing>
              <wp:anchor distT="0" distB="0" distL="114300" distR="114300" simplePos="0" relativeHeight="251658242" behindDoc="1" locked="0" layoutInCell="0" allowOverlap="1" wp14:anchorId="027D14CB" wp14:editId="139366F9">
                <wp:simplePos x="0" y="0"/>
                <wp:positionH relativeFrom="margin">
                  <wp:posOffset>-537845</wp:posOffset>
                </wp:positionH>
                <wp:positionV relativeFrom="margin">
                  <wp:posOffset>3850640</wp:posOffset>
                </wp:positionV>
                <wp:extent cx="7669530" cy="649605"/>
                <wp:effectExtent l="0" t="0" r="0" b="0"/>
                <wp:wrapNone/>
                <wp:docPr id="195894877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339A6818" w14:textId="77777777" w:rsidR="00861191" w:rsidRDefault="00861191" w:rsidP="002C0741">
                            <w:pPr>
                              <w:pStyle w:val="NormalWeb"/>
                              <w:spacing w:before="0" w:beforeAutospacing="0" w:after="0" w:afterAutospacing="0"/>
                              <w:jc w:val="center"/>
                            </w:pPr>
                            <w:r w:rsidRPr="00397CB5">
                              <w:rPr>
                                <w:rFonts w:ascii="Calibri" w:hAnsi="Calibri" w:cs="Calibri"/>
                                <w:color w:val="A6A6A6" w:themeColor="background1" w:themeShade="A6"/>
                                <w:sz w:val="72"/>
                                <w:szCs w:val="72"/>
                              </w:rPr>
                              <w:t xml:space="preserve">Instructions, </w:t>
                            </w:r>
                            <w:proofErr w:type="spellStart"/>
                            <w:r w:rsidRPr="00397CB5">
                              <w:rPr>
                                <w:rFonts w:ascii="Calibri" w:hAnsi="Calibri" w:cs="Calibri"/>
                                <w:color w:val="A6A6A6" w:themeColor="background1" w:themeShade="A6"/>
                                <w:sz w:val="72"/>
                                <w:szCs w:val="72"/>
                              </w:rPr>
                              <w:t>please</w:t>
                            </w:r>
                            <w:proofErr w:type="spellEnd"/>
                            <w:r w:rsidRPr="00397CB5">
                              <w:rPr>
                                <w:rFonts w:ascii="Calibri" w:hAnsi="Calibri" w:cs="Calibri"/>
                                <w:color w:val="A6A6A6" w:themeColor="background1" w:themeShade="A6"/>
                                <w:sz w:val="72"/>
                                <w:szCs w:val="72"/>
                              </w:rPr>
                              <w:t xml:space="preserve"> </w:t>
                            </w:r>
                            <w:proofErr w:type="spellStart"/>
                            <w:r w:rsidRPr="00397CB5">
                              <w:rPr>
                                <w:rFonts w:ascii="Calibri" w:hAnsi="Calibri" w:cs="Calibri"/>
                                <w:color w:val="A6A6A6" w:themeColor="background1" w:themeShade="A6"/>
                                <w:sz w:val="72"/>
                                <w:szCs w:val="72"/>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7D14CB" id="Text Box 7" o:spid="_x0000_s1030" type="#_x0000_t202" style="position:absolute;left:0;text-align:left;margin-left:-42.35pt;margin-top:303.2pt;width:603.9pt;height:51.15pt;rotation:-45;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Nk+AEAAMs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DqRgNk+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339A6818" w14:textId="77777777" w:rsidR="00861191" w:rsidRDefault="00861191" w:rsidP="002C0741">
                      <w:pPr>
                        <w:pStyle w:val="NormalWeb"/>
                        <w:spacing w:before="0" w:beforeAutospacing="0" w:after="0" w:afterAutospacing="0"/>
                        <w:jc w:val="center"/>
                      </w:pPr>
                      <w:r w:rsidRPr="00397CB5">
                        <w:rPr>
                          <w:rFonts w:ascii="Calibri" w:hAnsi="Calibri" w:cs="Calibri"/>
                          <w:color w:val="A6A6A6" w:themeColor="background1" w:themeShade="A6"/>
                          <w:sz w:val="72"/>
                          <w:szCs w:val="72"/>
                        </w:rPr>
                        <w:t xml:space="preserve">Instructions, </w:t>
                      </w:r>
                      <w:proofErr w:type="spellStart"/>
                      <w:r w:rsidRPr="00397CB5">
                        <w:rPr>
                          <w:rFonts w:ascii="Calibri" w:hAnsi="Calibri" w:cs="Calibri"/>
                          <w:color w:val="A6A6A6" w:themeColor="background1" w:themeShade="A6"/>
                          <w:sz w:val="72"/>
                          <w:szCs w:val="72"/>
                        </w:rPr>
                        <w:t>please</w:t>
                      </w:r>
                      <w:proofErr w:type="spellEnd"/>
                      <w:r w:rsidRPr="00397CB5">
                        <w:rPr>
                          <w:rFonts w:ascii="Calibri" w:hAnsi="Calibri" w:cs="Calibri"/>
                          <w:color w:val="A6A6A6" w:themeColor="background1" w:themeShade="A6"/>
                          <w:sz w:val="72"/>
                          <w:szCs w:val="72"/>
                        </w:rPr>
                        <w:t xml:space="preserve"> </w:t>
                      </w:r>
                      <w:proofErr w:type="spellStart"/>
                      <w:r w:rsidRPr="00397CB5">
                        <w:rPr>
                          <w:rFonts w:ascii="Calibri" w:hAnsi="Calibri" w:cs="Calibri"/>
                          <w:color w:val="A6A6A6" w:themeColor="background1" w:themeShade="A6"/>
                          <w:sz w:val="72"/>
                          <w:szCs w:val="72"/>
                        </w:rPr>
                        <w:t>remove</w:t>
                      </w:r>
                      <w:proofErr w:type="spellEnd"/>
                    </w:p>
                  </w:txbxContent>
                </v:textbox>
                <w10:wrap anchorx="margin" anchory="margin"/>
              </v:shape>
            </w:pict>
          </mc:Fallback>
        </mc:AlternateContent>
      </w:r>
      <w:r w:rsidR="003212E0">
        <w:rPr>
          <w:noProof/>
          <w:lang w:val="en-GB"/>
        </w:rPr>
        <w:br w:type="page"/>
      </w:r>
      <w:r w:rsidR="00CF15C6" w:rsidRPr="00CF15C6">
        <w:rPr>
          <w:noProof/>
          <w:lang w:val="en-GB" w:eastAsia="en-GB"/>
        </w:rPr>
        <w:lastRenderedPageBreak/>
        <w:drawing>
          <wp:inline distT="0" distB="0" distL="0" distR="0" wp14:anchorId="18E20CEB" wp14:editId="33164F2A">
            <wp:extent cx="130810" cy="130810"/>
            <wp:effectExtent l="0" t="0" r="0" b="0"/>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8D6BE2" w:rsidRPr="005214EE">
        <w:rPr>
          <w:noProof/>
          <w:lang w:val="en-GB"/>
        </w:rPr>
        <w:t xml:space="preserve"> </w:t>
      </w:r>
      <w:r w:rsidR="008D6BE2" w:rsidRPr="005214EE">
        <w:rPr>
          <w:i/>
          <w:noProof/>
          <w:lang w:val="en-GB"/>
        </w:rPr>
        <w:t>Fill in the title of your proposal below.</w:t>
      </w:r>
    </w:p>
    <w:p w14:paraId="13E36CE8" w14:textId="77777777" w:rsidR="008D6BE2" w:rsidRPr="005214EE"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5214EE">
        <w:rPr>
          <w:b/>
          <w:smallCaps/>
          <w:sz w:val="28"/>
          <w:szCs w:val="28"/>
          <w:lang w:val="en-GB"/>
        </w:rPr>
        <w:t>Title of the Proposal</w:t>
      </w:r>
    </w:p>
    <w:p w14:paraId="16D5C345" w14:textId="77777777" w:rsidR="008D6BE2" w:rsidRPr="005214EE" w:rsidRDefault="00CF15C6" w:rsidP="004A09EA">
      <w:pPr>
        <w:spacing w:after="120"/>
        <w:jc w:val="both"/>
        <w:rPr>
          <w:i/>
          <w:iCs/>
          <w:lang w:val="en-GB"/>
        </w:rPr>
      </w:pPr>
      <w:r w:rsidRPr="00CF15C6">
        <w:rPr>
          <w:noProof/>
          <w:lang w:val="en-GB" w:eastAsia="en-GB"/>
        </w:rPr>
        <w:drawing>
          <wp:inline distT="0" distB="0" distL="0" distR="0" wp14:anchorId="79E7D625" wp14:editId="4E0F4C1E">
            <wp:extent cx="130810" cy="130810"/>
            <wp:effectExtent l="0" t="0" r="0" b="0"/>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8D6BE2" w:rsidRPr="005214EE">
        <w:rPr>
          <w:noProof/>
          <w:lang w:val="en-GB"/>
        </w:rPr>
        <w:t xml:space="preserve"> </w:t>
      </w:r>
      <w:r w:rsidR="008D6BE2" w:rsidRPr="005214EE">
        <w:rPr>
          <w:bCs/>
          <w:i/>
          <w:lang w:val="en-GB"/>
        </w:rPr>
        <w:t>The c</w:t>
      </w:r>
      <w:r w:rsidR="008D6BE2" w:rsidRPr="005214EE">
        <w:rPr>
          <w:i/>
          <w:lang w:val="en-GB"/>
        </w:rPr>
        <w:t>o</w:t>
      </w:r>
      <w:r w:rsidR="008D6BE2" w:rsidRPr="005214EE">
        <w:rPr>
          <w:i/>
          <w:iCs/>
          <w:lang w:val="en-GB"/>
        </w:rPr>
        <w:t>nsortium members are listed in part A of the proposal (</w:t>
      </w:r>
      <w:r w:rsidR="007A3D98">
        <w:rPr>
          <w:i/>
          <w:iCs/>
          <w:lang w:val="en-GB"/>
        </w:rPr>
        <w:t>application</w:t>
      </w:r>
      <w:r w:rsidR="007A3D98" w:rsidRPr="005214EE">
        <w:rPr>
          <w:i/>
          <w:iCs/>
          <w:lang w:val="en-GB"/>
        </w:rPr>
        <w:t xml:space="preserve"> </w:t>
      </w:r>
      <w:r w:rsidR="008D6BE2" w:rsidRPr="005214EE">
        <w:rPr>
          <w:i/>
          <w:iCs/>
          <w:lang w:val="en-GB"/>
        </w:rPr>
        <w:t>forms). A summary list should also be provided in the table below.</w:t>
      </w:r>
    </w:p>
    <w:p w14:paraId="21B0F061" w14:textId="77777777" w:rsidR="003F172D" w:rsidRPr="00D452C5" w:rsidRDefault="003F172D" w:rsidP="003F172D">
      <w:pPr>
        <w:pStyle w:val="Tags"/>
        <w:spacing w:after="0"/>
        <w:rPr>
          <w:rFonts w:asciiTheme="minorHAnsi" w:hAnsiTheme="minorHAnsi" w:cs="Aptos"/>
          <w:sz w:val="18"/>
          <w:szCs w:val="18"/>
        </w:rPr>
      </w:pPr>
      <w:r w:rsidRPr="003F172D">
        <w:rPr>
          <w:rFonts w:asciiTheme="minorHAnsi" w:hAnsiTheme="minorHAnsi" w:cs="Aptos"/>
          <w:noProof/>
          <w:color w:val="A6A6A6" w:themeColor="background1" w:themeShade="A6"/>
          <w:sz w:val="18"/>
        </w:rPr>
        <w:t>[This document is tagged. Do not delete the tags; t</w:t>
      </w:r>
      <w:r w:rsidRPr="003F172D">
        <w:rPr>
          <w:rFonts w:asciiTheme="minorHAnsi" w:hAnsiTheme="minorHAnsi" w:cs="Aptos"/>
          <w:color w:val="A6A6A6" w:themeColor="background1" w:themeShade="A6"/>
          <w:sz w:val="18"/>
          <w:szCs w:val="24"/>
          <w:lang w:eastAsia="it-IT"/>
        </w:rPr>
        <w:t>hey are needed for processing.]</w:t>
      </w:r>
      <w:r>
        <w:rPr>
          <w:rFonts w:asciiTheme="minorHAnsi" w:hAnsiTheme="minorHAnsi" w:cs="Aptos"/>
          <w:color w:val="A6A6A6" w:themeColor="background1" w:themeShade="A6"/>
          <w:sz w:val="18"/>
          <w:szCs w:val="24"/>
          <w:lang w:eastAsia="it-IT"/>
        </w:rPr>
        <w:t xml:space="preserve"> </w:t>
      </w:r>
      <w:r w:rsidRPr="003F172D">
        <w:rPr>
          <w:rFonts w:asciiTheme="minorHAnsi" w:hAnsiTheme="minorHAnsi" w:cs="Aptos"/>
          <w:sz w:val="18"/>
          <w:szCs w:val="18"/>
        </w:rPr>
        <w:t>#@APP-FORM-HERIAIA@#</w:t>
      </w:r>
    </w:p>
    <w:p w14:paraId="1C028990" w14:textId="77777777" w:rsidR="008D6BE2" w:rsidRPr="005214EE" w:rsidRDefault="008D6BE2" w:rsidP="004A09EA">
      <w:pPr>
        <w:spacing w:after="200"/>
        <w:jc w:val="both"/>
        <w:rPr>
          <w:b/>
          <w:lang w:val="en-GB"/>
        </w:rPr>
      </w:pPr>
      <w:r w:rsidRPr="005214EE">
        <w:rPr>
          <w:b/>
          <w:lang w:val="en-GB"/>
        </w:rPr>
        <w:t>List of participants</w:t>
      </w:r>
      <w:r w:rsidR="001606D6">
        <w:rPr>
          <w:b/>
          <w:lang w:val="en-GB"/>
        </w:rPr>
        <w:t xml:space="preserve"> </w:t>
      </w:r>
      <w:r w:rsidR="001606D6">
        <w:rPr>
          <w:rStyle w:val="normaltextrun"/>
          <w:rFonts w:cs="Calibri"/>
          <w:i/>
          <w:iCs/>
          <w:color w:val="000000"/>
          <w:shd w:val="clear" w:color="auto" w:fill="FFFFFF"/>
        </w:rPr>
        <w:t xml:space="preserve">[e.g. </w:t>
      </w:r>
      <w:r w:rsidR="00D14281">
        <w:rPr>
          <w:rStyle w:val="normaltextrun"/>
          <w:rFonts w:cs="Calibri"/>
          <w:i/>
          <w:iCs/>
          <w:color w:val="000000"/>
          <w:shd w:val="clear" w:color="auto" w:fill="FFFFFF"/>
        </w:rPr>
        <w:t>2</w:t>
      </w:r>
      <w:r w:rsidR="001606D6">
        <w:rPr>
          <w:rStyle w:val="normaltextrun"/>
          <w:rFonts w:cs="Calibri"/>
          <w:i/>
          <w:iCs/>
          <w:color w:val="000000"/>
          <w:shd w:val="clear" w:color="auto" w:fill="FFFFFF"/>
        </w:rPr>
        <w:t xml:space="preserve">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0A50962B" w14:textId="77777777" w:rsidTr="00AF77CF">
        <w:trPr>
          <w:trHeight w:val="266"/>
          <w:jc w:val="center"/>
        </w:trPr>
        <w:tc>
          <w:tcPr>
            <w:tcW w:w="2220" w:type="dxa"/>
          </w:tcPr>
          <w:p w14:paraId="2864285D" w14:textId="77777777" w:rsidR="008D6BE2" w:rsidRPr="005214EE" w:rsidRDefault="008D6BE2" w:rsidP="004A09EA">
            <w:pPr>
              <w:spacing w:after="120" w:line="360" w:lineRule="atLeast"/>
              <w:jc w:val="both"/>
              <w:outlineLvl w:val="4"/>
              <w:rPr>
                <w:b/>
                <w:lang w:val="en-GB"/>
              </w:rPr>
            </w:pPr>
            <w:r w:rsidRPr="005214EE">
              <w:rPr>
                <w:b/>
                <w:lang w:val="en-GB"/>
              </w:rPr>
              <w:t>Participant No. *</w:t>
            </w:r>
          </w:p>
        </w:tc>
        <w:tc>
          <w:tcPr>
            <w:tcW w:w="5804" w:type="dxa"/>
          </w:tcPr>
          <w:p w14:paraId="256D4377" w14:textId="77777777" w:rsidR="008D6BE2" w:rsidRPr="005214EE" w:rsidRDefault="008D6BE2" w:rsidP="004A09EA">
            <w:pPr>
              <w:spacing w:after="120" w:line="360" w:lineRule="atLeast"/>
              <w:jc w:val="both"/>
              <w:outlineLvl w:val="4"/>
              <w:rPr>
                <w:b/>
                <w:lang w:val="en-GB"/>
              </w:rPr>
            </w:pPr>
            <w:r w:rsidRPr="005214EE">
              <w:rPr>
                <w:b/>
                <w:lang w:val="en-GB"/>
              </w:rPr>
              <w:t>Participant organi</w:t>
            </w:r>
            <w:r w:rsidR="009203C1">
              <w:rPr>
                <w:b/>
                <w:lang w:val="en-GB"/>
              </w:rPr>
              <w:t>s</w:t>
            </w:r>
            <w:r w:rsidRPr="005214EE">
              <w:rPr>
                <w:b/>
                <w:lang w:val="en-GB"/>
              </w:rPr>
              <w:t>ation name</w:t>
            </w:r>
          </w:p>
        </w:tc>
        <w:tc>
          <w:tcPr>
            <w:tcW w:w="1291" w:type="dxa"/>
          </w:tcPr>
          <w:p w14:paraId="6BC1F13D" w14:textId="77777777" w:rsidR="008D6BE2" w:rsidRPr="005214EE" w:rsidRDefault="008D6BE2" w:rsidP="004A09EA">
            <w:pPr>
              <w:spacing w:after="120" w:line="360" w:lineRule="atLeast"/>
              <w:jc w:val="both"/>
              <w:outlineLvl w:val="4"/>
              <w:rPr>
                <w:b/>
                <w:lang w:val="en-GB"/>
              </w:rPr>
            </w:pPr>
            <w:r w:rsidRPr="005214EE">
              <w:rPr>
                <w:b/>
                <w:lang w:val="en-GB"/>
              </w:rPr>
              <w:t>Country</w:t>
            </w:r>
          </w:p>
        </w:tc>
      </w:tr>
      <w:tr w:rsidR="008D6BE2" w:rsidRPr="005214EE" w14:paraId="2FA023AE" w14:textId="77777777" w:rsidTr="00AF77CF">
        <w:trPr>
          <w:trHeight w:val="69"/>
          <w:jc w:val="center"/>
        </w:trPr>
        <w:tc>
          <w:tcPr>
            <w:tcW w:w="2220" w:type="dxa"/>
          </w:tcPr>
          <w:p w14:paraId="509D9D67" w14:textId="77777777" w:rsidR="008D6BE2" w:rsidRPr="005214EE" w:rsidRDefault="008D6BE2" w:rsidP="004A09EA">
            <w:pPr>
              <w:spacing w:after="120" w:line="360" w:lineRule="atLeast"/>
              <w:jc w:val="both"/>
              <w:outlineLvl w:val="4"/>
              <w:rPr>
                <w:lang w:val="en-GB"/>
              </w:rPr>
            </w:pPr>
            <w:r w:rsidRPr="005214EE">
              <w:rPr>
                <w:lang w:val="en-GB"/>
              </w:rPr>
              <w:t>1 (Coordinator)</w:t>
            </w:r>
          </w:p>
        </w:tc>
        <w:tc>
          <w:tcPr>
            <w:tcW w:w="5804" w:type="dxa"/>
          </w:tcPr>
          <w:p w14:paraId="49AC5195" w14:textId="77777777" w:rsidR="008D6BE2" w:rsidRPr="005214EE" w:rsidRDefault="008D6BE2" w:rsidP="004A09EA">
            <w:pPr>
              <w:spacing w:after="120" w:line="360" w:lineRule="atLeast"/>
              <w:rPr>
                <w:lang w:val="en-GB"/>
              </w:rPr>
            </w:pPr>
          </w:p>
        </w:tc>
        <w:tc>
          <w:tcPr>
            <w:tcW w:w="1291" w:type="dxa"/>
          </w:tcPr>
          <w:p w14:paraId="72C2A0CF" w14:textId="77777777" w:rsidR="008D6BE2" w:rsidRPr="005214EE" w:rsidRDefault="008D6BE2" w:rsidP="004A09EA">
            <w:pPr>
              <w:spacing w:after="120" w:line="360" w:lineRule="atLeast"/>
              <w:rPr>
                <w:lang w:val="en-GB"/>
              </w:rPr>
            </w:pPr>
          </w:p>
        </w:tc>
      </w:tr>
      <w:tr w:rsidR="008D6BE2" w:rsidRPr="005214EE" w14:paraId="610BEF60" w14:textId="77777777" w:rsidTr="00AF77CF">
        <w:trPr>
          <w:trHeight w:val="266"/>
          <w:jc w:val="center"/>
        </w:trPr>
        <w:tc>
          <w:tcPr>
            <w:tcW w:w="2220" w:type="dxa"/>
          </w:tcPr>
          <w:p w14:paraId="2D859511" w14:textId="77777777" w:rsidR="008D6BE2" w:rsidRPr="005214EE" w:rsidRDefault="008D6BE2" w:rsidP="004A09EA">
            <w:pPr>
              <w:spacing w:after="120" w:line="360" w:lineRule="atLeast"/>
              <w:ind w:left="1191" w:hanging="1191"/>
              <w:jc w:val="both"/>
              <w:outlineLvl w:val="4"/>
              <w:rPr>
                <w:b/>
                <w:lang w:val="en-GB"/>
              </w:rPr>
            </w:pPr>
            <w:r w:rsidRPr="005214EE">
              <w:rPr>
                <w:lang w:val="en-GB"/>
              </w:rPr>
              <w:t>2</w:t>
            </w:r>
          </w:p>
        </w:tc>
        <w:tc>
          <w:tcPr>
            <w:tcW w:w="5804" w:type="dxa"/>
          </w:tcPr>
          <w:p w14:paraId="78B47242" w14:textId="77777777" w:rsidR="008D6BE2" w:rsidRPr="005214EE" w:rsidRDefault="008D6BE2" w:rsidP="004A09EA">
            <w:pPr>
              <w:spacing w:after="120" w:line="360" w:lineRule="atLeast"/>
              <w:rPr>
                <w:lang w:val="en-GB"/>
              </w:rPr>
            </w:pPr>
          </w:p>
        </w:tc>
        <w:tc>
          <w:tcPr>
            <w:tcW w:w="1291" w:type="dxa"/>
          </w:tcPr>
          <w:p w14:paraId="3D9039F3" w14:textId="77777777" w:rsidR="008D6BE2" w:rsidRPr="005214EE" w:rsidRDefault="008D6BE2" w:rsidP="004A09EA">
            <w:pPr>
              <w:spacing w:after="120" w:line="360" w:lineRule="atLeast"/>
              <w:rPr>
                <w:lang w:val="en-GB"/>
              </w:rPr>
            </w:pPr>
          </w:p>
        </w:tc>
      </w:tr>
      <w:tr w:rsidR="008D6BE2" w:rsidRPr="005214EE" w14:paraId="51686438" w14:textId="77777777" w:rsidTr="00AF77CF">
        <w:trPr>
          <w:trHeight w:val="281"/>
          <w:jc w:val="center"/>
        </w:trPr>
        <w:tc>
          <w:tcPr>
            <w:tcW w:w="2220" w:type="dxa"/>
          </w:tcPr>
          <w:p w14:paraId="21EB1663" w14:textId="77777777" w:rsidR="008D6BE2" w:rsidRPr="005214EE" w:rsidRDefault="008D6BE2" w:rsidP="004A09EA">
            <w:pPr>
              <w:spacing w:after="120" w:line="360" w:lineRule="atLeast"/>
              <w:ind w:left="1191" w:hanging="1191"/>
              <w:jc w:val="both"/>
              <w:outlineLvl w:val="4"/>
              <w:rPr>
                <w:b/>
                <w:lang w:val="en-GB"/>
              </w:rPr>
            </w:pPr>
            <w:r w:rsidRPr="005214EE">
              <w:rPr>
                <w:lang w:val="en-GB"/>
              </w:rPr>
              <w:t>3</w:t>
            </w:r>
          </w:p>
        </w:tc>
        <w:tc>
          <w:tcPr>
            <w:tcW w:w="5804" w:type="dxa"/>
          </w:tcPr>
          <w:p w14:paraId="52C685A4" w14:textId="77777777" w:rsidR="008D6BE2" w:rsidRPr="005214EE" w:rsidRDefault="008D6BE2" w:rsidP="004A09EA">
            <w:pPr>
              <w:spacing w:after="120" w:line="360" w:lineRule="atLeast"/>
              <w:rPr>
                <w:lang w:val="en-GB"/>
              </w:rPr>
            </w:pPr>
          </w:p>
        </w:tc>
        <w:tc>
          <w:tcPr>
            <w:tcW w:w="1291" w:type="dxa"/>
          </w:tcPr>
          <w:p w14:paraId="2501CED4" w14:textId="77777777" w:rsidR="008D6BE2" w:rsidRPr="005214EE" w:rsidRDefault="008D6BE2" w:rsidP="004A09EA">
            <w:pPr>
              <w:spacing w:after="120" w:line="360" w:lineRule="atLeast"/>
              <w:rPr>
                <w:lang w:val="en-GB"/>
              </w:rPr>
            </w:pPr>
          </w:p>
        </w:tc>
      </w:tr>
    </w:tbl>
    <w:p w14:paraId="2CD9A3F1" w14:textId="77777777" w:rsidR="008D6BE2" w:rsidRPr="005214EE" w:rsidRDefault="008D6BE2" w:rsidP="004A09EA">
      <w:pPr>
        <w:spacing w:after="240" w:line="360" w:lineRule="atLeast"/>
        <w:ind w:left="426"/>
        <w:rPr>
          <w:sz w:val="20"/>
          <w:szCs w:val="20"/>
          <w:lang w:val="en-GB"/>
        </w:rPr>
      </w:pPr>
      <w:r w:rsidRPr="005214EE">
        <w:rPr>
          <w:noProof/>
          <w:sz w:val="20"/>
          <w:szCs w:val="20"/>
          <w:lang w:val="en-GB"/>
        </w:rPr>
        <w:t xml:space="preserve">* </w:t>
      </w:r>
      <w:r w:rsidRPr="005214EE">
        <w:rPr>
          <w:sz w:val="20"/>
          <w:szCs w:val="20"/>
          <w:lang w:val="en-GB"/>
        </w:rPr>
        <w:t xml:space="preserve">Please use the same participant numbering </w:t>
      </w:r>
      <w:r w:rsidR="009203C1">
        <w:rPr>
          <w:sz w:val="20"/>
          <w:szCs w:val="20"/>
          <w:lang w:val="en-GB"/>
        </w:rPr>
        <w:t xml:space="preserve">and name </w:t>
      </w:r>
      <w:r w:rsidRPr="005214EE">
        <w:rPr>
          <w:sz w:val="20"/>
          <w:szCs w:val="20"/>
          <w:lang w:val="en-GB"/>
        </w:rPr>
        <w:t xml:space="preserve">as that used in the administrative proposal forms. </w:t>
      </w:r>
    </w:p>
    <w:p w14:paraId="34732819" w14:textId="77777777" w:rsidR="008D6BE2" w:rsidRPr="007E1B7B" w:rsidRDefault="00651473" w:rsidP="004A09EA">
      <w:pPr>
        <w:spacing w:after="200"/>
        <w:jc w:val="both"/>
        <w:rPr>
          <w:b/>
          <w:bCs/>
          <w:lang w:val="en-GB"/>
        </w:rPr>
      </w:pPr>
      <w:r>
        <w:rPr>
          <w:b/>
          <w:lang w:val="en-GB"/>
        </w:rPr>
        <w:br w:type="page"/>
      </w:r>
      <w:r w:rsidR="008D6BE2" w:rsidRPr="007E1B7B">
        <w:rPr>
          <w:b/>
          <w:bCs/>
          <w:lang w:val="en-GB"/>
        </w:rPr>
        <w:lastRenderedPageBreak/>
        <w:t>1.</w:t>
      </w:r>
      <w:r w:rsidR="008D6BE2" w:rsidRPr="007E1B7B">
        <w:rPr>
          <w:b/>
          <w:bCs/>
          <w:lang w:val="en-GB"/>
        </w:rPr>
        <w:tab/>
      </w:r>
      <w:r w:rsidR="0067006F" w:rsidRPr="007E1B7B">
        <w:rPr>
          <w:b/>
          <w:bCs/>
          <w:lang w:val="en-GB"/>
        </w:rPr>
        <w:t>Concept of the AI Factory Antenna</w:t>
      </w:r>
      <w:r w:rsidR="003F172D" w:rsidRPr="007E1B7B">
        <w:rPr>
          <w:b/>
          <w:bCs/>
          <w:lang w:val="en-GB"/>
        </w:rPr>
        <w:t xml:space="preserve"> </w:t>
      </w:r>
      <w:r w:rsidR="003F172D" w:rsidRPr="00775FAC">
        <w:rPr>
          <w:rFonts w:cs="Arial"/>
          <w:noProof/>
          <w:color w:val="B5B5B5"/>
          <w:sz w:val="18"/>
          <w:szCs w:val="16"/>
          <w:lang w:val="en-GB"/>
        </w:rPr>
        <w:t>#@REL-EVA-RE@#</w:t>
      </w:r>
    </w:p>
    <w:p w14:paraId="40D60EDD" w14:textId="77777777" w:rsidR="000B6139" w:rsidRPr="000B6139" w:rsidRDefault="008D6BE2" w:rsidP="000B6139">
      <w:pPr>
        <w:spacing w:after="200"/>
        <w:jc w:val="both"/>
        <w:rPr>
          <w:b/>
          <w:lang w:val="en-GB"/>
        </w:rPr>
      </w:pPr>
      <w:r w:rsidRPr="005214EE">
        <w:rPr>
          <w:b/>
          <w:lang w:val="en-GB"/>
        </w:rPr>
        <w:t>1.1</w:t>
      </w:r>
      <w:r w:rsidR="000B6139">
        <w:rPr>
          <w:b/>
          <w:lang w:val="en-GB"/>
        </w:rPr>
        <w:t xml:space="preserve"> </w:t>
      </w:r>
      <w:r w:rsidR="000B6139" w:rsidRPr="000B6139">
        <w:rPr>
          <w:b/>
          <w:lang w:val="en-GB"/>
        </w:rPr>
        <w:t>Targeted key Industrial sectors and Applications and targeted Stakeholders and their needs:</w:t>
      </w:r>
      <w:r w:rsidR="004C2187">
        <w:rPr>
          <w:b/>
          <w:lang w:val="en-GB"/>
        </w:rPr>
        <w:t xml:space="preserve"> </w:t>
      </w:r>
      <w:r w:rsidR="004C2187" w:rsidRPr="004C2187">
        <w:rPr>
          <w:rFonts w:cs="Arial"/>
          <w:noProof/>
          <w:color w:val="B5B5B5"/>
          <w:sz w:val="18"/>
          <w:szCs w:val="16"/>
          <w:lang w:val="en-GB"/>
        </w:rPr>
        <w:t>#@PRJ-OBJ-PO@#</w:t>
      </w:r>
      <w:r w:rsidR="004C2187" w:rsidRPr="004C2187">
        <w:rPr>
          <w:i/>
          <w:lang w:val="en-GB"/>
        </w:rPr>
        <w:t xml:space="preserve"> [e.g. </w:t>
      </w:r>
      <w:r w:rsidR="007C3501">
        <w:rPr>
          <w:i/>
          <w:lang w:val="en-GB"/>
        </w:rPr>
        <w:t>6</w:t>
      </w:r>
      <w:r w:rsidR="004C2187" w:rsidRPr="004C2187">
        <w:rPr>
          <w:i/>
          <w:lang w:val="en-GB"/>
        </w:rPr>
        <w:t xml:space="preserve"> pages]</w:t>
      </w:r>
    </w:p>
    <w:p w14:paraId="6F050E92" w14:textId="77777777" w:rsidR="000B6139" w:rsidRPr="00A46BDC" w:rsidRDefault="000B6139" w:rsidP="00A46BDC">
      <w:pPr>
        <w:pStyle w:val="ListParagraph"/>
        <w:widowControl/>
        <w:numPr>
          <w:ilvl w:val="0"/>
          <w:numId w:val="20"/>
        </w:numPr>
        <w:spacing w:after="120"/>
        <w:contextualSpacing/>
      </w:pPr>
      <w:r w:rsidRPr="00A46BDC">
        <w:t>Description of the key industrial/application sectors as well as of the key obstacles to</w:t>
      </w:r>
      <w:r w:rsidR="00A46BDC">
        <w:t xml:space="preserve"> </w:t>
      </w:r>
      <w:r w:rsidRPr="00A46BDC">
        <w:t>overcome to further develop the AI innovation ecosystem in these sectors.</w:t>
      </w:r>
    </w:p>
    <w:p w14:paraId="300CF286" w14:textId="77777777" w:rsidR="000B6139" w:rsidRPr="00A46BDC" w:rsidRDefault="000B6139" w:rsidP="00A46BDC">
      <w:pPr>
        <w:pStyle w:val="ListParagraph"/>
        <w:widowControl/>
        <w:numPr>
          <w:ilvl w:val="0"/>
          <w:numId w:val="20"/>
        </w:numPr>
        <w:spacing w:after="120"/>
        <w:contextualSpacing/>
      </w:pPr>
      <w:r w:rsidRPr="00A46BDC">
        <w:t>Presentation of a convincing plan for attracting key AI stakeholders from these sectors.</w:t>
      </w:r>
    </w:p>
    <w:p w14:paraId="7BC0BF57" w14:textId="77777777" w:rsidR="000B6139" w:rsidRPr="00A46BDC" w:rsidRDefault="000B6139" w:rsidP="00A46BDC">
      <w:pPr>
        <w:pStyle w:val="ListParagraph"/>
        <w:widowControl/>
        <w:numPr>
          <w:ilvl w:val="0"/>
          <w:numId w:val="20"/>
        </w:numPr>
        <w:spacing w:after="120"/>
        <w:contextualSpacing/>
      </w:pPr>
      <w:r w:rsidRPr="00A46BDC">
        <w:t>Description of any plans the Applicants to include internal or external cloud solutions to</w:t>
      </w:r>
      <w:r w:rsidR="00A46BDC">
        <w:t xml:space="preserve"> </w:t>
      </w:r>
      <w:r w:rsidRPr="00A46BDC">
        <w:t>bridge the needs towards an end-to-end computing continuum.</w:t>
      </w:r>
    </w:p>
    <w:p w14:paraId="2C796371" w14:textId="77777777" w:rsidR="00837A44" w:rsidRPr="000B6139" w:rsidRDefault="0003442F" w:rsidP="00837A44">
      <w:pPr>
        <w:spacing w:after="200"/>
        <w:jc w:val="both"/>
        <w:rPr>
          <w:b/>
          <w:lang w:val="en-GB"/>
        </w:rPr>
      </w:pPr>
      <w:r>
        <w:rPr>
          <w:b/>
          <w:lang w:val="en-GB"/>
        </w:rPr>
        <w:t xml:space="preserve">1.2 </w:t>
      </w:r>
      <w:r w:rsidR="000B6139" w:rsidRPr="000B6139">
        <w:rPr>
          <w:b/>
          <w:lang w:val="en-GB"/>
        </w:rPr>
        <w:t>Links to a national AI strategy, and national data and access policies to computing and data:</w:t>
      </w:r>
      <w:r w:rsidR="00837A44">
        <w:rPr>
          <w:b/>
          <w:lang w:val="en-GB"/>
        </w:rPr>
        <w:t xml:space="preserve"> </w:t>
      </w:r>
      <w:r w:rsidR="00837A44" w:rsidRPr="004C2187">
        <w:rPr>
          <w:rFonts w:cs="Arial"/>
          <w:noProof/>
          <w:color w:val="B5B5B5"/>
          <w:sz w:val="18"/>
          <w:szCs w:val="16"/>
          <w:lang w:val="en-GB"/>
        </w:rPr>
        <w:t>#@PRJ-OBJ-PO@#</w:t>
      </w:r>
      <w:r w:rsidR="00837A44" w:rsidRPr="004C2187">
        <w:rPr>
          <w:i/>
          <w:lang w:val="en-GB"/>
        </w:rPr>
        <w:t xml:space="preserve"> [e.g. </w:t>
      </w:r>
      <w:r w:rsidR="007C3501">
        <w:rPr>
          <w:i/>
          <w:lang w:val="en-GB"/>
        </w:rPr>
        <w:t>6</w:t>
      </w:r>
      <w:r w:rsidR="00837A44" w:rsidRPr="004C2187">
        <w:rPr>
          <w:i/>
          <w:lang w:val="en-GB"/>
        </w:rPr>
        <w:t xml:space="preserve"> pages]</w:t>
      </w:r>
    </w:p>
    <w:p w14:paraId="47E8C330" w14:textId="77777777" w:rsidR="0003442F" w:rsidRPr="0003442F" w:rsidRDefault="0003442F" w:rsidP="0003442F">
      <w:pPr>
        <w:pStyle w:val="ListParagraph"/>
        <w:widowControl/>
        <w:numPr>
          <w:ilvl w:val="0"/>
          <w:numId w:val="20"/>
        </w:numPr>
        <w:spacing w:after="120"/>
        <w:contextualSpacing/>
      </w:pPr>
      <w:r w:rsidRPr="0003442F">
        <w:t>Description of how the AI Factory Antenna proposal is linked to the national AI Strategy /</w:t>
      </w:r>
      <w:r>
        <w:t xml:space="preserve"> </w:t>
      </w:r>
      <w:r w:rsidRPr="0003442F">
        <w:t>Strategies or equivalent of the Applicant(s).</w:t>
      </w:r>
    </w:p>
    <w:p w14:paraId="4794D9CF" w14:textId="77777777" w:rsidR="0003442F" w:rsidRPr="0003442F" w:rsidRDefault="0003442F" w:rsidP="0003442F">
      <w:pPr>
        <w:pStyle w:val="ListParagraph"/>
        <w:widowControl/>
        <w:numPr>
          <w:ilvl w:val="0"/>
          <w:numId w:val="20"/>
        </w:numPr>
        <w:spacing w:after="120"/>
        <w:contextualSpacing/>
      </w:pPr>
      <w:r w:rsidRPr="0003442F">
        <w:t>Description of how the AI Factory Antenna is linked to a current National Data Policy of</w:t>
      </w:r>
      <w:r>
        <w:t xml:space="preserve"> </w:t>
      </w:r>
      <w:r w:rsidRPr="0003442F">
        <w:t>the hosting entity or the hosting consortium, enabling access to large datasets. If this does</w:t>
      </w:r>
      <w:r>
        <w:t xml:space="preserve"> </w:t>
      </w:r>
      <w:r w:rsidRPr="0003442F">
        <w:t>not exist, description of a plan to make available large data sets to the AI Factory Antenna</w:t>
      </w:r>
      <w:r>
        <w:t xml:space="preserve"> </w:t>
      </w:r>
      <w:r w:rsidRPr="0003442F">
        <w:t>ecosystem.</w:t>
      </w:r>
    </w:p>
    <w:p w14:paraId="3474BE14" w14:textId="77777777" w:rsidR="000B6139" w:rsidRDefault="0003442F" w:rsidP="0003442F">
      <w:pPr>
        <w:pStyle w:val="ListParagraph"/>
        <w:widowControl/>
        <w:numPr>
          <w:ilvl w:val="0"/>
          <w:numId w:val="20"/>
        </w:numPr>
        <w:spacing w:after="120"/>
        <w:contextualSpacing/>
      </w:pPr>
      <w:r w:rsidRPr="0003442F">
        <w:t>Where relevant, description of an AI user-friendly access policy of the AI Factory Antenna</w:t>
      </w:r>
      <w:r>
        <w:t xml:space="preserve"> </w:t>
      </w:r>
      <w:r w:rsidRPr="0003442F">
        <w:t xml:space="preserve">to the national share of computing time of the associated </w:t>
      </w:r>
      <w:proofErr w:type="spellStart"/>
      <w:r w:rsidRPr="0003442F">
        <w:t>EuroHPC</w:t>
      </w:r>
      <w:proofErr w:type="spellEnd"/>
      <w:r w:rsidRPr="0003442F">
        <w:t xml:space="preserve"> supercomputer and how</w:t>
      </w:r>
      <w:r>
        <w:t xml:space="preserve"> </w:t>
      </w:r>
      <w:r w:rsidRPr="0003442F">
        <w:t>it will contribute to the development of the national AI Ecosystem.</w:t>
      </w:r>
    </w:p>
    <w:p w14:paraId="7DACE3F9" w14:textId="77777777" w:rsidR="0018730B" w:rsidRPr="0003442F" w:rsidRDefault="00AE3B90" w:rsidP="0018730B">
      <w:pPr>
        <w:pStyle w:val="ListParagraph"/>
        <w:widowControl/>
        <w:numPr>
          <w:ilvl w:val="0"/>
          <w:numId w:val="20"/>
        </w:numPr>
        <w:spacing w:after="120"/>
        <w:contextualSpacing/>
      </w:pPr>
      <w:r>
        <w:t>Description</w:t>
      </w:r>
      <w:r w:rsidR="0018730B">
        <w:t xml:space="preserve"> of the links of the AI Factory Antenna to the respective national AI Strategy, national data and access policies to computing and data, and to a national strategy for investing in startups/SMEs.</w:t>
      </w:r>
    </w:p>
    <w:p w14:paraId="6CB2B812" w14:textId="77777777" w:rsidR="00A46BDC" w:rsidRDefault="005D40CB" w:rsidP="005D40CB">
      <w:pPr>
        <w:spacing w:after="200"/>
        <w:jc w:val="both"/>
        <w:rPr>
          <w:b/>
          <w:lang w:val="en-GB"/>
        </w:rPr>
      </w:pPr>
      <w:r>
        <w:rPr>
          <w:b/>
          <w:lang w:val="en-GB"/>
        </w:rPr>
        <w:t>1.3 O</w:t>
      </w:r>
      <w:r w:rsidRPr="005D40CB">
        <w:rPr>
          <w:b/>
          <w:lang w:val="en-GB"/>
        </w:rPr>
        <w:t xml:space="preserve">utline </w:t>
      </w:r>
      <w:r>
        <w:rPr>
          <w:b/>
          <w:lang w:val="en-GB"/>
        </w:rPr>
        <w:t xml:space="preserve">of </w:t>
      </w:r>
      <w:r w:rsidRPr="005D40CB">
        <w:rPr>
          <w:b/>
          <w:lang w:val="en-GB"/>
        </w:rPr>
        <w:t>an indicative</w:t>
      </w:r>
      <w:r>
        <w:rPr>
          <w:b/>
          <w:lang w:val="en-GB"/>
        </w:rPr>
        <w:t xml:space="preserve"> </w:t>
      </w:r>
      <w:r w:rsidRPr="005D40CB">
        <w:rPr>
          <w:b/>
          <w:lang w:val="en-GB"/>
        </w:rPr>
        <w:t>financial contribution plan</w:t>
      </w:r>
      <w:r w:rsidR="00C645A5">
        <w:rPr>
          <w:b/>
          <w:lang w:val="en-GB"/>
        </w:rPr>
        <w:t xml:space="preserve"> </w:t>
      </w:r>
      <w:r w:rsidR="00C451DD">
        <w:rPr>
          <w:b/>
          <w:lang w:val="en-GB"/>
        </w:rPr>
        <w:t>for linking to established AI factory</w:t>
      </w:r>
      <w:r>
        <w:rPr>
          <w:b/>
          <w:lang w:val="en-GB"/>
        </w:rPr>
        <w:t xml:space="preserve"> (if applicable)</w:t>
      </w:r>
      <w:r w:rsidRPr="005D40CB">
        <w:rPr>
          <w:rFonts w:cs="Arial"/>
          <w:noProof/>
          <w:color w:val="B5B5B5"/>
          <w:sz w:val="18"/>
          <w:szCs w:val="16"/>
          <w:lang w:val="en-GB"/>
        </w:rPr>
        <w:t xml:space="preserve"> </w:t>
      </w:r>
      <w:r w:rsidRPr="004C2187">
        <w:rPr>
          <w:rFonts w:cs="Arial"/>
          <w:noProof/>
          <w:color w:val="B5B5B5"/>
          <w:sz w:val="18"/>
          <w:szCs w:val="16"/>
          <w:lang w:val="en-GB"/>
        </w:rPr>
        <w:t>#@PRJ-OBJ-PO@#</w:t>
      </w:r>
      <w:r w:rsidRPr="004C2187">
        <w:rPr>
          <w:i/>
          <w:lang w:val="en-GB"/>
        </w:rPr>
        <w:t xml:space="preserve"> [e.g. </w:t>
      </w:r>
      <w:r>
        <w:rPr>
          <w:i/>
          <w:lang w:val="en-GB"/>
        </w:rPr>
        <w:t>3</w:t>
      </w:r>
      <w:r w:rsidRPr="004C2187">
        <w:rPr>
          <w:i/>
          <w:lang w:val="en-GB"/>
        </w:rPr>
        <w:t xml:space="preserve"> pages]</w:t>
      </w:r>
    </w:p>
    <w:p w14:paraId="1F4C8B0B" w14:textId="77777777" w:rsidR="00095995" w:rsidRPr="00095995" w:rsidRDefault="00095995" w:rsidP="00095995">
      <w:pPr>
        <w:spacing w:after="200"/>
        <w:jc w:val="both"/>
        <w:rPr>
          <w:b/>
          <w:lang w:val="en-GB"/>
        </w:rPr>
      </w:pPr>
      <w:r>
        <w:rPr>
          <w:b/>
          <w:lang w:val="en-GB"/>
        </w:rPr>
        <w:t xml:space="preserve">1.4 </w:t>
      </w:r>
      <w:r w:rsidRPr="00095995">
        <w:rPr>
          <w:b/>
          <w:lang w:val="en-GB"/>
        </w:rPr>
        <w:t xml:space="preserve">Overall plan for networking the AI Factory Antenna with the other </w:t>
      </w:r>
      <w:proofErr w:type="spellStart"/>
      <w:r w:rsidRPr="00095995">
        <w:rPr>
          <w:b/>
          <w:lang w:val="en-GB"/>
        </w:rPr>
        <w:t>EuroHPC</w:t>
      </w:r>
      <w:proofErr w:type="spellEnd"/>
      <w:r w:rsidRPr="00095995">
        <w:rPr>
          <w:b/>
          <w:lang w:val="en-GB"/>
        </w:rPr>
        <w:t xml:space="preserve"> AI Factories and</w:t>
      </w:r>
      <w:r w:rsidR="00AB367A">
        <w:rPr>
          <w:b/>
          <w:lang w:val="en-GB"/>
        </w:rPr>
        <w:t xml:space="preserve"> </w:t>
      </w:r>
      <w:r w:rsidRPr="00095995">
        <w:rPr>
          <w:b/>
          <w:lang w:val="en-GB"/>
        </w:rPr>
        <w:t>Antennas.</w:t>
      </w:r>
      <w:r>
        <w:rPr>
          <w:b/>
          <w:lang w:val="en-GB"/>
        </w:rPr>
        <w:t xml:space="preserve"> </w:t>
      </w:r>
      <w:r w:rsidRPr="004C2187">
        <w:rPr>
          <w:rFonts w:cs="Arial"/>
          <w:noProof/>
          <w:color w:val="B5B5B5"/>
          <w:sz w:val="18"/>
          <w:szCs w:val="16"/>
          <w:lang w:val="en-GB"/>
        </w:rPr>
        <w:t>#@PRJ-OBJ-PO@#</w:t>
      </w:r>
      <w:r w:rsidRPr="004C2187">
        <w:rPr>
          <w:i/>
          <w:lang w:val="en-GB"/>
        </w:rPr>
        <w:t xml:space="preserve"> [e.g. </w:t>
      </w:r>
      <w:r>
        <w:rPr>
          <w:i/>
          <w:lang w:val="en-GB"/>
        </w:rPr>
        <w:t>3</w:t>
      </w:r>
      <w:r w:rsidRPr="004C2187">
        <w:rPr>
          <w:i/>
          <w:lang w:val="en-GB"/>
        </w:rPr>
        <w:t xml:space="preserve"> pages]</w:t>
      </w:r>
    </w:p>
    <w:p w14:paraId="567EEC40" w14:textId="77777777" w:rsidR="00095995" w:rsidRPr="00095995" w:rsidRDefault="00AB367A" w:rsidP="00095995">
      <w:pPr>
        <w:spacing w:after="200"/>
        <w:jc w:val="both"/>
        <w:rPr>
          <w:b/>
          <w:lang w:val="en-GB"/>
        </w:rPr>
      </w:pPr>
      <w:r>
        <w:rPr>
          <w:b/>
          <w:lang w:val="en-GB"/>
        </w:rPr>
        <w:t xml:space="preserve">1.5 </w:t>
      </w:r>
      <w:r w:rsidR="00095995" w:rsidRPr="00095995">
        <w:rPr>
          <w:b/>
          <w:lang w:val="en-GB"/>
        </w:rPr>
        <w:t>Overall plan for linking the AI Factory Antenna to a national strategy for startups/SMEs</w:t>
      </w:r>
      <w:r w:rsidR="00095995">
        <w:rPr>
          <w:b/>
          <w:lang w:val="en-GB"/>
        </w:rPr>
        <w:t xml:space="preserve"> </w:t>
      </w:r>
      <w:r w:rsidR="00095995" w:rsidRPr="004C2187">
        <w:rPr>
          <w:rFonts w:cs="Arial"/>
          <w:noProof/>
          <w:color w:val="B5B5B5"/>
          <w:sz w:val="18"/>
          <w:szCs w:val="16"/>
          <w:lang w:val="en-GB"/>
        </w:rPr>
        <w:t>#@PRJ-OBJ-PO@#</w:t>
      </w:r>
      <w:r w:rsidR="00095995" w:rsidRPr="004C2187">
        <w:rPr>
          <w:i/>
          <w:lang w:val="en-GB"/>
        </w:rPr>
        <w:t xml:space="preserve"> [e.g. </w:t>
      </w:r>
      <w:r w:rsidR="00095995">
        <w:rPr>
          <w:i/>
          <w:lang w:val="en-GB"/>
        </w:rPr>
        <w:t>3</w:t>
      </w:r>
      <w:r w:rsidR="00095995" w:rsidRPr="004C2187">
        <w:rPr>
          <w:i/>
          <w:lang w:val="en-GB"/>
        </w:rPr>
        <w:t xml:space="preserve"> pages]</w:t>
      </w:r>
    </w:p>
    <w:p w14:paraId="5E3A497C" w14:textId="77777777" w:rsidR="00106485" w:rsidRDefault="00095995" w:rsidP="0018730B">
      <w:pPr>
        <w:pStyle w:val="ListParagraph"/>
        <w:widowControl/>
        <w:numPr>
          <w:ilvl w:val="0"/>
          <w:numId w:val="20"/>
        </w:numPr>
        <w:spacing w:after="120"/>
        <w:contextualSpacing/>
      </w:pPr>
      <w:r w:rsidRPr="00095995">
        <w:t>Description of the plans the Applicants have for linking the AI Factory Antenna ecosystem with</w:t>
      </w:r>
      <w:r>
        <w:t xml:space="preserve"> </w:t>
      </w:r>
      <w:r w:rsidRPr="00095995">
        <w:t>relevant national/regional investment measures targeted at startups and SMEs.</w:t>
      </w:r>
    </w:p>
    <w:p w14:paraId="7D220C02" w14:textId="77777777" w:rsidR="000F642A" w:rsidRDefault="000F642A" w:rsidP="000F642A">
      <w:pPr>
        <w:pStyle w:val="ListParagraph"/>
        <w:widowControl/>
        <w:spacing w:after="120"/>
        <w:ind w:left="720"/>
        <w:contextualSpacing/>
      </w:pPr>
    </w:p>
    <w:p w14:paraId="1E33B37F" w14:textId="77777777" w:rsidR="000F642A" w:rsidRPr="000F642A" w:rsidRDefault="000F642A" w:rsidP="000F642A">
      <w:pPr>
        <w:spacing w:after="200"/>
        <w:jc w:val="both"/>
        <w:rPr>
          <w:b/>
          <w:lang w:val="en-GB"/>
        </w:rPr>
      </w:pPr>
      <w:r>
        <w:rPr>
          <w:b/>
          <w:lang w:val="en-GB"/>
        </w:rPr>
        <w:t xml:space="preserve">1.6 </w:t>
      </w:r>
      <w:r w:rsidRPr="000F642A">
        <w:rPr>
          <w:b/>
          <w:lang w:val="en-GB"/>
        </w:rPr>
        <w:t>Contribution, clarity and pertinence of an AI Factory Antenna being linked to an established AI Factory</w:t>
      </w:r>
    </w:p>
    <w:p w14:paraId="4079D1E6" w14:textId="77777777" w:rsidR="00A871A4" w:rsidRDefault="00D218C7" w:rsidP="00A871A4">
      <w:pPr>
        <w:pStyle w:val="ListParagraph"/>
        <w:widowControl/>
        <w:numPr>
          <w:ilvl w:val="0"/>
          <w:numId w:val="20"/>
        </w:numPr>
        <w:spacing w:after="120"/>
        <w:contextualSpacing/>
      </w:pPr>
      <w:r>
        <w:t xml:space="preserve">Description of </w:t>
      </w:r>
      <w:r w:rsidR="00A871A4" w:rsidRPr="00A871A4">
        <w:t>vision, rationale, objectives, development roadmap,</w:t>
      </w:r>
      <w:r w:rsidR="000F642A">
        <w:t xml:space="preserve"> </w:t>
      </w:r>
      <w:r w:rsidR="00A871A4" w:rsidRPr="00A871A4">
        <w:t>targeted key industry sectors and stakeholders, internal or external cloud solutions</w:t>
      </w:r>
      <w:r w:rsidR="000F642A">
        <w:t xml:space="preserve"> </w:t>
      </w:r>
      <w:r w:rsidR="00A871A4" w:rsidRPr="00A871A4">
        <w:t>planned to bridge the needs towards an end-to-end computing continuum and</w:t>
      </w:r>
      <w:r w:rsidR="000F642A">
        <w:t xml:space="preserve"> </w:t>
      </w:r>
      <w:r w:rsidR="00A871A4" w:rsidRPr="00A871A4">
        <w:t>networking with other initiatives</w:t>
      </w:r>
    </w:p>
    <w:p w14:paraId="1C763854" w14:textId="77777777" w:rsidR="000F642A" w:rsidRDefault="000121C5" w:rsidP="00653743">
      <w:pPr>
        <w:pStyle w:val="ListParagraph"/>
        <w:widowControl/>
        <w:numPr>
          <w:ilvl w:val="0"/>
          <w:numId w:val="20"/>
        </w:numPr>
        <w:spacing w:after="120"/>
        <w:contextualSpacing/>
      </w:pPr>
      <w:r>
        <w:t>Description of c</w:t>
      </w:r>
      <w:r w:rsidR="00653743">
        <w:t>ontribution, clarity and pertinence of an AI Factory Antenna being linked to an established AI Factory data facility, access to data, confidentiality and integrity of data.</w:t>
      </w:r>
    </w:p>
    <w:p w14:paraId="7E5BA4D6" w14:textId="77777777" w:rsidR="00C451DD" w:rsidRDefault="00C451DD" w:rsidP="00C451DD">
      <w:pPr>
        <w:pStyle w:val="ListParagraph"/>
        <w:widowControl/>
        <w:spacing w:after="120"/>
        <w:ind w:left="720"/>
        <w:contextualSpacing/>
      </w:pPr>
    </w:p>
    <w:p w14:paraId="1CCF9A09" w14:textId="77777777" w:rsidR="00C451DD" w:rsidRPr="00C451DD" w:rsidRDefault="00C451DD" w:rsidP="00C451DD">
      <w:pPr>
        <w:pStyle w:val="ListParagraph"/>
        <w:numPr>
          <w:ilvl w:val="1"/>
          <w:numId w:val="42"/>
        </w:numPr>
        <w:spacing w:after="200"/>
        <w:jc w:val="both"/>
        <w:rPr>
          <w:b/>
          <w:lang w:val="en-GB"/>
        </w:rPr>
      </w:pPr>
      <w:r w:rsidRPr="00C451DD">
        <w:rPr>
          <w:b/>
          <w:lang w:val="en-GB"/>
        </w:rPr>
        <w:t>Plans to invest in physical and virtual infrastructure</w:t>
      </w:r>
    </w:p>
    <w:p w14:paraId="6354FB26" w14:textId="77777777" w:rsidR="00C451DD" w:rsidRDefault="00AE3B90" w:rsidP="00C451DD">
      <w:pPr>
        <w:pStyle w:val="ListParagraph"/>
        <w:widowControl/>
        <w:numPr>
          <w:ilvl w:val="0"/>
          <w:numId w:val="20"/>
        </w:numPr>
        <w:spacing w:after="120"/>
        <w:contextualSpacing/>
      </w:pPr>
      <w:r>
        <w:rPr>
          <w:lang w:val="en-GB"/>
        </w:rPr>
        <w:t>Description</w:t>
      </w:r>
      <w:r w:rsidR="00C451DD" w:rsidRPr="00C451DD">
        <w:t xml:space="preserve"> of the plans to invest in physical and virtual infrastructure,</w:t>
      </w:r>
      <w:r w:rsidR="00C451DD">
        <w:t xml:space="preserve"> </w:t>
      </w:r>
      <w:r w:rsidR="00C451DD" w:rsidRPr="00C451DD">
        <w:t>including in (small scale) AI computing resources, required for the AI Factory Antenna.</w:t>
      </w:r>
    </w:p>
    <w:p w14:paraId="4E33BD44" w14:textId="77777777" w:rsidR="009A039F" w:rsidRDefault="009A039F" w:rsidP="009A039F">
      <w:pPr>
        <w:pStyle w:val="ListParagraph"/>
        <w:widowControl/>
        <w:spacing w:after="120"/>
        <w:ind w:left="720"/>
        <w:contextualSpacing/>
      </w:pPr>
    </w:p>
    <w:p w14:paraId="31F0B917" w14:textId="77777777" w:rsidR="004321B3" w:rsidRDefault="004321B3">
      <w:pPr>
        <w:widowControl/>
        <w:rPr>
          <w:b/>
          <w:bCs/>
          <w:lang w:val="en-GB"/>
        </w:rPr>
      </w:pPr>
      <w:r>
        <w:rPr>
          <w:b/>
          <w:bCs/>
          <w:lang w:val="en-GB"/>
        </w:rPr>
        <w:br w:type="page"/>
      </w:r>
    </w:p>
    <w:p w14:paraId="7AF96398" w14:textId="77777777" w:rsidR="00471563" w:rsidRPr="009A0CD7" w:rsidRDefault="009A0CD7" w:rsidP="009A0CD7">
      <w:pPr>
        <w:spacing w:after="200"/>
        <w:jc w:val="both"/>
        <w:rPr>
          <w:b/>
          <w:bCs/>
          <w:lang w:val="en-GB"/>
        </w:rPr>
      </w:pPr>
      <w:r>
        <w:rPr>
          <w:b/>
          <w:bCs/>
          <w:lang w:val="en-GB"/>
        </w:rPr>
        <w:lastRenderedPageBreak/>
        <w:t xml:space="preserve">2. </w:t>
      </w:r>
      <w:r w:rsidR="009A039F">
        <w:rPr>
          <w:b/>
          <w:bCs/>
          <w:lang w:val="en-GB"/>
        </w:rPr>
        <w:tab/>
      </w:r>
      <w:r w:rsidR="004321B3">
        <w:rPr>
          <w:b/>
          <w:bCs/>
          <w:lang w:val="en-GB"/>
        </w:rPr>
        <w:t>D</w:t>
      </w:r>
      <w:r w:rsidR="00471563" w:rsidRPr="009A0CD7">
        <w:rPr>
          <w:b/>
          <w:bCs/>
          <w:lang w:val="en-GB"/>
        </w:rPr>
        <w:t>etailed description of the AI Factory Antenna data facilities and services and its networking</w:t>
      </w:r>
      <w:r w:rsidR="009A039F">
        <w:rPr>
          <w:b/>
          <w:bCs/>
          <w:lang w:val="en-GB"/>
        </w:rPr>
        <w:t xml:space="preserve"> </w:t>
      </w:r>
      <w:r w:rsidR="00471563" w:rsidRPr="009A0CD7">
        <w:rPr>
          <w:b/>
          <w:bCs/>
          <w:lang w:val="en-GB"/>
        </w:rPr>
        <w:t>with other AI Factories and AI Factories Antennas</w:t>
      </w:r>
    </w:p>
    <w:p w14:paraId="4C6EBFEB" w14:textId="77777777" w:rsidR="00471563" w:rsidRPr="002C010A" w:rsidRDefault="00471563" w:rsidP="002C010A">
      <w:pPr>
        <w:pStyle w:val="ListParagraph"/>
        <w:numPr>
          <w:ilvl w:val="1"/>
          <w:numId w:val="33"/>
        </w:numPr>
        <w:spacing w:after="200"/>
        <w:jc w:val="both"/>
        <w:rPr>
          <w:b/>
          <w:lang w:val="en-GB"/>
        </w:rPr>
      </w:pPr>
      <w:r w:rsidRPr="002C010A">
        <w:rPr>
          <w:b/>
          <w:lang w:val="en-GB"/>
        </w:rPr>
        <w:t>AI Factory Antenna tools and services</w:t>
      </w:r>
    </w:p>
    <w:p w14:paraId="4FC58465" w14:textId="77777777" w:rsidR="00471563" w:rsidRDefault="00471563" w:rsidP="002C010A">
      <w:pPr>
        <w:pStyle w:val="ListParagraph"/>
        <w:widowControl/>
        <w:numPr>
          <w:ilvl w:val="0"/>
          <w:numId w:val="20"/>
        </w:numPr>
        <w:spacing w:after="120"/>
        <w:contextualSpacing/>
      </w:pPr>
      <w:r>
        <w:t>Description of the range of services</w:t>
      </w:r>
      <w:r w:rsidR="002C010A">
        <w:t xml:space="preserve"> </w:t>
      </w:r>
      <w:r>
        <w:t>that the AI Factory Antenna will provide to the AI ecosystem (e.g., guidance for using the</w:t>
      </w:r>
      <w:r w:rsidR="002C010A">
        <w:t xml:space="preserve"> </w:t>
      </w:r>
      <w:r>
        <w:t>HPC environment, adapting the computational tasks associated to the training and fine-tuning of the AI models and related inference activities to the HPC environment, etc.).</w:t>
      </w:r>
    </w:p>
    <w:p w14:paraId="6774F15A" w14:textId="77777777" w:rsidR="007F00EB" w:rsidRDefault="00471563" w:rsidP="002C010A">
      <w:pPr>
        <w:pStyle w:val="ListParagraph"/>
        <w:widowControl/>
        <w:numPr>
          <w:ilvl w:val="0"/>
          <w:numId w:val="20"/>
        </w:numPr>
        <w:spacing w:after="120"/>
        <w:contextualSpacing/>
      </w:pPr>
      <w:r>
        <w:t>Description of a plan for servicing private and public national users as well as users from</w:t>
      </w:r>
      <w:r w:rsidR="002C010A">
        <w:t xml:space="preserve"> </w:t>
      </w:r>
      <w:r>
        <w:t xml:space="preserve">other </w:t>
      </w:r>
      <w:proofErr w:type="spellStart"/>
      <w:r>
        <w:t>EuroHPC</w:t>
      </w:r>
      <w:proofErr w:type="spellEnd"/>
      <w:r>
        <w:t xml:space="preserve"> Participating States. </w:t>
      </w:r>
    </w:p>
    <w:p w14:paraId="0C5C01A9" w14:textId="77777777" w:rsidR="002C010A" w:rsidRDefault="00471563" w:rsidP="002C010A">
      <w:pPr>
        <w:pStyle w:val="ListParagraph"/>
        <w:widowControl/>
        <w:numPr>
          <w:ilvl w:val="0"/>
          <w:numId w:val="20"/>
        </w:numPr>
        <w:spacing w:after="120"/>
        <w:contextualSpacing/>
      </w:pPr>
      <w:r>
        <w:t>Description of the foreseen professional user</w:t>
      </w:r>
      <w:r w:rsidR="002C010A">
        <w:t xml:space="preserve"> </w:t>
      </w:r>
      <w:r>
        <w:t>support plan, describing the range of user support activities (i.e., how the AI Factory</w:t>
      </w:r>
      <w:r w:rsidR="002C010A">
        <w:t xml:space="preserve"> </w:t>
      </w:r>
      <w:r>
        <w:t>Antenna plans to engage with and serve the broader AI community – from startups, SMEs</w:t>
      </w:r>
      <w:r w:rsidR="002C010A">
        <w:t xml:space="preserve"> </w:t>
      </w:r>
      <w:r>
        <w:t>and large industry to academia and research institutions – and how will these professional</w:t>
      </w:r>
      <w:r w:rsidR="002C010A">
        <w:t xml:space="preserve"> </w:t>
      </w:r>
      <w:r>
        <w:t xml:space="preserve">services be provided). </w:t>
      </w:r>
    </w:p>
    <w:p w14:paraId="40B85C74" w14:textId="77777777" w:rsidR="00DE46AC" w:rsidRPr="00DE46AC" w:rsidRDefault="00471563" w:rsidP="00DE46AC">
      <w:pPr>
        <w:pStyle w:val="ListParagraph"/>
        <w:widowControl/>
        <w:numPr>
          <w:ilvl w:val="0"/>
          <w:numId w:val="20"/>
        </w:numPr>
        <w:spacing w:after="120"/>
        <w:contextualSpacing/>
        <w:rPr>
          <w:b/>
          <w:bCs/>
        </w:rPr>
      </w:pPr>
      <w:r>
        <w:t>Description of the resources required to support the established</w:t>
      </w:r>
      <w:r w:rsidR="002C010A">
        <w:t xml:space="preserve"> </w:t>
      </w:r>
      <w:r>
        <w:t>AI Factory in providing a well-functioning user support service.</w:t>
      </w:r>
    </w:p>
    <w:p w14:paraId="7BBFA07C" w14:textId="77777777" w:rsidR="00471563" w:rsidRDefault="00295DC0" w:rsidP="00471563">
      <w:pPr>
        <w:pStyle w:val="ListParagraph"/>
        <w:widowControl/>
        <w:numPr>
          <w:ilvl w:val="0"/>
          <w:numId w:val="20"/>
        </w:numPr>
        <w:spacing w:after="120"/>
        <w:contextualSpacing/>
      </w:pPr>
      <w:r>
        <w:rPr>
          <w:bCs/>
        </w:rPr>
        <w:t>D</w:t>
      </w:r>
      <w:r w:rsidR="00471563">
        <w:t>escription of any (small</w:t>
      </w:r>
      <w:r w:rsidR="00AB74E1">
        <w:t xml:space="preserve"> </w:t>
      </w:r>
      <w:r w:rsidR="00471563">
        <w:t>scale) AI computing resources available or to be acquired by and become available under</w:t>
      </w:r>
      <w:r w:rsidR="00AB74E1">
        <w:t xml:space="preserve"> </w:t>
      </w:r>
      <w:r w:rsidR="00471563">
        <w:t>the AI Factory antenna, as well as the software environment the AI Factory Antenna will</w:t>
      </w:r>
      <w:r w:rsidR="00AB74E1">
        <w:t xml:space="preserve"> </w:t>
      </w:r>
      <w:r w:rsidR="00471563">
        <w:t>support the AI Factory in delivering, including ready-to-use set of AI-oriented tools</w:t>
      </w:r>
      <w:r w:rsidR="000D282D">
        <w:t xml:space="preserve"> </w:t>
      </w:r>
      <w:r w:rsidR="00471563">
        <w:t>containerized workloads and workflows, etc.</w:t>
      </w:r>
    </w:p>
    <w:p w14:paraId="017CA6CB" w14:textId="77777777" w:rsidR="007B61F0" w:rsidRDefault="007B61F0" w:rsidP="00E11E23">
      <w:pPr>
        <w:pStyle w:val="ListParagraph"/>
        <w:widowControl/>
        <w:spacing w:after="120"/>
        <w:ind w:left="720"/>
        <w:contextualSpacing/>
      </w:pPr>
    </w:p>
    <w:p w14:paraId="26176309" w14:textId="77777777" w:rsidR="00471563" w:rsidRPr="00B439A1" w:rsidRDefault="00471563" w:rsidP="00B439A1">
      <w:pPr>
        <w:pStyle w:val="ListParagraph"/>
        <w:numPr>
          <w:ilvl w:val="1"/>
          <w:numId w:val="33"/>
        </w:numPr>
        <w:spacing w:after="200"/>
        <w:jc w:val="both"/>
        <w:rPr>
          <w:b/>
          <w:lang w:val="en-GB"/>
        </w:rPr>
      </w:pPr>
      <w:r w:rsidRPr="00B439A1">
        <w:rPr>
          <w:b/>
          <w:lang w:val="en-GB"/>
        </w:rPr>
        <w:t>Data facilities, access to data, confidentiality and integrity of data</w:t>
      </w:r>
    </w:p>
    <w:p w14:paraId="6A3F06F7" w14:textId="77777777" w:rsidR="00471563" w:rsidRDefault="00471563" w:rsidP="007B61F0">
      <w:pPr>
        <w:pStyle w:val="ListParagraph"/>
        <w:widowControl/>
        <w:numPr>
          <w:ilvl w:val="0"/>
          <w:numId w:val="20"/>
        </w:numPr>
        <w:spacing w:after="120"/>
        <w:contextualSpacing/>
      </w:pPr>
      <w:r>
        <w:t>Description of the data repositories and data assets that the AI Factory</w:t>
      </w:r>
      <w:r w:rsidR="00295DC0">
        <w:t xml:space="preserve"> </w:t>
      </w:r>
      <w:r>
        <w:t>Antenna plans to make available to the AI ecosystem.</w:t>
      </w:r>
    </w:p>
    <w:p w14:paraId="0EFB2E01" w14:textId="77777777" w:rsidR="007B61F0" w:rsidRDefault="00BC7B63" w:rsidP="007B61F0">
      <w:pPr>
        <w:pStyle w:val="ListParagraph"/>
        <w:widowControl/>
        <w:numPr>
          <w:ilvl w:val="0"/>
          <w:numId w:val="20"/>
        </w:numPr>
        <w:spacing w:after="120"/>
        <w:contextualSpacing/>
      </w:pPr>
      <w:r>
        <w:t xml:space="preserve">Description of the </w:t>
      </w:r>
      <w:r w:rsidR="00471563">
        <w:t>Access to Common European Data Spaces, including preliminary agreements on the</w:t>
      </w:r>
      <w:r w:rsidR="007B61F0">
        <w:t xml:space="preserve"> </w:t>
      </w:r>
      <w:r w:rsidR="00471563">
        <w:t>principles of an access and use, establishing relevant data repositories (e.g., Hugging Face).</w:t>
      </w:r>
      <w:r w:rsidR="007B61F0">
        <w:t xml:space="preserve"> </w:t>
      </w:r>
    </w:p>
    <w:p w14:paraId="55208652" w14:textId="77777777" w:rsidR="00471563" w:rsidRDefault="00BC7B63" w:rsidP="00C30024">
      <w:pPr>
        <w:pStyle w:val="ListParagraph"/>
        <w:widowControl/>
        <w:numPr>
          <w:ilvl w:val="0"/>
          <w:numId w:val="20"/>
        </w:numPr>
        <w:spacing w:after="120"/>
        <w:contextualSpacing/>
      </w:pPr>
      <w:r>
        <w:t>Description of the p</w:t>
      </w:r>
      <w:r w:rsidR="00471563">
        <w:t>lans for establishing secure and trusted environments, for guaranteeing the confidentiality</w:t>
      </w:r>
      <w:r w:rsidR="00C30024">
        <w:t xml:space="preserve"> </w:t>
      </w:r>
      <w:r w:rsidR="00471563">
        <w:t>and integrity of sensitive data and for ensuring the integrity of computational processes.</w:t>
      </w:r>
    </w:p>
    <w:p w14:paraId="5BCDED33" w14:textId="77777777" w:rsidR="00907662" w:rsidRDefault="00907662" w:rsidP="00907662">
      <w:pPr>
        <w:pStyle w:val="ListParagraph"/>
        <w:widowControl/>
        <w:spacing w:after="120"/>
        <w:ind w:left="720"/>
        <w:contextualSpacing/>
      </w:pPr>
    </w:p>
    <w:p w14:paraId="0611AF92" w14:textId="77777777" w:rsidR="00667F98" w:rsidRDefault="00471563" w:rsidP="00E11E23">
      <w:pPr>
        <w:pStyle w:val="ListParagraph"/>
        <w:numPr>
          <w:ilvl w:val="1"/>
          <w:numId w:val="33"/>
        </w:numPr>
        <w:spacing w:after="200"/>
        <w:jc w:val="both"/>
        <w:rPr>
          <w:b/>
          <w:lang w:val="en-GB"/>
        </w:rPr>
      </w:pPr>
      <w:r w:rsidRPr="00E11E23">
        <w:rPr>
          <w:b/>
          <w:lang w:val="en-GB"/>
        </w:rPr>
        <w:t>Trustworthy AI</w:t>
      </w:r>
    </w:p>
    <w:p w14:paraId="6F89390C" w14:textId="77777777" w:rsidR="00471563" w:rsidRPr="00667F98" w:rsidRDefault="00667F98" w:rsidP="00667F98">
      <w:pPr>
        <w:pStyle w:val="ListParagraph"/>
        <w:numPr>
          <w:ilvl w:val="0"/>
          <w:numId w:val="36"/>
        </w:numPr>
        <w:spacing w:after="200"/>
        <w:jc w:val="both"/>
        <w:rPr>
          <w:b/>
          <w:lang w:val="en-GB"/>
        </w:rPr>
      </w:pPr>
      <w:r w:rsidRPr="00667F98">
        <w:rPr>
          <w:bCs/>
          <w:lang w:val="en-GB"/>
        </w:rPr>
        <w:t>D</w:t>
      </w:r>
      <w:r w:rsidR="00471563" w:rsidRPr="00667F98">
        <w:rPr>
          <w:bCs/>
          <w:lang w:val="en-GB"/>
        </w:rPr>
        <w:t>escription of the plans the Applicants have for developing of robust guidelines</w:t>
      </w:r>
      <w:r w:rsidRPr="00667F98">
        <w:rPr>
          <w:bCs/>
          <w:lang w:val="en-GB"/>
        </w:rPr>
        <w:t xml:space="preserve"> </w:t>
      </w:r>
      <w:r w:rsidR="00471563" w:rsidRPr="00667F98">
        <w:rPr>
          <w:bCs/>
        </w:rPr>
        <w:t>and standards for AI algorithmic</w:t>
      </w:r>
      <w:r w:rsidR="00471563">
        <w:t xml:space="preserve"> development aligned with the principles and requirements of</w:t>
      </w:r>
      <w:r>
        <w:t xml:space="preserve"> </w:t>
      </w:r>
      <w:r w:rsidR="00471563">
        <w:t>the AI Act.</w:t>
      </w:r>
    </w:p>
    <w:p w14:paraId="7E5E665C" w14:textId="77777777" w:rsidR="00471563" w:rsidRPr="00E11E23" w:rsidRDefault="00471563" w:rsidP="00E11E23">
      <w:pPr>
        <w:pStyle w:val="ListParagraph"/>
        <w:numPr>
          <w:ilvl w:val="1"/>
          <w:numId w:val="33"/>
        </w:numPr>
        <w:spacing w:after="200"/>
        <w:jc w:val="both"/>
        <w:rPr>
          <w:b/>
          <w:lang w:val="en-GB"/>
        </w:rPr>
      </w:pPr>
      <w:r w:rsidRPr="00E11E23">
        <w:rPr>
          <w:b/>
          <w:lang w:val="en-GB"/>
        </w:rPr>
        <w:t>AI Factory Antenna Hub facilities (where relevant)</w:t>
      </w:r>
    </w:p>
    <w:p w14:paraId="0689D1EF" w14:textId="77777777" w:rsidR="00471563" w:rsidRPr="008B6838" w:rsidRDefault="00667F98" w:rsidP="008B6838">
      <w:pPr>
        <w:pStyle w:val="ListParagraph"/>
        <w:widowControl/>
        <w:numPr>
          <w:ilvl w:val="0"/>
          <w:numId w:val="20"/>
        </w:numPr>
        <w:spacing w:after="120"/>
        <w:contextualSpacing/>
      </w:pPr>
      <w:r w:rsidRPr="008B6838">
        <w:t>Description</w:t>
      </w:r>
      <w:r w:rsidR="00471563" w:rsidRPr="008B6838">
        <w:t xml:space="preserve"> of the plans the Applicants have for making</w:t>
      </w:r>
      <w:r w:rsidR="00907662" w:rsidRPr="008B6838">
        <w:t xml:space="preserve"> </w:t>
      </w:r>
      <w:r w:rsidR="00471563" w:rsidRPr="008B6838">
        <w:t>available co-working space physical facilities, possibly complemented also by virtual</w:t>
      </w:r>
      <w:r w:rsidR="00907662" w:rsidRPr="008B6838">
        <w:t xml:space="preserve"> </w:t>
      </w:r>
      <w:r w:rsidR="00471563" w:rsidRPr="008B6838">
        <w:t>working spaces.</w:t>
      </w:r>
    </w:p>
    <w:p w14:paraId="704770B3" w14:textId="77777777" w:rsidR="00471563" w:rsidRDefault="00907662" w:rsidP="008B6838">
      <w:pPr>
        <w:pStyle w:val="ListParagraph"/>
        <w:widowControl/>
        <w:numPr>
          <w:ilvl w:val="0"/>
          <w:numId w:val="20"/>
        </w:numPr>
        <w:spacing w:after="120"/>
        <w:contextualSpacing/>
      </w:pPr>
      <w:r w:rsidRPr="008B6838">
        <w:t>D</w:t>
      </w:r>
      <w:r w:rsidR="00471563" w:rsidRPr="008B6838">
        <w:t>escription of the Applicants Plans for making</w:t>
      </w:r>
      <w:r w:rsidRPr="008B6838">
        <w:t xml:space="preserve"> </w:t>
      </w:r>
      <w:r w:rsidR="00471563" w:rsidRPr="008B6838">
        <w:t>available a physical campus hosting AI students located nearby or associated to the</w:t>
      </w:r>
      <w:r w:rsidRPr="008B6838">
        <w:t xml:space="preserve"> </w:t>
      </w:r>
      <w:r w:rsidR="00471563" w:rsidRPr="008B6838">
        <w:t>established AI Factory.</w:t>
      </w:r>
    </w:p>
    <w:p w14:paraId="7FBB69AD" w14:textId="77777777" w:rsidR="006A72F9" w:rsidRPr="008B6838" w:rsidRDefault="006A72F9" w:rsidP="006A72F9">
      <w:pPr>
        <w:pStyle w:val="ListParagraph"/>
        <w:widowControl/>
        <w:spacing w:after="120"/>
        <w:ind w:left="720"/>
        <w:contextualSpacing/>
      </w:pPr>
    </w:p>
    <w:p w14:paraId="53D20C5B" w14:textId="77777777" w:rsidR="00471563" w:rsidRPr="00E11E23" w:rsidRDefault="00471563" w:rsidP="00E11E23">
      <w:pPr>
        <w:pStyle w:val="ListParagraph"/>
        <w:numPr>
          <w:ilvl w:val="1"/>
          <w:numId w:val="33"/>
        </w:numPr>
        <w:spacing w:after="200"/>
        <w:jc w:val="both"/>
        <w:rPr>
          <w:b/>
          <w:lang w:val="en-GB"/>
        </w:rPr>
      </w:pPr>
      <w:r w:rsidRPr="00E11E23">
        <w:rPr>
          <w:b/>
          <w:lang w:val="en-GB"/>
        </w:rPr>
        <w:t>AI Factory Antenna training facilities</w:t>
      </w:r>
    </w:p>
    <w:p w14:paraId="3C30D84C" w14:textId="77777777" w:rsidR="00907662" w:rsidRDefault="00471563" w:rsidP="008B6838">
      <w:pPr>
        <w:pStyle w:val="ListParagraph"/>
        <w:widowControl/>
        <w:numPr>
          <w:ilvl w:val="0"/>
          <w:numId w:val="37"/>
        </w:numPr>
        <w:spacing w:after="120"/>
        <w:contextualSpacing/>
      </w:pPr>
      <w:r>
        <w:t>Description of the AI Factory Antenna Skills Plan outlining the skills needed for</w:t>
      </w:r>
      <w:r w:rsidR="00907662">
        <w:t xml:space="preserve"> </w:t>
      </w:r>
      <w:r>
        <w:t>the targeted AI stakeholders, including a description of a diverse range of training courses,</w:t>
      </w:r>
      <w:r w:rsidR="00907662">
        <w:t xml:space="preserve"> </w:t>
      </w:r>
      <w:r>
        <w:t>complementary training facilities and activities and timelines tailored to the varying needs</w:t>
      </w:r>
      <w:r w:rsidR="008B6838">
        <w:t xml:space="preserve"> </w:t>
      </w:r>
      <w:r>
        <w:t>of potential users.</w:t>
      </w:r>
    </w:p>
    <w:p w14:paraId="38E6C243" w14:textId="77777777" w:rsidR="00471563" w:rsidRDefault="00907662" w:rsidP="008B6838">
      <w:pPr>
        <w:pStyle w:val="ListParagraph"/>
        <w:widowControl/>
        <w:numPr>
          <w:ilvl w:val="0"/>
          <w:numId w:val="37"/>
        </w:numPr>
        <w:spacing w:after="120"/>
        <w:contextualSpacing/>
      </w:pPr>
      <w:r>
        <w:t>Description of i</w:t>
      </w:r>
      <w:r w:rsidR="00471563">
        <w:t>n house and external direct access to the necessary human capital</w:t>
      </w:r>
      <w:r w:rsidR="008B6838">
        <w:t xml:space="preserve"> </w:t>
      </w:r>
      <w:r w:rsidR="00471563">
        <w:t>and talent to provide the necessary education/training activities planned. This includes plans</w:t>
      </w:r>
      <w:r w:rsidR="008B6838">
        <w:t xml:space="preserve"> </w:t>
      </w:r>
      <w:r w:rsidR="00471563">
        <w:t>for collaboration and engagement with universities to train and equip students at all levels</w:t>
      </w:r>
      <w:r w:rsidR="008B6838">
        <w:t xml:space="preserve"> </w:t>
      </w:r>
      <w:r w:rsidR="00471563">
        <w:t>with the necessary in-demand AI skills.</w:t>
      </w:r>
    </w:p>
    <w:p w14:paraId="07B75857" w14:textId="77777777" w:rsidR="008B6838" w:rsidRDefault="008B6838" w:rsidP="008B6838">
      <w:pPr>
        <w:pStyle w:val="ListParagraph"/>
        <w:widowControl/>
        <w:spacing w:after="120"/>
        <w:ind w:left="360"/>
        <w:contextualSpacing/>
      </w:pPr>
    </w:p>
    <w:p w14:paraId="1FC4A679" w14:textId="77777777" w:rsidR="00471563" w:rsidRPr="003A15B7" w:rsidRDefault="008D136B" w:rsidP="005E6B60">
      <w:pPr>
        <w:pStyle w:val="ListParagraph"/>
        <w:numPr>
          <w:ilvl w:val="1"/>
          <w:numId w:val="33"/>
        </w:numPr>
        <w:spacing w:after="200"/>
        <w:jc w:val="both"/>
        <w:rPr>
          <w:b/>
          <w:bCs/>
          <w:lang w:val="en-GB"/>
        </w:rPr>
      </w:pPr>
      <w:r>
        <w:rPr>
          <w:b/>
        </w:rPr>
        <w:t>N</w:t>
      </w:r>
      <w:proofErr w:type="spellStart"/>
      <w:r w:rsidR="00471563" w:rsidRPr="00E11E23">
        <w:rPr>
          <w:b/>
          <w:lang w:val="en-GB"/>
        </w:rPr>
        <w:t>etworking</w:t>
      </w:r>
      <w:proofErr w:type="spellEnd"/>
      <w:r w:rsidR="00471563" w:rsidRPr="00E11E23">
        <w:rPr>
          <w:b/>
          <w:lang w:val="en-GB"/>
        </w:rPr>
        <w:t xml:space="preserve"> the AI Factory Antenna with existing European and national</w:t>
      </w:r>
      <w:r w:rsidR="005E6B60">
        <w:rPr>
          <w:b/>
          <w:lang w:val="en-GB"/>
        </w:rPr>
        <w:t xml:space="preserve"> </w:t>
      </w:r>
      <w:r w:rsidR="00471563" w:rsidRPr="005E6B60">
        <w:rPr>
          <w:b/>
          <w:bCs/>
        </w:rPr>
        <w:t xml:space="preserve">initiatives and with other </w:t>
      </w:r>
      <w:proofErr w:type="spellStart"/>
      <w:r w:rsidR="00471563" w:rsidRPr="005E6B60">
        <w:rPr>
          <w:b/>
          <w:bCs/>
        </w:rPr>
        <w:t>EuroHPC</w:t>
      </w:r>
      <w:proofErr w:type="spellEnd"/>
      <w:r w:rsidR="00471563" w:rsidRPr="005E6B60">
        <w:rPr>
          <w:b/>
          <w:bCs/>
        </w:rPr>
        <w:t xml:space="preserve"> AI Factories and AI Factory Antennas.</w:t>
      </w:r>
    </w:p>
    <w:p w14:paraId="56333185" w14:textId="77777777" w:rsidR="003A15B7" w:rsidRPr="00AF62CF" w:rsidRDefault="00BC7B63" w:rsidP="00AF62CF">
      <w:pPr>
        <w:pStyle w:val="ListParagraph"/>
        <w:widowControl/>
        <w:numPr>
          <w:ilvl w:val="0"/>
          <w:numId w:val="38"/>
        </w:numPr>
        <w:spacing w:after="120"/>
        <w:contextualSpacing/>
      </w:pPr>
      <w:r>
        <w:lastRenderedPageBreak/>
        <w:t>Description of the p</w:t>
      </w:r>
      <w:r w:rsidR="003A15B7" w:rsidRPr="003A15B7">
        <w:t>lans for interaction and cooperation of the AI Factory Antenna with the established</w:t>
      </w:r>
      <w:r w:rsidR="003A15B7" w:rsidRPr="00AF62CF">
        <w:t xml:space="preserve"> AI Factory, other established AI Factories, and other AI Factory Antennas with</w:t>
      </w:r>
      <w:r w:rsidR="00AC2B4C" w:rsidRPr="00AF62CF">
        <w:t xml:space="preserve"> </w:t>
      </w:r>
      <w:proofErr w:type="spellStart"/>
      <w:r w:rsidR="003A15B7" w:rsidRPr="00AF62CF">
        <w:t>EuroHPC</w:t>
      </w:r>
      <w:proofErr w:type="spellEnd"/>
      <w:r w:rsidR="003A15B7" w:rsidRPr="00AF62CF">
        <w:t xml:space="preserve"> Competence </w:t>
      </w:r>
      <w:proofErr w:type="spellStart"/>
      <w:r w:rsidR="003A15B7" w:rsidRPr="00AF62CF">
        <w:t>Centres</w:t>
      </w:r>
      <w:proofErr w:type="spellEnd"/>
      <w:r w:rsidR="003A15B7" w:rsidRPr="00AF62CF">
        <w:t xml:space="preserve"> and </w:t>
      </w:r>
      <w:proofErr w:type="spellStart"/>
      <w:r w:rsidR="003A15B7" w:rsidRPr="00AF62CF">
        <w:t>EuroHPC</w:t>
      </w:r>
      <w:proofErr w:type="spellEnd"/>
      <w:r w:rsidR="003A15B7" w:rsidRPr="00AF62CF">
        <w:t xml:space="preserve"> </w:t>
      </w:r>
      <w:proofErr w:type="spellStart"/>
      <w:r w:rsidR="003A15B7" w:rsidRPr="00AF62CF">
        <w:t>Centres</w:t>
      </w:r>
      <w:proofErr w:type="spellEnd"/>
      <w:r w:rsidR="003A15B7" w:rsidRPr="00AF62CF">
        <w:t xml:space="preserve"> of Excellence, and with</w:t>
      </w:r>
      <w:r w:rsidR="00AC2B4C" w:rsidRPr="00AF62CF">
        <w:t xml:space="preserve"> </w:t>
      </w:r>
      <w:r w:rsidR="003A15B7" w:rsidRPr="00AF62CF">
        <w:t>relevant Artificial Intelligence activities such as the hubs of Artificial Intelligence</w:t>
      </w:r>
      <w:r w:rsidR="00AC2B4C" w:rsidRPr="00AF62CF">
        <w:t xml:space="preserve"> </w:t>
      </w:r>
      <w:r w:rsidR="003A15B7" w:rsidRPr="00AF62CF">
        <w:t>start-ups, the Artificial Intelligence and data ecosystems, the Artificial Intelligence</w:t>
      </w:r>
      <w:r w:rsidR="00AC2B4C" w:rsidRPr="00AF62CF">
        <w:t xml:space="preserve"> </w:t>
      </w:r>
      <w:r w:rsidR="003A15B7" w:rsidRPr="00AF62CF">
        <w:t>Testing and Experimentation Facilities, the European central Artificial Intelligence</w:t>
      </w:r>
      <w:r w:rsidR="00AC2B4C" w:rsidRPr="00AF62CF">
        <w:t xml:space="preserve"> </w:t>
      </w:r>
      <w:r w:rsidR="003A15B7" w:rsidRPr="00AF62CF">
        <w:t>platform, the Artificial Intelligence-oriented Digital Innovation Hubs and other</w:t>
      </w:r>
      <w:r w:rsidR="00AC2B4C" w:rsidRPr="00AF62CF">
        <w:t xml:space="preserve"> </w:t>
      </w:r>
      <w:r w:rsidR="003A15B7" w:rsidRPr="00AF62CF">
        <w:t>related initiatives.</w:t>
      </w:r>
    </w:p>
    <w:p w14:paraId="04FF92B0" w14:textId="77777777" w:rsidR="003A15B7" w:rsidRPr="00AF62CF" w:rsidRDefault="001E05CC" w:rsidP="00AF62CF">
      <w:pPr>
        <w:pStyle w:val="ListParagraph"/>
        <w:widowControl/>
        <w:numPr>
          <w:ilvl w:val="0"/>
          <w:numId w:val="38"/>
        </w:numPr>
        <w:spacing w:after="120"/>
        <w:contextualSpacing/>
      </w:pPr>
      <w:r w:rsidRPr="00AF62CF">
        <w:t>Clear</w:t>
      </w:r>
      <w:r w:rsidR="00BC7B63">
        <w:t xml:space="preserve"> description</w:t>
      </w:r>
      <w:r w:rsidR="003A15B7" w:rsidRPr="003A15B7">
        <w:t xml:space="preserve"> the networking activities of the AI Factory Antenna with</w:t>
      </w:r>
      <w:r w:rsidRPr="00AF62CF">
        <w:t xml:space="preserve"> </w:t>
      </w:r>
      <w:r w:rsidR="003A15B7" w:rsidRPr="00AF62CF">
        <w:t xml:space="preserve">established European and national initiatives and with other </w:t>
      </w:r>
      <w:proofErr w:type="spellStart"/>
      <w:r w:rsidR="003A15B7" w:rsidRPr="00AF62CF">
        <w:t>EuroHPC</w:t>
      </w:r>
      <w:proofErr w:type="spellEnd"/>
      <w:r w:rsidR="003A15B7" w:rsidRPr="00AF62CF">
        <w:t xml:space="preserve"> AI Factories.</w:t>
      </w:r>
    </w:p>
    <w:p w14:paraId="5BAB1578" w14:textId="77777777" w:rsidR="003A15B7" w:rsidRPr="00AF62CF" w:rsidRDefault="00BC7B63" w:rsidP="00AF62CF">
      <w:pPr>
        <w:pStyle w:val="ListParagraph"/>
        <w:widowControl/>
        <w:numPr>
          <w:ilvl w:val="0"/>
          <w:numId w:val="38"/>
        </w:numPr>
        <w:spacing w:after="120"/>
        <w:contextualSpacing/>
      </w:pPr>
      <w:r>
        <w:t>Clear d</w:t>
      </w:r>
      <w:r w:rsidR="005B4172" w:rsidRPr="00AF62CF">
        <w:t>escri</w:t>
      </w:r>
      <w:r>
        <w:t>ption</w:t>
      </w:r>
      <w:r w:rsidR="003A15B7" w:rsidRPr="003A15B7">
        <w:t xml:space="preserve"> how the activities of the AI Factory Antenna are complimentary with the</w:t>
      </w:r>
      <w:r w:rsidR="005B4172" w:rsidRPr="00AF62CF">
        <w:t xml:space="preserve"> </w:t>
      </w:r>
      <w:r w:rsidR="003A15B7" w:rsidRPr="00AF62CF">
        <w:t>established AI Factory and not overlapping with established or future National</w:t>
      </w:r>
      <w:r w:rsidR="005B4172" w:rsidRPr="00AF62CF">
        <w:t xml:space="preserve"> </w:t>
      </w:r>
      <w:r w:rsidR="003A15B7" w:rsidRPr="00AF62CF">
        <w:t xml:space="preserve">Competence </w:t>
      </w:r>
      <w:proofErr w:type="spellStart"/>
      <w:r w:rsidR="003A15B7" w:rsidRPr="00AF62CF">
        <w:t>Centres</w:t>
      </w:r>
      <w:proofErr w:type="spellEnd"/>
      <w:r w:rsidR="003A15B7" w:rsidRPr="00AF62CF">
        <w:t xml:space="preserve"> (NCCs). As a reminder, the NCCs should establish and maintain</w:t>
      </w:r>
      <w:r w:rsidR="005B4172" w:rsidRPr="00AF62CF">
        <w:t xml:space="preserve"> </w:t>
      </w:r>
      <w:r w:rsidR="003A15B7" w:rsidRPr="00AF62CF">
        <w:t>a network of national HPC users, promote HPC use and uptake in the private and public</w:t>
      </w:r>
      <w:r w:rsidR="005B4172" w:rsidRPr="00AF62CF">
        <w:t xml:space="preserve"> </w:t>
      </w:r>
      <w:r w:rsidR="003A15B7" w:rsidRPr="00AF62CF">
        <w:t>sector and reach out to new potential users. This includes awareness raising and</w:t>
      </w:r>
      <w:r w:rsidR="005B4172" w:rsidRPr="00AF62CF">
        <w:t xml:space="preserve"> </w:t>
      </w:r>
      <w:r w:rsidR="003A15B7" w:rsidRPr="00AF62CF">
        <w:t>outreach activities to communicate the benefits of HPC to potential users with a specific</w:t>
      </w:r>
      <w:r w:rsidR="005B4172" w:rsidRPr="00AF62CF">
        <w:t xml:space="preserve"> </w:t>
      </w:r>
      <w:r w:rsidR="003A15B7" w:rsidRPr="00AF62CF">
        <w:t>focus on SMEs. The NCCs should foster the development of the necessary expertise,</w:t>
      </w:r>
      <w:r w:rsidR="00AF62CF" w:rsidRPr="00AF62CF">
        <w:t xml:space="preserve"> </w:t>
      </w:r>
      <w:r w:rsidR="003A15B7" w:rsidRPr="00AF62CF">
        <w:t>especially for HPC applications, of the local communities and relevant national</w:t>
      </w:r>
      <w:r w:rsidR="00AF62CF" w:rsidRPr="00AF62CF">
        <w:t xml:space="preserve"> </w:t>
      </w:r>
      <w:r w:rsidR="003A15B7" w:rsidRPr="00AF62CF">
        <w:t>stakeholders in collaboration with other NCCs and European initiatives. Furthermore,</w:t>
      </w:r>
      <w:r w:rsidR="00AF62CF" w:rsidRPr="00AF62CF">
        <w:t xml:space="preserve"> </w:t>
      </w:r>
      <w:r w:rsidR="003A15B7" w:rsidRPr="00AF62CF">
        <w:t>the role of NCCs is limited to providing HPC expertise, training, advisory and</w:t>
      </w:r>
      <w:r w:rsidR="00AF62CF" w:rsidRPr="00AF62CF">
        <w:t xml:space="preserve"> </w:t>
      </w:r>
      <w:r w:rsidR="003A15B7" w:rsidRPr="00AF62CF">
        <w:t>consultancy services rather than engaging directly in operational activities of clients</w:t>
      </w:r>
      <w:r w:rsidR="00AF62CF" w:rsidRPr="00AF62CF">
        <w:t xml:space="preserve"> </w:t>
      </w:r>
      <w:r w:rsidR="003A15B7" w:rsidRPr="00AF62CF">
        <w:t>and stakeholders.</w:t>
      </w:r>
    </w:p>
    <w:p w14:paraId="4D638AE3" w14:textId="77777777" w:rsidR="00471563" w:rsidRDefault="00471563" w:rsidP="00A67137">
      <w:pPr>
        <w:pStyle w:val="ListParagraph"/>
        <w:widowControl/>
        <w:numPr>
          <w:ilvl w:val="0"/>
          <w:numId w:val="38"/>
        </w:numPr>
        <w:spacing w:after="120"/>
        <w:contextualSpacing/>
      </w:pPr>
      <w:r>
        <w:t>Detailed plans</w:t>
      </w:r>
      <w:r w:rsidR="00A67137">
        <w:t xml:space="preserve"> </w:t>
      </w:r>
      <w:r>
        <w:t>for linking the AI Factory Antenna with European and national AI and HPC initiatives such</w:t>
      </w:r>
      <w:r w:rsidR="00A67137">
        <w:t xml:space="preserve"> </w:t>
      </w:r>
      <w:r>
        <w:t xml:space="preserve">as TEFs, EDIH, National HPC Competence </w:t>
      </w:r>
      <w:proofErr w:type="spellStart"/>
      <w:r>
        <w:t>Centres</w:t>
      </w:r>
      <w:proofErr w:type="spellEnd"/>
      <w:r>
        <w:t>, ALT-EDIC, or others, and to engage</w:t>
      </w:r>
      <w:r w:rsidR="00A67137">
        <w:t xml:space="preserve"> </w:t>
      </w:r>
      <w:r>
        <w:t>with them while avoiding duplication of efforts.</w:t>
      </w:r>
    </w:p>
    <w:p w14:paraId="7ED40EB0" w14:textId="77777777" w:rsidR="00471563" w:rsidRDefault="00BC7B63" w:rsidP="00BC7B63">
      <w:pPr>
        <w:pStyle w:val="ListParagraph"/>
        <w:widowControl/>
        <w:numPr>
          <w:ilvl w:val="0"/>
          <w:numId w:val="38"/>
        </w:numPr>
        <w:spacing w:after="120"/>
        <w:contextualSpacing/>
      </w:pPr>
      <w:r>
        <w:t>Description of d</w:t>
      </w:r>
      <w:r w:rsidR="00471563">
        <w:t>etailed plans for linking</w:t>
      </w:r>
      <w:r w:rsidR="00A67137">
        <w:t xml:space="preserve"> </w:t>
      </w:r>
      <w:r w:rsidR="00471563">
        <w:t>the AI Factory Antenna with other established AI Factories and AI Factory Antennas once</w:t>
      </w:r>
      <w:r w:rsidR="00A67137">
        <w:t xml:space="preserve"> </w:t>
      </w:r>
      <w:r w:rsidR="00471563">
        <w:t>they become operational in order to network, exchange best practice, share experiences, and</w:t>
      </w:r>
      <w:r>
        <w:t xml:space="preserve"> </w:t>
      </w:r>
      <w:r w:rsidR="00471563">
        <w:t>avoid duplication of efforts.</w:t>
      </w:r>
    </w:p>
    <w:p w14:paraId="2844692E" w14:textId="77777777" w:rsidR="002C3960" w:rsidRDefault="002C3960" w:rsidP="00A67137">
      <w:pPr>
        <w:pStyle w:val="ListParagraph"/>
        <w:widowControl/>
        <w:spacing w:after="120"/>
        <w:ind w:left="360"/>
        <w:contextualSpacing/>
      </w:pPr>
    </w:p>
    <w:p w14:paraId="6383CB45" w14:textId="77777777" w:rsidR="002C3960" w:rsidRDefault="002C3960" w:rsidP="002C3960">
      <w:pPr>
        <w:pStyle w:val="ListParagraph"/>
        <w:numPr>
          <w:ilvl w:val="1"/>
          <w:numId w:val="33"/>
        </w:numPr>
        <w:spacing w:after="200"/>
        <w:jc w:val="both"/>
        <w:rPr>
          <w:b/>
          <w:bCs/>
        </w:rPr>
      </w:pPr>
      <w:r w:rsidRPr="002C3960">
        <w:rPr>
          <w:b/>
          <w:bCs/>
        </w:rPr>
        <w:t>Existing capabilities and future plans of the AI Factory Antenna to contribute to the development of the talent pool</w:t>
      </w:r>
    </w:p>
    <w:p w14:paraId="521A13CC" w14:textId="77777777" w:rsidR="006A4F31" w:rsidRPr="006A4F31" w:rsidRDefault="00574916" w:rsidP="004B5F5D">
      <w:pPr>
        <w:pStyle w:val="ListParagraph"/>
        <w:widowControl/>
        <w:numPr>
          <w:ilvl w:val="0"/>
          <w:numId w:val="37"/>
        </w:numPr>
        <w:spacing w:after="120"/>
        <w:contextualSpacing/>
      </w:pPr>
      <w:r>
        <w:t>Descri</w:t>
      </w:r>
      <w:r w:rsidR="00BC7B63">
        <w:t>ption of</w:t>
      </w:r>
      <w:r w:rsidR="006A4F31" w:rsidRPr="006A4F31">
        <w:t xml:space="preserve"> </w:t>
      </w:r>
      <w:r w:rsidR="000B3A35">
        <w:t xml:space="preserve">the </w:t>
      </w:r>
      <w:r w:rsidR="006A4F31" w:rsidRPr="006A4F31">
        <w:t>existing capabilities and future plans of the hosting</w:t>
      </w:r>
      <w:r w:rsidR="006A4F31">
        <w:t xml:space="preserve"> </w:t>
      </w:r>
      <w:r w:rsidR="006A4F31" w:rsidRPr="006A4F31">
        <w:t>entity to contribute to the development of the talent pool.</w:t>
      </w:r>
    </w:p>
    <w:p w14:paraId="4D764B01" w14:textId="77777777" w:rsidR="006A4F31" w:rsidRPr="006A4F31" w:rsidRDefault="000B3A35" w:rsidP="004B5F5D">
      <w:pPr>
        <w:pStyle w:val="ListParagraph"/>
        <w:widowControl/>
        <w:numPr>
          <w:ilvl w:val="0"/>
          <w:numId w:val="37"/>
        </w:numPr>
        <w:spacing w:after="120"/>
        <w:contextualSpacing/>
      </w:pPr>
      <w:r>
        <w:t>Descri</w:t>
      </w:r>
      <w:r w:rsidR="00BC7B63">
        <w:t>ption of</w:t>
      </w:r>
      <w:r w:rsidR="006A4F31" w:rsidRPr="006A4F31">
        <w:t xml:space="preserve"> </w:t>
      </w:r>
      <w:r>
        <w:t xml:space="preserve">the </w:t>
      </w:r>
      <w:r w:rsidR="006A4F31" w:rsidRPr="006A4F31">
        <w:t xml:space="preserve">training facilities and training </w:t>
      </w:r>
      <w:proofErr w:type="spellStart"/>
      <w:r w:rsidR="006A4F31" w:rsidRPr="006A4F31">
        <w:t>programmes</w:t>
      </w:r>
      <w:proofErr w:type="spellEnd"/>
      <w:r w:rsidR="006A4F31">
        <w:t xml:space="preserve"> </w:t>
      </w:r>
      <w:r w:rsidR="006A4F31" w:rsidRPr="006A4F31">
        <w:t>highlighting relevant courses, activities, and learning pathways tailored to meet the</w:t>
      </w:r>
      <w:r w:rsidR="006A4F31">
        <w:t xml:space="preserve"> </w:t>
      </w:r>
      <w:r w:rsidR="006A4F31" w:rsidRPr="006A4F31">
        <w:t>diverse needs of potential users.</w:t>
      </w:r>
    </w:p>
    <w:p w14:paraId="4E2853A8" w14:textId="77777777" w:rsidR="007262CE" w:rsidRPr="006A4F31" w:rsidRDefault="000B3A35" w:rsidP="004B5F5D">
      <w:pPr>
        <w:pStyle w:val="ListParagraph"/>
        <w:widowControl/>
        <w:numPr>
          <w:ilvl w:val="0"/>
          <w:numId w:val="37"/>
        </w:numPr>
        <w:spacing w:after="120"/>
        <w:contextualSpacing/>
      </w:pPr>
      <w:r>
        <w:t>Descri</w:t>
      </w:r>
      <w:r w:rsidR="00BC7B63">
        <w:t>ption of</w:t>
      </w:r>
      <w:r>
        <w:t xml:space="preserve"> the</w:t>
      </w:r>
      <w:r w:rsidR="006A4F31" w:rsidRPr="006A4F31">
        <w:t xml:space="preserve"> strategy to foster collaboration and engagement with</w:t>
      </w:r>
      <w:r w:rsidR="006A4F31">
        <w:t xml:space="preserve"> </w:t>
      </w:r>
      <w:r w:rsidR="006A4F31" w:rsidRPr="006A4F31">
        <w:t xml:space="preserve">universities, research </w:t>
      </w:r>
      <w:proofErr w:type="spellStart"/>
      <w:r w:rsidR="006A4F31" w:rsidRPr="006A4F31">
        <w:t>centres</w:t>
      </w:r>
      <w:proofErr w:type="spellEnd"/>
      <w:r w:rsidR="006A4F31" w:rsidRPr="006A4F31">
        <w:t xml:space="preserve"> and other training providers to train and equip students at</w:t>
      </w:r>
      <w:r w:rsidR="006A4F31">
        <w:t xml:space="preserve"> </w:t>
      </w:r>
      <w:r w:rsidR="006A4F31" w:rsidRPr="006A4F31">
        <w:t>all levels with the necessary in-demand AI skills.</w:t>
      </w:r>
    </w:p>
    <w:p w14:paraId="7C1E3C41" w14:textId="77777777" w:rsidR="004321B3" w:rsidRDefault="004321B3">
      <w:pPr>
        <w:widowControl/>
        <w:rPr>
          <w:b/>
          <w:bCs/>
        </w:rPr>
      </w:pPr>
      <w:r>
        <w:rPr>
          <w:b/>
          <w:bCs/>
        </w:rPr>
        <w:br w:type="page"/>
      </w:r>
    </w:p>
    <w:p w14:paraId="2EFA7CDB" w14:textId="77777777" w:rsidR="00471563" w:rsidRDefault="008D136B" w:rsidP="00471563">
      <w:pPr>
        <w:widowControl/>
        <w:spacing w:after="120"/>
        <w:contextualSpacing/>
      </w:pPr>
      <w:r w:rsidRPr="008D136B">
        <w:rPr>
          <w:b/>
          <w:bCs/>
        </w:rPr>
        <w:lastRenderedPageBreak/>
        <w:t xml:space="preserve">3 </w:t>
      </w:r>
      <w:r w:rsidR="00471563" w:rsidRPr="00DB0285">
        <w:rPr>
          <w:b/>
          <w:lang w:val="en-GB"/>
        </w:rPr>
        <w:t>AI Factory Antenna Implementation Plan</w:t>
      </w:r>
      <w:r>
        <w:rPr>
          <w:i/>
          <w:lang w:val="en-GB"/>
        </w:rPr>
        <w:t xml:space="preserve"> [e.g. 22</w:t>
      </w:r>
      <w:r w:rsidRPr="00CE756F">
        <w:rPr>
          <w:i/>
          <w:lang w:val="en-GB"/>
        </w:rPr>
        <w:t xml:space="preserve"> pages]</w:t>
      </w:r>
    </w:p>
    <w:p w14:paraId="5A949F1F" w14:textId="77777777" w:rsidR="00471563" w:rsidRDefault="00471563" w:rsidP="00471563">
      <w:pPr>
        <w:widowControl/>
        <w:spacing w:after="120"/>
        <w:contextualSpacing/>
      </w:pPr>
    </w:p>
    <w:p w14:paraId="12A93FA2" w14:textId="77777777" w:rsidR="00C30024" w:rsidRDefault="00C30024" w:rsidP="00471563">
      <w:pPr>
        <w:widowControl/>
        <w:spacing w:after="120"/>
        <w:contextualSpacing/>
      </w:pPr>
    </w:p>
    <w:p w14:paraId="01FAD564" w14:textId="77777777" w:rsidR="00A908E8" w:rsidRDefault="00A908E8" w:rsidP="00A908E8">
      <w:pPr>
        <w:pStyle w:val="ListParagraph"/>
        <w:widowControl/>
        <w:numPr>
          <w:ilvl w:val="0"/>
          <w:numId w:val="20"/>
        </w:numPr>
        <w:spacing w:after="120"/>
        <w:contextualSpacing/>
      </w:pPr>
      <w:r w:rsidRPr="002163BC">
        <w:t>Descri</w:t>
      </w:r>
      <w:r w:rsidR="00BC7B63">
        <w:t>ption</w:t>
      </w:r>
      <w:r w:rsidRPr="002163BC">
        <w:t xml:space="preserve"> and </w:t>
      </w:r>
      <w:r w:rsidR="00BC7B63">
        <w:t>explanation of</w:t>
      </w:r>
      <w:r w:rsidRPr="002163BC">
        <w:t xml:space="preserve"> the overall methodology, </w:t>
      </w:r>
      <w:r w:rsidRPr="00835C7A">
        <w:t>including the concepts, models and assumptions that underpin your work. Explain how thi</w:t>
      </w:r>
      <w:r>
        <w:t xml:space="preserve">s will enable you to deliver </w:t>
      </w:r>
      <w:r w:rsidRPr="00835C7A">
        <w:t>your project’s objectives.</w:t>
      </w:r>
      <w:r>
        <w:t xml:space="preserve"> </w:t>
      </w:r>
      <w:r w:rsidRPr="00CC0347">
        <w:t xml:space="preserve">Refer to </w:t>
      </w:r>
      <w:r>
        <w:t xml:space="preserve">any important </w:t>
      </w:r>
      <w:r w:rsidRPr="00CC0347">
        <w:t>challenges you may have identified in the chosen methodology and how you intend to overcome them.</w:t>
      </w:r>
      <w:r w:rsidRPr="00835C7A">
        <w:t xml:space="preserve"> </w:t>
      </w:r>
      <w:r w:rsidRPr="002163BC">
        <w:t>[e.g. 15  pages]</w:t>
      </w:r>
    </w:p>
    <w:p w14:paraId="0ED8FEE6" w14:textId="77777777" w:rsidR="003D3BF7" w:rsidRPr="00DB0285" w:rsidRDefault="003D3BF7" w:rsidP="003D3BF7">
      <w:pPr>
        <w:widowControl/>
        <w:spacing w:after="120"/>
        <w:contextualSpacing/>
        <w:rPr>
          <w:b/>
          <w:lang w:val="en-GB"/>
        </w:rPr>
      </w:pPr>
      <w:r w:rsidRPr="00DB0285">
        <w:rPr>
          <w:b/>
          <w:lang w:val="en-GB"/>
        </w:rPr>
        <w:t>3.1 Quality and pertinence of experience and know-how available from the applicant entity that would provide Artificial Intelligence-oriented supercomputing service environment</w:t>
      </w:r>
    </w:p>
    <w:p w14:paraId="35B77F6C" w14:textId="77777777" w:rsidR="00C30024" w:rsidRDefault="00BC7B63" w:rsidP="00C30024">
      <w:pPr>
        <w:pStyle w:val="ListParagraph"/>
        <w:widowControl/>
        <w:numPr>
          <w:ilvl w:val="0"/>
          <w:numId w:val="20"/>
        </w:numPr>
        <w:spacing w:after="120"/>
        <w:contextualSpacing/>
      </w:pPr>
      <w:r>
        <w:t xml:space="preserve">Description of the </w:t>
      </w:r>
      <w:r w:rsidR="00E709D0">
        <w:t>q</w:t>
      </w:r>
      <w:r w:rsidR="00C30024" w:rsidRPr="00C30024">
        <w:t>uality and efficiency of the Implementation Roadmap, including its deliverables and</w:t>
      </w:r>
      <w:r w:rsidR="00C30024">
        <w:t xml:space="preserve"> </w:t>
      </w:r>
      <w:r w:rsidR="00C30024" w:rsidRPr="00C30024">
        <w:t>milestones, the risk management approach and the Key performance Indicators.</w:t>
      </w:r>
    </w:p>
    <w:p w14:paraId="5BA00FC0" w14:textId="77777777" w:rsidR="00DC1923" w:rsidRDefault="00DC1923" w:rsidP="00DC1923">
      <w:pPr>
        <w:pStyle w:val="ListParagraph"/>
        <w:widowControl/>
        <w:numPr>
          <w:ilvl w:val="0"/>
          <w:numId w:val="20"/>
        </w:numPr>
        <w:spacing w:after="120"/>
        <w:contextualSpacing/>
      </w:pPr>
      <w:r>
        <w:t>Descri</w:t>
      </w:r>
      <w:r w:rsidR="00E709D0">
        <w:t>ption of</w:t>
      </w:r>
      <w:r>
        <w:t xml:space="preserve"> the pathways to achieve the expected outcomes and expected impacts.</w:t>
      </w:r>
    </w:p>
    <w:p w14:paraId="26891776" w14:textId="77777777" w:rsidR="00DC1923" w:rsidRDefault="00DC1923" w:rsidP="00DC1923">
      <w:pPr>
        <w:pStyle w:val="ListParagraph"/>
        <w:widowControl/>
        <w:numPr>
          <w:ilvl w:val="0"/>
          <w:numId w:val="20"/>
        </w:numPr>
        <w:spacing w:after="120"/>
        <w:contextualSpacing/>
      </w:pPr>
      <w:r>
        <w:t xml:space="preserve">Indicate the quality of the measures to </w:t>
      </w:r>
      <w:proofErr w:type="spellStart"/>
      <w:r>
        <w:t>maximise</w:t>
      </w:r>
      <w:proofErr w:type="spellEnd"/>
      <w:r>
        <w:t xml:space="preserve"> expected outcomes and impacts.</w:t>
      </w:r>
    </w:p>
    <w:p w14:paraId="7455D41E" w14:textId="77777777" w:rsidR="00A430A7" w:rsidRPr="00A430A7" w:rsidRDefault="00361D3B" w:rsidP="00361D3B">
      <w:pPr>
        <w:pStyle w:val="ListParagraph"/>
        <w:widowControl/>
        <w:numPr>
          <w:ilvl w:val="0"/>
          <w:numId w:val="20"/>
        </w:numPr>
        <w:spacing w:after="120"/>
        <w:contextualSpacing/>
      </w:pPr>
      <w:r>
        <w:t>Descri</w:t>
      </w:r>
      <w:r w:rsidR="00E709D0">
        <w:t>ption of</w:t>
      </w:r>
      <w:r>
        <w:t xml:space="preserve"> the</w:t>
      </w:r>
      <w:r w:rsidR="00A430A7" w:rsidRPr="00A430A7">
        <w:t xml:space="preserve"> experience and know-how available from the applicant entity</w:t>
      </w:r>
      <w:r>
        <w:t xml:space="preserve"> </w:t>
      </w:r>
      <w:r w:rsidR="00A430A7" w:rsidRPr="00A430A7">
        <w:t>that will support the established Artificial Intelligence-oriented supercomputing service</w:t>
      </w:r>
      <w:r>
        <w:t xml:space="preserve"> </w:t>
      </w:r>
      <w:r w:rsidR="00A430A7" w:rsidRPr="00A430A7">
        <w:t>environment.</w:t>
      </w:r>
      <w:r w:rsidR="00326F1B">
        <w:t xml:space="preserve"> Provide the quality assurance measurements.</w:t>
      </w:r>
    </w:p>
    <w:p w14:paraId="1BB78354" w14:textId="77777777" w:rsidR="00A430A7" w:rsidRPr="00A430A7" w:rsidRDefault="00361D3B" w:rsidP="00326F1B">
      <w:pPr>
        <w:pStyle w:val="ListParagraph"/>
        <w:widowControl/>
        <w:numPr>
          <w:ilvl w:val="0"/>
          <w:numId w:val="20"/>
        </w:numPr>
        <w:spacing w:after="120"/>
        <w:contextualSpacing/>
      </w:pPr>
      <w:r>
        <w:t>Descri</w:t>
      </w:r>
      <w:r w:rsidR="00E709D0">
        <w:t>ption of</w:t>
      </w:r>
      <w:r w:rsidR="00A430A7" w:rsidRPr="00A430A7">
        <w:t xml:space="preserve"> the AI Factory Antenna user support services, including the</w:t>
      </w:r>
      <w:r w:rsidR="00326F1B">
        <w:t xml:space="preserve"> </w:t>
      </w:r>
      <w:r w:rsidR="00A430A7" w:rsidRPr="00A430A7">
        <w:t>quality and efficiency of the plan for offering professional services.</w:t>
      </w:r>
    </w:p>
    <w:p w14:paraId="6A35EDE0" w14:textId="77777777" w:rsidR="00A430A7" w:rsidRPr="002163BC" w:rsidRDefault="00326F1B" w:rsidP="00326F1B">
      <w:pPr>
        <w:pStyle w:val="ListParagraph"/>
        <w:widowControl/>
        <w:numPr>
          <w:ilvl w:val="0"/>
          <w:numId w:val="20"/>
        </w:numPr>
        <w:spacing w:after="120"/>
        <w:contextualSpacing/>
      </w:pPr>
      <w:r>
        <w:t>Descri</w:t>
      </w:r>
      <w:r w:rsidR="00E709D0">
        <w:t>ption of</w:t>
      </w:r>
      <w:r>
        <w:t xml:space="preserve"> </w:t>
      </w:r>
      <w:r w:rsidR="00A430A7" w:rsidRPr="00A430A7">
        <w:t>the AI Factory Antenna tools and software and application</w:t>
      </w:r>
      <w:r>
        <w:t xml:space="preserve"> </w:t>
      </w:r>
      <w:r w:rsidR="00A430A7" w:rsidRPr="00A430A7">
        <w:t>development environments</w:t>
      </w:r>
      <w:r>
        <w:t xml:space="preserve"> and their quality assurance plan.</w:t>
      </w:r>
    </w:p>
    <w:p w14:paraId="31F3ABB4" w14:textId="77777777" w:rsidR="00A908E8" w:rsidRDefault="00A908E8" w:rsidP="00A908E8">
      <w:pPr>
        <w:numPr>
          <w:ilvl w:val="0"/>
          <w:numId w:val="9"/>
        </w:numPr>
        <w:shd w:val="clear" w:color="auto" w:fill="FFFFFF"/>
        <w:tabs>
          <w:tab w:val="clear" w:pos="720"/>
        </w:tabs>
        <w:spacing w:after="200"/>
        <w:ind w:left="1418" w:hanging="357"/>
        <w:jc w:val="both"/>
        <w:rPr>
          <w:i/>
          <w:iCs/>
          <w:noProof/>
          <w:lang w:val="en-GB"/>
        </w:rPr>
      </w:pPr>
      <w:r w:rsidRPr="00CE756F">
        <w:rPr>
          <w:i/>
          <w:iCs/>
          <w:noProof/>
          <w:lang w:val="en-GB"/>
        </w:rPr>
        <w:t xml:space="preserve">This section should be presented as a narrative. The detailed tasks and work packages are described below under ‘Implementation’. </w:t>
      </w:r>
    </w:p>
    <w:p w14:paraId="6C0EDF7F" w14:textId="77777777" w:rsidR="00A908E8" w:rsidRPr="00A908E8" w:rsidRDefault="00A908E8" w:rsidP="00471563">
      <w:pPr>
        <w:widowControl/>
        <w:spacing w:after="120"/>
        <w:contextualSpacing/>
        <w:rPr>
          <w:lang w:val="en-GB"/>
        </w:rPr>
      </w:pPr>
    </w:p>
    <w:p w14:paraId="11A0F371" w14:textId="77777777" w:rsidR="00AB278E" w:rsidRPr="00A908E8" w:rsidRDefault="00AB278E" w:rsidP="00471563">
      <w:pPr>
        <w:widowControl/>
        <w:spacing w:after="120"/>
        <w:contextualSpacing/>
        <w:rPr>
          <w:b/>
          <w:bCs/>
        </w:rPr>
      </w:pPr>
      <w:r w:rsidRPr="00A908E8">
        <w:rPr>
          <w:b/>
          <w:bCs/>
        </w:rPr>
        <w:t xml:space="preserve">3.1 </w:t>
      </w:r>
      <w:r w:rsidR="00471563" w:rsidRPr="00A908E8">
        <w:rPr>
          <w:b/>
          <w:bCs/>
        </w:rPr>
        <w:t xml:space="preserve">Implementation plan and risk management </w:t>
      </w:r>
    </w:p>
    <w:p w14:paraId="66A7E388" w14:textId="77777777" w:rsidR="00AB278E" w:rsidRDefault="00AB278E" w:rsidP="00A908E8">
      <w:pPr>
        <w:pStyle w:val="ListParagraph"/>
        <w:widowControl/>
        <w:numPr>
          <w:ilvl w:val="0"/>
          <w:numId w:val="39"/>
        </w:numPr>
        <w:spacing w:after="120"/>
        <w:contextualSpacing/>
      </w:pPr>
      <w:r>
        <w:t>P</w:t>
      </w:r>
      <w:r w:rsidR="00471563">
        <w:t>rovi</w:t>
      </w:r>
      <w:r w:rsidR="00E709D0">
        <w:t>sion of</w:t>
      </w:r>
      <w:r w:rsidR="00471563">
        <w:t xml:space="preserve"> an indicative</w:t>
      </w:r>
      <w:r>
        <w:t xml:space="preserve"> </w:t>
      </w:r>
      <w:r w:rsidR="00471563">
        <w:t xml:space="preserve">implementation plan, an </w:t>
      </w:r>
      <w:proofErr w:type="spellStart"/>
      <w:r w:rsidR="00471563">
        <w:t>organisational</w:t>
      </w:r>
      <w:proofErr w:type="spellEnd"/>
      <w:r w:rsidR="00471563">
        <w:t xml:space="preserve"> structure and roles for the management of the AI</w:t>
      </w:r>
      <w:r>
        <w:t xml:space="preserve"> </w:t>
      </w:r>
      <w:r w:rsidR="00471563">
        <w:t>Factory Antenna, and a project timeline with phases for the establishment of the AI Factory</w:t>
      </w:r>
      <w:r>
        <w:t xml:space="preserve"> </w:t>
      </w:r>
      <w:r w:rsidR="00471563">
        <w:t xml:space="preserve">Antenna. </w:t>
      </w:r>
    </w:p>
    <w:p w14:paraId="51D0BC0F" w14:textId="77777777" w:rsidR="00471563" w:rsidRDefault="00471563" w:rsidP="00A908E8">
      <w:pPr>
        <w:pStyle w:val="ListParagraph"/>
        <w:widowControl/>
        <w:numPr>
          <w:ilvl w:val="0"/>
          <w:numId w:val="39"/>
        </w:numPr>
        <w:spacing w:after="120"/>
        <w:contextualSpacing/>
      </w:pPr>
      <w:r>
        <w:t>Also inclu</w:t>
      </w:r>
      <w:r w:rsidR="00E709D0">
        <w:t>sion of</w:t>
      </w:r>
      <w:r>
        <w:t xml:space="preserve"> a risk management approach by identifying potential</w:t>
      </w:r>
      <w:r w:rsidR="00AB278E">
        <w:t xml:space="preserve"> </w:t>
      </w:r>
      <w:r>
        <w:t>risks and mitigation strategies. Applicants should also indicate a timeline for the signature of</w:t>
      </w:r>
      <w:r w:rsidR="00AB278E">
        <w:t xml:space="preserve"> </w:t>
      </w:r>
      <w:r>
        <w:t>a Memorandum of Understanding with the established AI Factory to take place if selected. This</w:t>
      </w:r>
      <w:r w:rsidR="00AB278E">
        <w:t xml:space="preserve"> </w:t>
      </w:r>
      <w:r>
        <w:t>Memorandum of Understanding should set out agreed activities and milestones to deliver these</w:t>
      </w:r>
      <w:r w:rsidR="00AB278E">
        <w:t xml:space="preserve"> </w:t>
      </w:r>
      <w:r>
        <w:t>activities.</w:t>
      </w:r>
    </w:p>
    <w:p w14:paraId="4FCB7B9E" w14:textId="77777777" w:rsidR="001F1AFE" w:rsidRPr="001F1AFE" w:rsidRDefault="001F1AFE" w:rsidP="001F1AFE">
      <w:pPr>
        <w:pStyle w:val="ListParagraph"/>
        <w:widowControl/>
        <w:numPr>
          <w:ilvl w:val="0"/>
          <w:numId w:val="39"/>
        </w:numPr>
        <w:spacing w:after="120"/>
        <w:contextualSpacing/>
      </w:pPr>
      <w:r w:rsidRPr="001F1AFE">
        <w:t>Quality and effectiveness of the work plan, assessment of risks, and appropriateness of the effort assigned to work packages, and the resources overall</w:t>
      </w:r>
    </w:p>
    <w:p w14:paraId="4C523304" w14:textId="77777777" w:rsidR="001F1AFE" w:rsidRDefault="001F1AFE" w:rsidP="001F1AFE">
      <w:pPr>
        <w:pStyle w:val="ListParagraph"/>
        <w:widowControl/>
        <w:numPr>
          <w:ilvl w:val="0"/>
          <w:numId w:val="39"/>
        </w:numPr>
        <w:spacing w:after="120"/>
        <w:contextualSpacing/>
      </w:pPr>
      <w:r w:rsidRPr="001F1AFE">
        <w:t>Capacity and role of each participant, and extent to which the consortium as a whole brings together the necessary expertise.</w:t>
      </w:r>
    </w:p>
    <w:p w14:paraId="087BF966" w14:textId="77777777" w:rsidR="00AB278E" w:rsidRDefault="00AB278E" w:rsidP="00471563">
      <w:pPr>
        <w:widowControl/>
        <w:spacing w:after="120"/>
        <w:contextualSpacing/>
      </w:pPr>
    </w:p>
    <w:p w14:paraId="171B6279" w14:textId="77777777" w:rsidR="00AB278E" w:rsidRPr="00571380" w:rsidRDefault="00AB278E" w:rsidP="00471563">
      <w:pPr>
        <w:widowControl/>
        <w:spacing w:after="120"/>
        <w:contextualSpacing/>
        <w:rPr>
          <w:b/>
          <w:bCs/>
        </w:rPr>
      </w:pPr>
      <w:r w:rsidRPr="00571380">
        <w:rPr>
          <w:b/>
          <w:bCs/>
        </w:rPr>
        <w:t xml:space="preserve">3.2 </w:t>
      </w:r>
      <w:r w:rsidR="00471563" w:rsidRPr="00571380">
        <w:rPr>
          <w:b/>
          <w:bCs/>
        </w:rPr>
        <w:t>Key performance indicators (KPIs)</w:t>
      </w:r>
    </w:p>
    <w:p w14:paraId="109D7A13" w14:textId="77777777" w:rsidR="00471563" w:rsidRDefault="00E709D0" w:rsidP="00571380">
      <w:pPr>
        <w:pStyle w:val="ListParagraph"/>
        <w:widowControl/>
        <w:numPr>
          <w:ilvl w:val="0"/>
          <w:numId w:val="39"/>
        </w:numPr>
        <w:spacing w:after="120"/>
        <w:contextualSpacing/>
      </w:pPr>
      <w:r>
        <w:t>D</w:t>
      </w:r>
      <w:r w:rsidR="00471563">
        <w:t>escription of a set of KPIs</w:t>
      </w:r>
      <w:r w:rsidR="00AB278E">
        <w:t xml:space="preserve"> </w:t>
      </w:r>
      <w:r w:rsidR="00471563">
        <w:t>and metrics that the Applicant(s) will use to measure the contributions to the success of the</w:t>
      </w:r>
      <w:r w:rsidR="00AB278E">
        <w:t xml:space="preserve"> </w:t>
      </w:r>
      <w:r w:rsidR="00471563">
        <w:t>activities of the AI Factory Antenna and associated AI ecosystem. (see European Commission</w:t>
      </w:r>
      <w:r w:rsidR="00AB278E">
        <w:t xml:space="preserve"> </w:t>
      </w:r>
      <w:r w:rsidR="00471563">
        <w:t>Concept Paper found in the Annex 1 of this Call for Proposals for more information)</w:t>
      </w:r>
    </w:p>
    <w:p w14:paraId="0460F4A3" w14:textId="77777777" w:rsidR="00AB278E" w:rsidRDefault="00AB278E" w:rsidP="00471563">
      <w:pPr>
        <w:widowControl/>
        <w:spacing w:after="120"/>
        <w:contextualSpacing/>
      </w:pPr>
    </w:p>
    <w:p w14:paraId="1695BA81" w14:textId="77777777" w:rsidR="00AB278E" w:rsidRPr="00571380" w:rsidRDefault="00AB278E" w:rsidP="00471563">
      <w:pPr>
        <w:widowControl/>
        <w:spacing w:after="120"/>
        <w:contextualSpacing/>
        <w:rPr>
          <w:b/>
          <w:bCs/>
        </w:rPr>
      </w:pPr>
      <w:r w:rsidRPr="00571380">
        <w:rPr>
          <w:b/>
          <w:bCs/>
        </w:rPr>
        <w:t xml:space="preserve">3.3 </w:t>
      </w:r>
      <w:r w:rsidR="00471563" w:rsidRPr="00571380">
        <w:rPr>
          <w:b/>
          <w:bCs/>
        </w:rPr>
        <w:t>Budget estimate of the proposal</w:t>
      </w:r>
    </w:p>
    <w:p w14:paraId="09209D91" w14:textId="77777777" w:rsidR="006A72F9" w:rsidRPr="006A72F9" w:rsidRDefault="009B7359" w:rsidP="00FE5FC9">
      <w:pPr>
        <w:pStyle w:val="ListParagraph"/>
        <w:widowControl/>
        <w:numPr>
          <w:ilvl w:val="0"/>
          <w:numId w:val="39"/>
        </w:numPr>
        <w:spacing w:after="120"/>
        <w:contextualSpacing/>
        <w:rPr>
          <w:i/>
          <w:lang w:val="en-GB"/>
        </w:rPr>
      </w:pPr>
      <w:r>
        <w:t>P</w:t>
      </w:r>
      <w:r w:rsidR="00471563">
        <w:t>rovi</w:t>
      </w:r>
      <w:r w:rsidR="00E709D0">
        <w:t>sion of</w:t>
      </w:r>
      <w:r w:rsidR="00471563">
        <w:t xml:space="preserve"> an estimated budget the</w:t>
      </w:r>
      <w:r w:rsidR="00571380">
        <w:t xml:space="preserve"> </w:t>
      </w:r>
      <w:r w:rsidR="00471563">
        <w:t>establishment of the AI Factory Antenna, including development, implementation and expected</w:t>
      </w:r>
      <w:r w:rsidR="00AB278E">
        <w:t xml:space="preserve"> </w:t>
      </w:r>
      <w:r w:rsidR="00471563">
        <w:t>operational costs.</w:t>
      </w:r>
      <w:r w:rsidR="009A31AD">
        <w:t xml:space="preserve"> Clarify in detail</w:t>
      </w:r>
      <w:r w:rsidR="009A31AD" w:rsidRPr="009A31AD">
        <w:t xml:space="preserve"> the AI Factory Antenna’s budget</w:t>
      </w:r>
    </w:p>
    <w:p w14:paraId="434967B7" w14:textId="77777777" w:rsidR="00FE5FC9" w:rsidRPr="004321B3" w:rsidRDefault="00FE5FC9" w:rsidP="004321B3">
      <w:pPr>
        <w:widowControl/>
        <w:spacing w:after="120"/>
        <w:ind w:left="360"/>
        <w:contextualSpacing/>
        <w:rPr>
          <w:i/>
          <w:lang w:val="en-GB"/>
        </w:rPr>
      </w:pPr>
    </w:p>
    <w:p w14:paraId="721CBF7A" w14:textId="77777777" w:rsidR="004321B3" w:rsidRDefault="004321B3">
      <w:pPr>
        <w:widowControl/>
        <w:rPr>
          <w:b/>
          <w:bCs/>
          <w:lang w:val="en-GB"/>
        </w:rPr>
      </w:pPr>
      <w:r>
        <w:rPr>
          <w:b/>
          <w:bCs/>
          <w:lang w:val="en-GB"/>
        </w:rPr>
        <w:br w:type="page"/>
      </w:r>
    </w:p>
    <w:p w14:paraId="53EAB004" w14:textId="77777777" w:rsidR="006A4271" w:rsidRDefault="00FE5FC9" w:rsidP="006A4271">
      <w:pPr>
        <w:spacing w:after="200"/>
        <w:jc w:val="both"/>
        <w:rPr>
          <w:b/>
          <w:bCs/>
          <w:lang w:val="en-GB"/>
        </w:rPr>
      </w:pPr>
      <w:r>
        <w:rPr>
          <w:b/>
          <w:bCs/>
          <w:lang w:val="en-GB"/>
        </w:rPr>
        <w:lastRenderedPageBreak/>
        <w:t>4</w:t>
      </w:r>
      <w:r w:rsidR="006A4271" w:rsidRPr="005214EE">
        <w:rPr>
          <w:b/>
          <w:bCs/>
          <w:lang w:val="en-GB"/>
        </w:rPr>
        <w:t>.</w:t>
      </w:r>
      <w:r w:rsidR="006A4271" w:rsidRPr="005214EE">
        <w:rPr>
          <w:b/>
          <w:bCs/>
          <w:lang w:val="en-GB"/>
        </w:rPr>
        <w:tab/>
      </w:r>
      <w:r w:rsidR="004321B3">
        <w:rPr>
          <w:b/>
          <w:bCs/>
          <w:lang w:val="en-GB"/>
        </w:rPr>
        <w:t>E</w:t>
      </w:r>
      <w:r w:rsidR="006D513D" w:rsidRPr="006D513D">
        <w:rPr>
          <w:b/>
          <w:bCs/>
          <w:lang w:val="en-GB"/>
        </w:rPr>
        <w:t>xpected Impacts of the AI Factory Antenna:</w:t>
      </w:r>
    </w:p>
    <w:p w14:paraId="6D6F7DAA" w14:textId="77777777" w:rsidR="0029610A" w:rsidRDefault="0029610A" w:rsidP="003842E1">
      <w:pPr>
        <w:spacing w:before="240" w:after="200"/>
        <w:jc w:val="both"/>
        <w:rPr>
          <w:i/>
          <w:noProof/>
          <w:lang w:val="en-GB"/>
        </w:rPr>
      </w:pPr>
      <w:r>
        <w:rPr>
          <w:i/>
          <w:noProof/>
          <w:lang w:val="en-GB"/>
        </w:rPr>
        <w:t>T</w:t>
      </w:r>
      <w:r w:rsidRPr="00CE756F">
        <w:rPr>
          <w:i/>
          <w:noProof/>
          <w:lang w:val="en-GB"/>
        </w:rPr>
        <w:t xml:space="preserve">he </w:t>
      </w:r>
      <w:r>
        <w:rPr>
          <w:i/>
          <w:noProof/>
          <w:lang w:val="en-GB"/>
        </w:rPr>
        <w:t xml:space="preserve">results of your </w:t>
      </w:r>
      <w:r w:rsidRPr="00CE756F">
        <w:rPr>
          <w:i/>
          <w:noProof/>
          <w:lang w:val="en-GB"/>
        </w:rPr>
        <w:t xml:space="preserve">project should make a contribution to the expected outcomes set out for the </w:t>
      </w:r>
      <w:r>
        <w:rPr>
          <w:i/>
          <w:noProof/>
          <w:lang w:val="en-GB"/>
        </w:rPr>
        <w:t xml:space="preserve">work programme </w:t>
      </w:r>
      <w:r w:rsidRPr="00CE756F">
        <w:rPr>
          <w:i/>
          <w:noProof/>
          <w:lang w:val="en-GB"/>
        </w:rPr>
        <w:t xml:space="preserve">topic over the medium term, and to the wider expected impacts set out </w:t>
      </w:r>
      <w:r>
        <w:rPr>
          <w:i/>
          <w:noProof/>
          <w:lang w:val="en-GB"/>
        </w:rPr>
        <w:t xml:space="preserve">in the </w:t>
      </w:r>
      <w:r w:rsidRPr="00CE756F">
        <w:rPr>
          <w:i/>
          <w:noProof/>
          <w:lang w:val="en-GB"/>
        </w:rPr>
        <w:t>‘destination’ over the longer ter</w:t>
      </w:r>
      <w:r>
        <w:rPr>
          <w:i/>
          <w:noProof/>
          <w:lang w:val="en-GB"/>
        </w:rPr>
        <w:t xml:space="preserve">m. </w:t>
      </w:r>
    </w:p>
    <w:p w14:paraId="6934D865" w14:textId="77777777" w:rsidR="0029610A" w:rsidRDefault="0029610A" w:rsidP="003842E1">
      <w:pPr>
        <w:spacing w:before="240" w:after="200"/>
        <w:jc w:val="both"/>
        <w:rPr>
          <w:b/>
          <w:lang w:val="en-GB"/>
        </w:rPr>
      </w:pPr>
      <w:r>
        <w:rPr>
          <w:i/>
          <w:noProof/>
          <w:lang w:val="en-GB"/>
        </w:rPr>
        <w:t xml:space="preserve">In this section you should show </w:t>
      </w:r>
      <w:r w:rsidR="00567474">
        <w:rPr>
          <w:i/>
          <w:noProof/>
          <w:lang w:val="en-GB"/>
        </w:rPr>
        <w:t xml:space="preserve">how </w:t>
      </w:r>
      <w:r>
        <w:rPr>
          <w:i/>
          <w:noProof/>
          <w:lang w:val="en-GB"/>
        </w:rPr>
        <w:t xml:space="preserve">your project could contribute to the outcomes and impacts </w:t>
      </w:r>
      <w:r w:rsidR="00567474">
        <w:rPr>
          <w:i/>
          <w:noProof/>
          <w:lang w:val="en-GB"/>
        </w:rPr>
        <w:t xml:space="preserve">described in </w:t>
      </w:r>
      <w:r>
        <w:rPr>
          <w:i/>
          <w:noProof/>
          <w:lang w:val="en-GB"/>
        </w:rPr>
        <w:t xml:space="preserve">the work programme, the likely scale and significance of this contribution, and the measures to maximise these </w:t>
      </w:r>
      <w:r w:rsidR="003A3D5C">
        <w:rPr>
          <w:i/>
          <w:noProof/>
          <w:lang w:val="en-GB"/>
        </w:rPr>
        <w:t>impacts</w:t>
      </w:r>
      <w:r>
        <w:rPr>
          <w:i/>
          <w:noProof/>
          <w:lang w:val="en-GB"/>
        </w:rPr>
        <w:t>.</w:t>
      </w:r>
      <w:r w:rsidR="008D6BE2" w:rsidRPr="005214EE">
        <w:rPr>
          <w:b/>
          <w:lang w:val="en-GB"/>
        </w:rPr>
        <w:tab/>
      </w:r>
      <w:r w:rsidR="006A604D" w:rsidRPr="006A604D">
        <w:rPr>
          <w:b/>
          <w:lang w:val="en-GB"/>
        </w:rPr>
        <w:tab/>
      </w:r>
    </w:p>
    <w:p w14:paraId="2B5E7B6D" w14:textId="77777777" w:rsidR="0029610A" w:rsidRPr="005214EE" w:rsidRDefault="00FE5FC9" w:rsidP="0029610A">
      <w:pPr>
        <w:spacing w:after="200"/>
        <w:ind w:left="709" w:hanging="709"/>
        <w:jc w:val="both"/>
        <w:rPr>
          <w:b/>
          <w:lang w:val="en-GB"/>
        </w:rPr>
      </w:pPr>
      <w:r>
        <w:rPr>
          <w:b/>
          <w:lang w:val="en-GB"/>
        </w:rPr>
        <w:t>4</w:t>
      </w:r>
      <w:r w:rsidR="0029610A" w:rsidRPr="005214EE">
        <w:rPr>
          <w:b/>
          <w:lang w:val="en-GB"/>
        </w:rPr>
        <w:t>.1</w:t>
      </w:r>
      <w:r w:rsidR="0029610A" w:rsidRPr="005214EE">
        <w:rPr>
          <w:b/>
          <w:lang w:val="en-GB"/>
        </w:rPr>
        <w:tab/>
      </w:r>
      <w:r w:rsidR="0029610A" w:rsidRPr="006A604D">
        <w:rPr>
          <w:b/>
          <w:lang w:val="en-GB"/>
        </w:rPr>
        <w:tab/>
        <w:t>Project’s pathways to</w:t>
      </w:r>
      <w:r w:rsidR="003A3D5C">
        <w:rPr>
          <w:b/>
          <w:lang w:val="en-GB"/>
        </w:rPr>
        <w:t>wards</w:t>
      </w:r>
      <w:r w:rsidR="0029610A" w:rsidRPr="006A604D">
        <w:rPr>
          <w:b/>
          <w:lang w:val="en-GB"/>
        </w:rPr>
        <w:t xml:space="preserve"> impact</w:t>
      </w:r>
      <w:r w:rsidR="0029610A" w:rsidRPr="005214EE">
        <w:rPr>
          <w:b/>
          <w:lang w:val="en-GB"/>
        </w:rPr>
        <w:t xml:space="preserve"> </w:t>
      </w:r>
      <w:r w:rsidR="0029610A" w:rsidRPr="00F44B90">
        <w:rPr>
          <w:bCs/>
          <w:i/>
          <w:lang w:val="en-GB"/>
        </w:rPr>
        <w:t>[</w:t>
      </w:r>
      <w:r w:rsidR="0029610A" w:rsidRPr="00370317">
        <w:rPr>
          <w:i/>
          <w:lang w:val="en-GB"/>
        </w:rPr>
        <w:t xml:space="preserve">e.g. </w:t>
      </w:r>
      <w:r w:rsidR="00D14281">
        <w:rPr>
          <w:i/>
          <w:lang w:val="en-GB"/>
        </w:rPr>
        <w:t>6</w:t>
      </w:r>
      <w:r w:rsidR="0029610A" w:rsidRPr="00370317">
        <w:rPr>
          <w:i/>
          <w:lang w:val="en-GB"/>
        </w:rPr>
        <w:t xml:space="preserve"> pages]</w:t>
      </w:r>
    </w:p>
    <w:p w14:paraId="62B1CB2E" w14:textId="77777777" w:rsidR="0029610A" w:rsidRDefault="0029610A" w:rsidP="003F6CA6">
      <w:pPr>
        <w:pStyle w:val="ListParagraph"/>
        <w:numPr>
          <w:ilvl w:val="0"/>
          <w:numId w:val="11"/>
        </w:numPr>
        <w:spacing w:after="200"/>
        <w:ind w:left="726" w:hanging="357"/>
        <w:jc w:val="both"/>
        <w:rPr>
          <w:lang w:val="en-GB"/>
        </w:rPr>
      </w:pPr>
      <w:r w:rsidRPr="0030252A">
        <w:rPr>
          <w:lang w:val="en-GB"/>
        </w:rPr>
        <w:t xml:space="preserve">Provide a </w:t>
      </w:r>
      <w:r w:rsidRPr="0030252A">
        <w:rPr>
          <w:b/>
          <w:lang w:val="en-GB"/>
        </w:rPr>
        <w:t>narrative</w:t>
      </w:r>
      <w:r w:rsidRPr="0030252A">
        <w:rPr>
          <w:lang w:val="en-GB"/>
        </w:rPr>
        <w:t xml:space="preserve"> explaining how the project</w:t>
      </w:r>
      <w:r>
        <w:rPr>
          <w:lang w:val="en-GB"/>
        </w:rPr>
        <w:t>’s results are</w:t>
      </w:r>
      <w:r w:rsidRPr="0030252A">
        <w:rPr>
          <w:lang w:val="en-GB"/>
        </w:rPr>
        <w:t xml:space="preserve"> expected to make a difference</w:t>
      </w:r>
      <w:r w:rsidR="00020311">
        <w:rPr>
          <w:lang w:val="en-GB"/>
        </w:rPr>
        <w:t xml:space="preserve"> in terms of impact</w:t>
      </w:r>
      <w:r>
        <w:rPr>
          <w:lang w:val="en-GB"/>
        </w:rPr>
        <w:t>,</w:t>
      </w:r>
      <w:r w:rsidRPr="0030252A">
        <w:rPr>
          <w:lang w:val="en-GB"/>
        </w:rPr>
        <w:t xml:space="preserve"> beyond the</w:t>
      </w:r>
      <w:r>
        <w:rPr>
          <w:lang w:val="en-GB"/>
        </w:rPr>
        <w:t xml:space="preserve"> </w:t>
      </w:r>
      <w:r w:rsidR="00020311">
        <w:rPr>
          <w:lang w:val="en-GB"/>
        </w:rPr>
        <w:t xml:space="preserve">immediate </w:t>
      </w:r>
      <w:r w:rsidR="00020311" w:rsidRPr="0030252A">
        <w:rPr>
          <w:lang w:val="en-GB"/>
        </w:rPr>
        <w:t>scope</w:t>
      </w:r>
      <w:r w:rsidRPr="0030252A">
        <w:rPr>
          <w:lang w:val="en-GB"/>
        </w:rPr>
        <w:t xml:space="preserve"> and duration of the project.</w:t>
      </w:r>
      <w:r>
        <w:rPr>
          <w:lang w:val="en-GB"/>
        </w:rPr>
        <w:t xml:space="preserve"> </w:t>
      </w:r>
      <w:r w:rsidR="00020311">
        <w:rPr>
          <w:lang w:val="en-GB"/>
        </w:rPr>
        <w:t>The narrative should include the components below, tailored to your project.</w:t>
      </w:r>
      <w:r>
        <w:rPr>
          <w:lang w:val="en-GB"/>
        </w:rPr>
        <w:t xml:space="preserve"> </w:t>
      </w:r>
    </w:p>
    <w:p w14:paraId="59CC8198" w14:textId="77777777" w:rsidR="0029610A" w:rsidRPr="00020311" w:rsidRDefault="00020311" w:rsidP="003F6CA6">
      <w:pPr>
        <w:pStyle w:val="ListParagraph"/>
        <w:numPr>
          <w:ilvl w:val="0"/>
          <w:numId w:val="22"/>
        </w:numPr>
        <w:spacing w:after="200"/>
        <w:jc w:val="both"/>
        <w:rPr>
          <w:lang w:val="en-GB"/>
        </w:rPr>
      </w:pPr>
      <w:r>
        <w:rPr>
          <w:lang w:val="en-GB"/>
        </w:rPr>
        <w:t>Describe t</w:t>
      </w:r>
      <w:r w:rsidR="0029610A" w:rsidRPr="00020311">
        <w:rPr>
          <w:lang w:val="en-GB"/>
        </w:rPr>
        <w:t xml:space="preserve">he </w:t>
      </w:r>
      <w:r>
        <w:rPr>
          <w:lang w:val="en-GB"/>
        </w:rPr>
        <w:t>unique</w:t>
      </w:r>
      <w:r w:rsidR="0029610A" w:rsidRPr="00020311">
        <w:rPr>
          <w:lang w:val="en-GB"/>
        </w:rPr>
        <w:t xml:space="preserve"> contribution your project results would make towards </w:t>
      </w:r>
      <w:r>
        <w:rPr>
          <w:lang w:val="en-GB"/>
        </w:rPr>
        <w:t xml:space="preserve">(1) </w:t>
      </w:r>
      <w:r w:rsidR="0029610A" w:rsidRPr="00020311">
        <w:rPr>
          <w:lang w:val="en-GB"/>
        </w:rPr>
        <w:t xml:space="preserve">the </w:t>
      </w:r>
      <w:r w:rsidR="0029610A" w:rsidRPr="00020311">
        <w:rPr>
          <w:b/>
          <w:noProof/>
          <w:lang w:val="en-GB"/>
        </w:rPr>
        <w:t>outcomes</w:t>
      </w:r>
      <w:r w:rsidR="0029610A" w:rsidRPr="00020311">
        <w:rPr>
          <w:noProof/>
          <w:lang w:val="en-GB"/>
        </w:rPr>
        <w:t xml:space="preserve"> specified in </w:t>
      </w:r>
      <w:r>
        <w:rPr>
          <w:noProof/>
          <w:lang w:val="en-GB"/>
        </w:rPr>
        <w:t>this topic</w:t>
      </w:r>
      <w:r w:rsidR="0029610A" w:rsidRPr="00020311">
        <w:rPr>
          <w:noProof/>
          <w:lang w:val="en-GB"/>
        </w:rPr>
        <w:t>,</w:t>
      </w:r>
      <w:r>
        <w:rPr>
          <w:noProof/>
          <w:lang w:val="en-GB"/>
        </w:rPr>
        <w:t xml:space="preserve"> and (2) the </w:t>
      </w:r>
      <w:r w:rsidRPr="003D09BA">
        <w:rPr>
          <w:b/>
          <w:noProof/>
          <w:lang w:val="en-GB"/>
        </w:rPr>
        <w:t>wider impacts</w:t>
      </w:r>
      <w:r>
        <w:rPr>
          <w:noProof/>
          <w:lang w:val="en-GB"/>
        </w:rPr>
        <w:t xml:space="preserve">, in the longer term, specified in the respective destinations in the work programme.  </w:t>
      </w:r>
      <w:r w:rsidR="0029610A" w:rsidRPr="00020311">
        <w:rPr>
          <w:noProof/>
          <w:lang w:val="en-GB"/>
        </w:rPr>
        <w:t xml:space="preserve"> </w:t>
      </w:r>
    </w:p>
    <w:p w14:paraId="159494EA" w14:textId="77777777" w:rsidR="008550E9" w:rsidRPr="00AB0984" w:rsidRDefault="0029610A" w:rsidP="003F6CA6">
      <w:pPr>
        <w:pStyle w:val="ListParagraph"/>
        <w:numPr>
          <w:ilvl w:val="0"/>
          <w:numId w:val="10"/>
        </w:numPr>
        <w:tabs>
          <w:tab w:val="clear" w:pos="1637"/>
        </w:tabs>
        <w:spacing w:after="200" w:line="247" w:lineRule="auto"/>
        <w:ind w:left="1417" w:hanging="357"/>
        <w:jc w:val="both"/>
        <w:rPr>
          <w:i/>
          <w:noProof/>
          <w:lang w:val="en-GB"/>
        </w:rPr>
      </w:pPr>
      <w:r>
        <w:rPr>
          <w:i/>
          <w:noProof/>
          <w:lang w:val="en-GB"/>
        </w:rPr>
        <w:t>Be specific, referring to the effects of your project</w:t>
      </w:r>
      <w:r w:rsidRPr="00CE756F">
        <w:rPr>
          <w:i/>
          <w:noProof/>
          <w:lang w:val="en-GB"/>
        </w:rPr>
        <w:t xml:space="preserve"> </w:t>
      </w:r>
    </w:p>
    <w:p w14:paraId="00218FAE" w14:textId="77777777" w:rsidR="0029610A" w:rsidRDefault="00020311" w:rsidP="003F6CA6">
      <w:pPr>
        <w:pStyle w:val="ListParagraph"/>
        <w:numPr>
          <w:ilvl w:val="0"/>
          <w:numId w:val="10"/>
        </w:numPr>
        <w:tabs>
          <w:tab w:val="clear" w:pos="1637"/>
        </w:tabs>
        <w:spacing w:after="200" w:line="247" w:lineRule="auto"/>
        <w:ind w:left="1417" w:hanging="357"/>
        <w:jc w:val="both"/>
        <w:rPr>
          <w:i/>
          <w:noProof/>
          <w:lang w:val="en-GB"/>
        </w:rPr>
      </w:pPr>
      <w:r>
        <w:rPr>
          <w:i/>
          <w:noProof/>
          <w:lang w:val="en-GB"/>
        </w:rPr>
        <w:t xml:space="preserve">State the target groups that would benefit. </w:t>
      </w:r>
      <w:r w:rsidR="0029610A">
        <w:rPr>
          <w:i/>
          <w:noProof/>
          <w:lang w:val="en-GB"/>
        </w:rPr>
        <w:t>Even if</w:t>
      </w:r>
      <w:r w:rsidR="0029610A" w:rsidRPr="00530A32">
        <w:rPr>
          <w:i/>
          <w:noProof/>
          <w:lang w:val="en-GB"/>
        </w:rPr>
        <w:t xml:space="preserve"> </w:t>
      </w:r>
      <w:r w:rsidR="0029610A">
        <w:rPr>
          <w:i/>
          <w:noProof/>
          <w:lang w:val="en-GB"/>
        </w:rPr>
        <w:t xml:space="preserve">target groups are mentioned in general terms in the work programme, you should be specific here, breaking </w:t>
      </w:r>
      <w:r w:rsidR="0029610A" w:rsidRPr="00AD03C5">
        <w:rPr>
          <w:i/>
          <w:noProof/>
          <w:lang w:val="en-GB"/>
        </w:rPr>
        <w:t xml:space="preserve">target groups into particular interest groups or segments of society </w:t>
      </w:r>
      <w:r w:rsidR="0029610A" w:rsidRPr="00B3781C">
        <w:rPr>
          <w:i/>
          <w:noProof/>
          <w:lang w:val="en-GB"/>
        </w:rPr>
        <w:t>relevant to this project.</w:t>
      </w:r>
    </w:p>
    <w:p w14:paraId="2291C24E" w14:textId="77777777" w:rsidR="003D09BA" w:rsidRPr="003D09BA" w:rsidRDefault="003D09BA" w:rsidP="00BE2BEA">
      <w:pPr>
        <w:pStyle w:val="ListParagraph"/>
        <w:numPr>
          <w:ilvl w:val="0"/>
          <w:numId w:val="10"/>
        </w:numPr>
        <w:tabs>
          <w:tab w:val="clear" w:pos="1637"/>
        </w:tabs>
        <w:spacing w:after="200" w:line="247" w:lineRule="auto"/>
        <w:ind w:left="1417" w:hanging="357"/>
        <w:jc w:val="both"/>
        <w:rPr>
          <w:i/>
          <w:noProof/>
          <w:lang w:val="en-GB"/>
        </w:rPr>
      </w:pPr>
      <w:r>
        <w:rPr>
          <w:i/>
          <w:noProof/>
          <w:lang w:val="en-GB"/>
        </w:rPr>
        <w:t xml:space="preserve">The </w:t>
      </w:r>
      <w:r w:rsidR="00C23B34">
        <w:rPr>
          <w:i/>
          <w:noProof/>
          <w:lang w:val="en-GB"/>
        </w:rPr>
        <w:t xml:space="preserve">outcomes and </w:t>
      </w:r>
      <w:r>
        <w:rPr>
          <w:i/>
          <w:noProof/>
          <w:lang w:val="en-GB"/>
        </w:rPr>
        <w:t>impact</w:t>
      </w:r>
      <w:r w:rsidR="00C23B34">
        <w:rPr>
          <w:i/>
          <w:noProof/>
          <w:lang w:val="en-GB"/>
        </w:rPr>
        <w:t>s</w:t>
      </w:r>
      <w:r>
        <w:rPr>
          <w:i/>
          <w:noProof/>
          <w:lang w:val="en-GB"/>
        </w:rPr>
        <w:t xml:space="preserve"> of your project may:</w:t>
      </w:r>
    </w:p>
    <w:p w14:paraId="4CD7F7BD" w14:textId="77777777" w:rsidR="003D09BA" w:rsidRPr="003D09BA" w:rsidRDefault="003D09BA" w:rsidP="003F6CA6">
      <w:pPr>
        <w:pStyle w:val="ListParagraph"/>
        <w:numPr>
          <w:ilvl w:val="4"/>
          <w:numId w:val="10"/>
        </w:numPr>
        <w:spacing w:after="200" w:line="247" w:lineRule="auto"/>
        <w:jc w:val="both"/>
        <w:rPr>
          <w:i/>
          <w:noProof/>
          <w:lang w:val="en-GB"/>
        </w:rPr>
      </w:pPr>
      <w:r w:rsidRPr="003D09BA">
        <w:rPr>
          <w:i/>
          <w:noProof/>
          <w:lang w:val="en-GB"/>
        </w:rPr>
        <w:t xml:space="preserve">Economic/technological, e.g. bringing new products, services, business processes to the market, increasing efficiency, decreasing costs, increasing profits, contributing to standards’ setting,  etc. </w:t>
      </w:r>
    </w:p>
    <w:p w14:paraId="1447E7E0" w14:textId="77777777" w:rsidR="00020311" w:rsidRDefault="003D09BA" w:rsidP="003F6CA6">
      <w:pPr>
        <w:pStyle w:val="ListParagraph"/>
        <w:numPr>
          <w:ilvl w:val="4"/>
          <w:numId w:val="10"/>
        </w:numPr>
        <w:spacing w:after="200" w:line="247" w:lineRule="auto"/>
        <w:jc w:val="both"/>
        <w:rPr>
          <w:i/>
          <w:noProof/>
          <w:lang w:val="en-GB"/>
        </w:rPr>
      </w:pPr>
      <w:r w:rsidRPr="003D09BA">
        <w:rPr>
          <w:i/>
          <w:noProof/>
          <w:lang w:val="en-GB"/>
        </w:rPr>
        <w:t>Societal , e.g. decreasing CO</w:t>
      </w:r>
      <w:r w:rsidRPr="00AB1A4D">
        <w:rPr>
          <w:i/>
          <w:noProof/>
          <w:vertAlign w:val="subscript"/>
          <w:lang w:val="en-GB"/>
        </w:rPr>
        <w:t>2</w:t>
      </w:r>
      <w:r w:rsidRPr="003D09BA">
        <w:rPr>
          <w:i/>
          <w:noProof/>
          <w:lang w:val="en-GB"/>
        </w:rPr>
        <w:t xml:space="preserve"> emissions, decreasing avoidable mortality, improving policies and decision making, raising consumer awareness.</w:t>
      </w:r>
    </w:p>
    <w:p w14:paraId="25974A87" w14:textId="77777777" w:rsidR="0029610A" w:rsidRPr="00073A9B" w:rsidRDefault="003D09BA" w:rsidP="002B6B96">
      <w:pPr>
        <w:pStyle w:val="ListParagraph"/>
        <w:spacing w:after="200" w:line="247" w:lineRule="auto"/>
        <w:ind w:left="1417"/>
        <w:jc w:val="both"/>
        <w:rPr>
          <w:i/>
          <w:noProof/>
          <w:lang w:val="en-GB"/>
        </w:rPr>
      </w:pPr>
      <w:r w:rsidRPr="003D09BA">
        <w:rPr>
          <w:i/>
          <w:noProof/>
          <w:lang w:val="en-GB"/>
        </w:rPr>
        <w:t xml:space="preserve">Only include such </w:t>
      </w:r>
      <w:r w:rsidR="00C23B34">
        <w:rPr>
          <w:i/>
          <w:noProof/>
          <w:lang w:val="en-GB"/>
        </w:rPr>
        <w:t xml:space="preserve">outcomes and </w:t>
      </w:r>
      <w:r w:rsidRPr="003D09BA">
        <w:rPr>
          <w:i/>
          <w:noProof/>
          <w:lang w:val="en-GB"/>
        </w:rPr>
        <w:t>impacts where your project would make a significant and direct contribution. Avoid describing very tenuous links to wider impacts.</w:t>
      </w:r>
      <w:r w:rsidR="007D2A60" w:rsidRPr="007D2A60">
        <w:t xml:space="preserve"> </w:t>
      </w:r>
      <w:r w:rsidR="007D2A60" w:rsidRPr="007D2A60">
        <w:rPr>
          <w:i/>
          <w:noProof/>
          <w:lang w:val="en-GB"/>
        </w:rPr>
        <w:t>However, include any potential negative environmental outcome or impact of the project including when expected results are brought at scale (such as at commercial level). Where relevant, explain how the potential harm can be managed</w:t>
      </w:r>
      <w:r w:rsidR="007D2A60">
        <w:rPr>
          <w:i/>
          <w:noProof/>
          <w:lang w:val="en-GB"/>
        </w:rPr>
        <w:t>.</w:t>
      </w:r>
    </w:p>
    <w:p w14:paraId="3812E1D4" w14:textId="77777777" w:rsidR="0029610A" w:rsidRPr="00073A9B" w:rsidRDefault="0029610A" w:rsidP="003F6CA6">
      <w:pPr>
        <w:pStyle w:val="ListParagraph"/>
        <w:numPr>
          <w:ilvl w:val="0"/>
          <w:numId w:val="22"/>
        </w:numPr>
        <w:shd w:val="clear" w:color="auto" w:fill="FFFFFF"/>
        <w:spacing w:after="200" w:line="247" w:lineRule="auto"/>
        <w:ind w:left="1060"/>
        <w:jc w:val="both"/>
        <w:rPr>
          <w:lang w:val="en-GB"/>
        </w:rPr>
      </w:pPr>
      <w:r w:rsidRPr="00073A9B">
        <w:rPr>
          <w:lang w:val="en-GB"/>
        </w:rPr>
        <w:t xml:space="preserve"> </w:t>
      </w:r>
      <w:r w:rsidR="00073A9B">
        <w:rPr>
          <w:lang w:val="en-GB"/>
        </w:rPr>
        <w:t>Give an i</w:t>
      </w:r>
      <w:r w:rsidRPr="00073A9B">
        <w:rPr>
          <w:lang w:val="en-GB"/>
        </w:rPr>
        <w:t>ndicat</w:t>
      </w:r>
      <w:r w:rsidR="00073A9B">
        <w:rPr>
          <w:lang w:val="en-GB"/>
        </w:rPr>
        <w:t>ion of</w:t>
      </w:r>
      <w:r w:rsidRPr="00073A9B">
        <w:rPr>
          <w:lang w:val="en-GB"/>
        </w:rPr>
        <w:t xml:space="preserve"> the scale and significance of the project’s contribution </w:t>
      </w:r>
      <w:r w:rsidR="00073A9B">
        <w:rPr>
          <w:lang w:val="en-GB"/>
        </w:rPr>
        <w:t xml:space="preserve">to the expected </w:t>
      </w:r>
      <w:r w:rsidRPr="00073A9B">
        <w:rPr>
          <w:lang w:val="en-GB"/>
        </w:rPr>
        <w:t xml:space="preserve">outcomes and impacts, should the project be successful.  </w:t>
      </w:r>
      <w:r w:rsidR="00073A9B">
        <w:rPr>
          <w:lang w:val="en-GB"/>
        </w:rPr>
        <w:t>Provide</w:t>
      </w:r>
      <w:r w:rsidR="00073A9B" w:rsidRPr="00073A9B">
        <w:rPr>
          <w:lang w:val="en-GB"/>
        </w:rPr>
        <w:t xml:space="preserve"> </w:t>
      </w:r>
      <w:r w:rsidRPr="00073A9B">
        <w:rPr>
          <w:lang w:val="en-GB"/>
        </w:rPr>
        <w:t xml:space="preserve">quantified estimates where possible and </w:t>
      </w:r>
      <w:r w:rsidR="00073A9B">
        <w:rPr>
          <w:lang w:val="en-GB"/>
        </w:rPr>
        <w:t>meaningful</w:t>
      </w:r>
      <w:r w:rsidRPr="00073A9B">
        <w:rPr>
          <w:lang w:val="en-GB"/>
        </w:rPr>
        <w:t>.</w:t>
      </w:r>
    </w:p>
    <w:p w14:paraId="476E521D" w14:textId="77777777" w:rsidR="0029610A" w:rsidRPr="00A02262" w:rsidRDefault="0029610A" w:rsidP="003F6CA6">
      <w:pPr>
        <w:numPr>
          <w:ilvl w:val="0"/>
          <w:numId w:val="21"/>
        </w:numPr>
        <w:spacing w:before="100" w:beforeAutospacing="1" w:after="200"/>
        <w:ind w:left="1417" w:hanging="357"/>
        <w:jc w:val="both"/>
        <w:rPr>
          <w:lang w:val="en-GB"/>
        </w:rPr>
      </w:pPr>
      <w:r w:rsidRPr="00073A9B">
        <w:rPr>
          <w:lang w:val="en-GB"/>
        </w:rPr>
        <w:t>‘</w:t>
      </w:r>
      <w:r w:rsidRPr="00073A9B">
        <w:rPr>
          <w:i/>
          <w:u w:val="single"/>
          <w:lang w:val="en-GB"/>
        </w:rPr>
        <w:t>Scale’</w:t>
      </w:r>
      <w:r w:rsidRPr="00073A9B">
        <w:rPr>
          <w:i/>
          <w:lang w:val="en-GB"/>
        </w:rPr>
        <w:t xml:space="preserve"> refers to how widespread the</w:t>
      </w:r>
      <w:r w:rsidR="00C23B34">
        <w:rPr>
          <w:i/>
          <w:lang w:val="en-GB"/>
        </w:rPr>
        <w:t xml:space="preserve"> outcomes and </w:t>
      </w:r>
      <w:r w:rsidRPr="00073A9B">
        <w:rPr>
          <w:i/>
          <w:lang w:val="en-GB"/>
        </w:rPr>
        <w:t>impact</w:t>
      </w:r>
      <w:r w:rsidR="00C23B34">
        <w:rPr>
          <w:i/>
          <w:lang w:val="en-GB"/>
        </w:rPr>
        <w:t>s</w:t>
      </w:r>
      <w:r w:rsidRPr="00073A9B">
        <w:rPr>
          <w:i/>
          <w:lang w:val="en-GB"/>
        </w:rPr>
        <w:t xml:space="preserve"> </w:t>
      </w:r>
      <w:r w:rsidR="00C23B34">
        <w:rPr>
          <w:i/>
          <w:lang w:val="en-GB"/>
        </w:rPr>
        <w:t>are</w:t>
      </w:r>
      <w:r w:rsidR="00C23B34" w:rsidRPr="00073A9B">
        <w:rPr>
          <w:i/>
          <w:lang w:val="en-GB"/>
        </w:rPr>
        <w:t xml:space="preserve"> </w:t>
      </w:r>
      <w:r w:rsidRPr="00073A9B">
        <w:rPr>
          <w:i/>
          <w:lang w:val="en-GB"/>
        </w:rPr>
        <w:t>likely to be. For example, in terms of the size of the target group, or the</w:t>
      </w:r>
      <w:r w:rsidRPr="00A02262">
        <w:rPr>
          <w:i/>
          <w:lang w:val="en-GB"/>
        </w:rPr>
        <w:t xml:space="preserve"> proportion of that group, that should benefit over time; </w:t>
      </w:r>
      <w:r w:rsidRPr="00B3781C">
        <w:rPr>
          <w:i/>
          <w:u w:val="single"/>
          <w:lang w:val="en-GB"/>
        </w:rPr>
        <w:t>‘Significance’</w:t>
      </w:r>
      <w:r w:rsidRPr="00A02262">
        <w:rPr>
          <w:i/>
          <w:lang w:val="en-GB"/>
        </w:rPr>
        <w:t xml:space="preserve"> refers to the importance, or value, of those benefits. For example, number of additional healthy life years; efficiency savings in energy supply.</w:t>
      </w:r>
    </w:p>
    <w:p w14:paraId="6E51030A" w14:textId="77777777" w:rsidR="0029610A" w:rsidRPr="00A02262" w:rsidRDefault="0029610A" w:rsidP="003F6CA6">
      <w:pPr>
        <w:numPr>
          <w:ilvl w:val="0"/>
          <w:numId w:val="9"/>
        </w:numPr>
        <w:tabs>
          <w:tab w:val="clear" w:pos="720"/>
        </w:tabs>
        <w:spacing w:before="100" w:beforeAutospacing="1" w:after="200"/>
        <w:ind w:left="1417" w:hanging="357"/>
        <w:jc w:val="both"/>
        <w:rPr>
          <w:i/>
          <w:iCs/>
          <w:noProof/>
          <w:lang w:val="en-GB"/>
        </w:rPr>
      </w:pPr>
      <w:r w:rsidRPr="007A7FE1">
        <w:rPr>
          <w:i/>
          <w:lang w:val="en-GB"/>
        </w:rPr>
        <w:t>Exp</w:t>
      </w:r>
      <w:r w:rsidRPr="00A02262">
        <w:rPr>
          <w:i/>
          <w:lang w:val="en-GB"/>
        </w:rPr>
        <w:t>lain your baselines, benchmarks and assumptions used for those estimates.</w:t>
      </w:r>
      <w:r w:rsidRPr="00A02262">
        <w:rPr>
          <w:i/>
          <w:iCs/>
          <w:lang w:val="en-GB"/>
        </w:rPr>
        <w:t xml:space="preserve"> Wherever possible, quantify your estimation of the effects that you expect from your project. Explain assumptions that you make, referring for example to any </w:t>
      </w:r>
      <w:r w:rsidRPr="00A02262">
        <w:rPr>
          <w:i/>
          <w:iCs/>
          <w:noProof/>
          <w:lang w:val="en-GB"/>
        </w:rPr>
        <w:t>relevant studies or statistics.</w:t>
      </w:r>
      <w:r>
        <w:rPr>
          <w:i/>
          <w:iCs/>
          <w:noProof/>
          <w:lang w:val="en-GB"/>
        </w:rPr>
        <w:t xml:space="preserve"> </w:t>
      </w:r>
      <w:r w:rsidRPr="00A02262">
        <w:rPr>
          <w:i/>
          <w:iCs/>
          <w:noProof/>
          <w:lang w:val="en-GB"/>
        </w:rPr>
        <w:t xml:space="preserve">Where appropriate, try to use only one methodology for calculating </w:t>
      </w:r>
      <w:r w:rsidR="00C23B34">
        <w:rPr>
          <w:i/>
          <w:iCs/>
          <w:noProof/>
          <w:lang w:val="en-GB"/>
        </w:rPr>
        <w:t>your estimates</w:t>
      </w:r>
      <w:r w:rsidRPr="00A02262">
        <w:rPr>
          <w:i/>
          <w:iCs/>
          <w:noProof/>
          <w:lang w:val="en-GB"/>
        </w:rPr>
        <w:t>: not different methodologies for each partner, region or country (the extrapolation should preferably be prepared by one partner).</w:t>
      </w:r>
    </w:p>
    <w:p w14:paraId="34EE950A" w14:textId="77777777" w:rsidR="002B6B96" w:rsidRPr="002B6B96" w:rsidRDefault="0029610A" w:rsidP="003F6CA6">
      <w:pPr>
        <w:numPr>
          <w:ilvl w:val="0"/>
          <w:numId w:val="9"/>
        </w:numPr>
        <w:tabs>
          <w:tab w:val="clear" w:pos="720"/>
        </w:tabs>
        <w:spacing w:before="100" w:beforeAutospacing="1" w:after="200" w:line="247" w:lineRule="auto"/>
        <w:ind w:left="1418" w:hanging="357"/>
        <w:jc w:val="both"/>
        <w:rPr>
          <w:i/>
          <w:noProof/>
          <w:lang w:val="en-GB"/>
        </w:rPr>
      </w:pPr>
      <w:r w:rsidRPr="002B6B96">
        <w:rPr>
          <w:i/>
          <w:iCs/>
          <w:noProof/>
          <w:lang w:val="en-GB"/>
        </w:rPr>
        <w:lastRenderedPageBreak/>
        <w:t>Your estimate must relate to this project only - the effect of other initiatives should not be taken into account</w:t>
      </w:r>
      <w:r w:rsidRPr="00BB1E35">
        <w:rPr>
          <w:i/>
          <w:iCs/>
          <w:noProof/>
          <w:lang w:val="en-GB"/>
        </w:rPr>
        <w:t>.</w:t>
      </w:r>
    </w:p>
    <w:p w14:paraId="3FD86498" w14:textId="77777777" w:rsidR="002B6B96" w:rsidRPr="004C2EA0" w:rsidRDefault="002B6B96" w:rsidP="003F6CA6">
      <w:pPr>
        <w:pStyle w:val="ListParagraph"/>
        <w:numPr>
          <w:ilvl w:val="0"/>
          <w:numId w:val="22"/>
        </w:numPr>
        <w:spacing w:after="200"/>
        <w:jc w:val="both"/>
        <w:rPr>
          <w:lang w:val="en-GB"/>
        </w:rPr>
      </w:pPr>
      <w:r w:rsidRPr="008546E8">
        <w:rPr>
          <w:noProof/>
          <w:lang w:val="en-GB" w:eastAsia="en-GB"/>
        </w:rPr>
        <w:t>Describe</w:t>
      </w:r>
      <w:r>
        <w:rPr>
          <w:noProof/>
          <w:lang w:val="en-GB" w:eastAsia="en-GB"/>
        </w:rPr>
        <w:t xml:space="preserve"> any</w:t>
      </w:r>
      <w:r w:rsidRPr="008546E8">
        <w:rPr>
          <w:lang w:val="en-GB"/>
        </w:rPr>
        <w:t xml:space="preserve"> </w:t>
      </w:r>
      <w:r>
        <w:rPr>
          <w:lang w:val="en-GB"/>
        </w:rPr>
        <w:t xml:space="preserve">requirements and potential barriers - </w:t>
      </w:r>
      <w:r w:rsidRPr="008546E8">
        <w:rPr>
          <w:lang w:val="en-GB"/>
        </w:rPr>
        <w:t>arising from factors beyond the scope and duration of the project</w:t>
      </w:r>
      <w:r>
        <w:rPr>
          <w:lang w:val="en-GB"/>
        </w:rPr>
        <w:t xml:space="preserve"> - </w:t>
      </w:r>
      <w:r w:rsidRPr="008546E8">
        <w:rPr>
          <w:lang w:val="en-GB"/>
        </w:rPr>
        <w:t>that</w:t>
      </w:r>
      <w:r>
        <w:rPr>
          <w:lang w:val="en-GB"/>
        </w:rPr>
        <w:t xml:space="preserve"> may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Pr>
          <w:lang w:val="en-IE"/>
        </w:rPr>
        <w:t>any</w:t>
      </w:r>
      <w:r w:rsidRPr="008546E8">
        <w:rPr>
          <w:lang w:val="en-GB"/>
        </w:rPr>
        <w:t xml:space="preserve"> mitigating measures you propose, within or beyond your project, that could be needed should your assumptions prove to be wrong, or to address</w:t>
      </w:r>
      <w:r w:rsidRPr="004C2EA0">
        <w:rPr>
          <w:lang w:val="en-GB"/>
        </w:rPr>
        <w:t xml:space="preserve"> identified barriers. </w:t>
      </w:r>
    </w:p>
    <w:p w14:paraId="6B97EB64" w14:textId="77777777" w:rsidR="002B6B96" w:rsidRPr="00073A9B" w:rsidRDefault="002B6B96" w:rsidP="003F6CA6">
      <w:pPr>
        <w:pStyle w:val="ListParagraph"/>
        <w:numPr>
          <w:ilvl w:val="0"/>
          <w:numId w:val="10"/>
        </w:numPr>
        <w:tabs>
          <w:tab w:val="clear" w:pos="1637"/>
        </w:tabs>
        <w:spacing w:after="200" w:line="247" w:lineRule="auto"/>
        <w:ind w:left="1417" w:hanging="357"/>
        <w:jc w:val="both"/>
        <w:rPr>
          <w:i/>
          <w:noProof/>
          <w:lang w:val="en-GB"/>
        </w:rPr>
      </w:pPr>
      <w:r w:rsidRPr="00AD03C5">
        <w:rPr>
          <w:i/>
          <w:noProof/>
          <w:lang w:val="en-GB"/>
        </w:rPr>
        <w:t xml:space="preserve">Note that this </w:t>
      </w:r>
      <w:r w:rsidRPr="00073A9B">
        <w:rPr>
          <w:i/>
          <w:noProof/>
          <w:lang w:val="en-GB"/>
        </w:rPr>
        <w:t>does not include the critical risks inherent to the management of the pro</w:t>
      </w:r>
      <w:r>
        <w:rPr>
          <w:i/>
          <w:noProof/>
          <w:lang w:val="en-GB"/>
        </w:rPr>
        <w:t>j</w:t>
      </w:r>
      <w:r w:rsidRPr="00073A9B">
        <w:rPr>
          <w:i/>
          <w:noProof/>
          <w:lang w:val="en-GB"/>
        </w:rPr>
        <w:t>ect itself , which should be described below under ‘Implementation’.</w:t>
      </w:r>
    </w:p>
    <w:p w14:paraId="3E2E42CE" w14:textId="77777777" w:rsidR="0029610A" w:rsidRPr="005214EE" w:rsidRDefault="005632F7" w:rsidP="0029610A">
      <w:pPr>
        <w:spacing w:after="200"/>
        <w:ind w:left="709" w:hanging="709"/>
        <w:jc w:val="both"/>
        <w:rPr>
          <w:b/>
          <w:lang w:val="en-GB"/>
        </w:rPr>
      </w:pPr>
      <w:r>
        <w:rPr>
          <w:b/>
          <w:lang w:val="en-GB"/>
        </w:rPr>
        <w:t>4</w:t>
      </w:r>
      <w:r w:rsidR="0029610A" w:rsidRPr="005214EE">
        <w:rPr>
          <w:b/>
          <w:lang w:val="en-GB"/>
        </w:rPr>
        <w:t>.2</w:t>
      </w:r>
      <w:r w:rsidR="0029610A" w:rsidRPr="005214EE">
        <w:rPr>
          <w:b/>
          <w:lang w:val="en-GB"/>
        </w:rPr>
        <w:tab/>
        <w:t>Measures to maximise impact</w:t>
      </w:r>
      <w:r w:rsidR="0029610A">
        <w:rPr>
          <w:b/>
          <w:lang w:val="en-GB"/>
        </w:rPr>
        <w:t xml:space="preserve"> -</w:t>
      </w:r>
      <w:r w:rsidR="0029610A">
        <w:rPr>
          <w:b/>
        </w:rPr>
        <w:t xml:space="preserve"> </w:t>
      </w:r>
      <w:r w:rsidR="0029610A" w:rsidRPr="00A4418C">
        <w:rPr>
          <w:b/>
        </w:rPr>
        <w:t>Dissemination, exploitation and communication</w:t>
      </w:r>
      <w:r w:rsidR="0029610A">
        <w:rPr>
          <w:b/>
        </w:rPr>
        <w:t xml:space="preserve"> </w:t>
      </w:r>
      <w:r w:rsidR="00B87480" w:rsidRPr="003D04C0">
        <w:rPr>
          <w:rFonts w:cs="Arial"/>
          <w:noProof/>
          <w:color w:val="B5B5B5"/>
          <w:sz w:val="18"/>
          <w:szCs w:val="16"/>
        </w:rPr>
        <w:t>#@COM-DIS-VIS-CDV@#</w:t>
      </w:r>
      <w:r w:rsidR="00B87480" w:rsidRPr="00E6212B">
        <w:rPr>
          <w:i/>
          <w:lang w:val="en-GB"/>
        </w:rPr>
        <w:t xml:space="preserve"> </w:t>
      </w:r>
      <w:r w:rsidR="0029610A" w:rsidRPr="00E6212B">
        <w:rPr>
          <w:i/>
          <w:lang w:val="en-GB"/>
        </w:rPr>
        <w:t>[</w:t>
      </w:r>
      <w:r w:rsidR="0029610A">
        <w:rPr>
          <w:i/>
          <w:lang w:val="en-GB"/>
        </w:rPr>
        <w:t xml:space="preserve">e.g. </w:t>
      </w:r>
      <w:r w:rsidR="00D14281">
        <w:rPr>
          <w:i/>
          <w:lang w:val="en-GB"/>
        </w:rPr>
        <w:t>8</w:t>
      </w:r>
      <w:r w:rsidR="0029610A">
        <w:rPr>
          <w:i/>
          <w:lang w:val="en-GB"/>
        </w:rPr>
        <w:t xml:space="preserve"> </w:t>
      </w:r>
      <w:r w:rsidR="0029610A" w:rsidRPr="00370317">
        <w:rPr>
          <w:i/>
          <w:lang w:val="en-GB"/>
        </w:rPr>
        <w:t>pages</w:t>
      </w:r>
      <w:r w:rsidR="00256837">
        <w:rPr>
          <w:i/>
          <w:lang w:val="en-GB"/>
        </w:rPr>
        <w:t>, including section 2.3</w:t>
      </w:r>
      <w:r w:rsidR="0029610A" w:rsidRPr="00370317">
        <w:rPr>
          <w:i/>
          <w:lang w:val="en-GB"/>
        </w:rPr>
        <w:t>]</w:t>
      </w:r>
    </w:p>
    <w:p w14:paraId="0FC5ACD5" w14:textId="77777777" w:rsidR="0029610A" w:rsidRPr="001603B7" w:rsidRDefault="0029610A" w:rsidP="003F6CA6">
      <w:pPr>
        <w:widowControl/>
        <w:numPr>
          <w:ilvl w:val="0"/>
          <w:numId w:val="19"/>
        </w:numPr>
        <w:shd w:val="clear" w:color="auto" w:fill="FFFFFF"/>
        <w:spacing w:after="200" w:line="247" w:lineRule="auto"/>
        <w:ind w:left="726" w:hanging="357"/>
        <w:jc w:val="both"/>
        <w:rPr>
          <w:i/>
          <w:iCs/>
          <w:lang w:val="en-GB"/>
        </w:rPr>
      </w:pPr>
      <w:r w:rsidRPr="00B3781C">
        <w:rPr>
          <w:lang w:val="en-GB"/>
        </w:rPr>
        <w:t>Describe the planned measures to maximise the impact of your project by providing a first version of your ‘</w:t>
      </w:r>
      <w:r w:rsidRPr="00B3781C">
        <w:rPr>
          <w:u w:val="single"/>
          <w:lang w:val="en-GB"/>
        </w:rPr>
        <w:t>plan for the dissemination and exploitation including communication activities’</w:t>
      </w:r>
      <w:r w:rsidRPr="00B3781C">
        <w:rPr>
          <w:lang w:val="en-GB"/>
        </w:rPr>
        <w:t xml:space="preserve">. </w:t>
      </w:r>
      <w:r w:rsidR="00C23B34">
        <w:rPr>
          <w:lang w:val="en-GB"/>
        </w:rPr>
        <w:t>D</w:t>
      </w:r>
      <w:r w:rsidRPr="00643BD4">
        <w:rPr>
          <w:lang w:val="en-GB"/>
        </w:rPr>
        <w:t>escribe the dissemination</w:t>
      </w:r>
      <w:r w:rsidR="002460E9">
        <w:rPr>
          <w:lang w:val="en-GB"/>
        </w:rPr>
        <w:t>,</w:t>
      </w:r>
      <w:r w:rsidRPr="00643BD4">
        <w:rPr>
          <w:lang w:val="en-GB"/>
        </w:rPr>
        <w:t xml:space="preserve"> exploitation</w:t>
      </w:r>
      <w:r w:rsidR="002460E9">
        <w:rPr>
          <w:lang w:val="en-GB"/>
        </w:rPr>
        <w:t xml:space="preserve"> and communication</w:t>
      </w:r>
      <w:r w:rsidRPr="00643BD4">
        <w:rPr>
          <w:lang w:val="en-GB"/>
        </w:rPr>
        <w:t xml:space="preserve"> measures that </w:t>
      </w:r>
      <w:r>
        <w:rPr>
          <w:lang w:val="en-GB"/>
        </w:rPr>
        <w:t xml:space="preserve">are planned, and the </w:t>
      </w:r>
      <w:r w:rsidR="00C23B34">
        <w:rPr>
          <w:lang w:val="en-GB"/>
        </w:rPr>
        <w:t xml:space="preserve">target group(s) </w:t>
      </w:r>
      <w:r>
        <w:rPr>
          <w:lang w:val="en-GB"/>
        </w:rPr>
        <w:t>addressed (e.g. scientific community, end users, financial actors, public at large)</w:t>
      </w:r>
      <w:r w:rsidRPr="00643BD4">
        <w:rPr>
          <w:lang w:val="en-GB"/>
        </w:rPr>
        <w:t>.</w:t>
      </w:r>
      <w:r>
        <w:rPr>
          <w:lang w:val="en-GB"/>
        </w:rPr>
        <w:t xml:space="preserve"> </w:t>
      </w:r>
    </w:p>
    <w:p w14:paraId="2D84329C" w14:textId="77777777" w:rsidR="0029610A" w:rsidRDefault="0029610A" w:rsidP="003F6CA6">
      <w:pPr>
        <w:pStyle w:val="ListParagraph"/>
        <w:widowControl/>
        <w:numPr>
          <w:ilvl w:val="0"/>
          <w:numId w:val="12"/>
        </w:numPr>
        <w:tabs>
          <w:tab w:val="clear" w:pos="1353"/>
        </w:tabs>
        <w:spacing w:after="200" w:line="247" w:lineRule="auto"/>
        <w:ind w:left="1417" w:hanging="357"/>
        <w:jc w:val="both"/>
        <w:rPr>
          <w:i/>
          <w:iCs/>
          <w:lang w:val="en-GB"/>
        </w:rPr>
      </w:pPr>
      <w:r w:rsidRPr="00CE756F">
        <w:rPr>
          <w:i/>
          <w:iCs/>
          <w:lang w:val="en-GB"/>
        </w:rPr>
        <w:t xml:space="preserve">Please remember that </w:t>
      </w:r>
      <w:r>
        <w:rPr>
          <w:i/>
          <w:iCs/>
          <w:lang w:val="en-GB"/>
        </w:rPr>
        <w:t xml:space="preserve">this </w:t>
      </w:r>
      <w:r w:rsidRPr="00CE756F">
        <w:rPr>
          <w:i/>
          <w:iCs/>
          <w:lang w:val="en-GB"/>
        </w:rPr>
        <w:t xml:space="preserve">plan is an admissibility condition, unless the work programme topic explicitly states otherwise. In case your proposal is selected for funding, a more detailed </w:t>
      </w:r>
      <w:r>
        <w:rPr>
          <w:i/>
          <w:iCs/>
          <w:lang w:val="en-GB"/>
        </w:rPr>
        <w:t>‘</w:t>
      </w:r>
      <w:r w:rsidR="00AB1A4D">
        <w:rPr>
          <w:i/>
          <w:iCs/>
          <w:lang w:val="en-GB"/>
        </w:rPr>
        <w:t>p</w:t>
      </w:r>
      <w:r>
        <w:rPr>
          <w:i/>
          <w:iCs/>
          <w:lang w:val="en-GB"/>
        </w:rPr>
        <w:t xml:space="preserve">lan for </w:t>
      </w:r>
      <w:r w:rsidR="00AB1A4D">
        <w:rPr>
          <w:i/>
          <w:iCs/>
          <w:lang w:val="en-GB"/>
        </w:rPr>
        <w:t>d</w:t>
      </w:r>
      <w:r w:rsidRPr="00CE756F">
        <w:rPr>
          <w:i/>
          <w:iCs/>
          <w:lang w:val="en-GB"/>
        </w:rPr>
        <w:t xml:space="preserve">issemination and </w:t>
      </w:r>
      <w:r w:rsidR="00AB1A4D">
        <w:rPr>
          <w:i/>
          <w:iCs/>
          <w:lang w:val="en-GB"/>
        </w:rPr>
        <w:t>e</w:t>
      </w:r>
      <w:r w:rsidRPr="00CE756F">
        <w:rPr>
          <w:i/>
          <w:iCs/>
          <w:lang w:val="en-GB"/>
        </w:rPr>
        <w:t xml:space="preserve">xploitation </w:t>
      </w:r>
      <w:r>
        <w:rPr>
          <w:i/>
          <w:iCs/>
          <w:lang w:val="en-GB"/>
        </w:rPr>
        <w:t xml:space="preserve">including </w:t>
      </w:r>
      <w:r w:rsidR="00AB1A4D">
        <w:rPr>
          <w:i/>
          <w:iCs/>
          <w:lang w:val="en-GB"/>
        </w:rPr>
        <w:t>c</w:t>
      </w:r>
      <w:r>
        <w:rPr>
          <w:i/>
          <w:iCs/>
          <w:lang w:val="en-GB"/>
        </w:rPr>
        <w:t xml:space="preserve">ommunication activities’ </w:t>
      </w:r>
      <w:r w:rsidRPr="00CE756F">
        <w:rPr>
          <w:i/>
          <w:iCs/>
          <w:lang w:val="en-GB"/>
        </w:rPr>
        <w:t xml:space="preserve">will need to be provided as a mandatory project deliverable within 6 months after signature date. This plan shall be periodically updated in alignment with the project’s progress. </w:t>
      </w:r>
    </w:p>
    <w:p w14:paraId="43964C3C" w14:textId="77777777" w:rsidR="0029610A" w:rsidRPr="00D84DB2" w:rsidRDefault="0029610A" w:rsidP="003F6CA6">
      <w:pPr>
        <w:pStyle w:val="ListParagraph"/>
        <w:widowControl/>
        <w:numPr>
          <w:ilvl w:val="0"/>
          <w:numId w:val="12"/>
        </w:numPr>
        <w:shd w:val="clear" w:color="auto" w:fill="FFFFFF"/>
        <w:spacing w:after="200" w:line="247" w:lineRule="auto"/>
        <w:jc w:val="both"/>
        <w:rPr>
          <w:i/>
          <w:iCs/>
          <w:lang w:val="en-GB"/>
        </w:rPr>
      </w:pPr>
      <w:r w:rsidRPr="00D84DB2">
        <w:rPr>
          <w:i/>
          <w:u w:val="single"/>
          <w:lang w:val="en-GB"/>
        </w:rPr>
        <w:t>Communication</w:t>
      </w:r>
      <w:r w:rsidRPr="00D84DB2">
        <w:rPr>
          <w:i/>
          <w:vertAlign w:val="superscript"/>
          <w:lang w:val="en-GB"/>
        </w:rPr>
        <w:footnoteReference w:id="2"/>
      </w:r>
      <w:r w:rsidRPr="00D84DB2">
        <w:rPr>
          <w:i/>
          <w:lang w:val="en-GB"/>
        </w:rPr>
        <w:t xml:space="preserve"> measures should promote</w:t>
      </w:r>
      <w:r>
        <w:rPr>
          <w:i/>
          <w:lang w:val="en-GB"/>
        </w:rPr>
        <w:t xml:space="preserve"> the project</w:t>
      </w:r>
      <w:r w:rsidR="009B459A">
        <w:rPr>
          <w:i/>
          <w:lang w:val="en-GB"/>
        </w:rPr>
        <w:t xml:space="preserve"> </w:t>
      </w:r>
      <w:r w:rsidR="009B459A" w:rsidRPr="009B459A">
        <w:rPr>
          <w:i/>
          <w:lang w:val="en-GB"/>
        </w:rPr>
        <w:t>throughout the full lifespan of the project</w:t>
      </w:r>
      <w:r>
        <w:rPr>
          <w:i/>
          <w:lang w:val="en-GB"/>
        </w:rPr>
        <w:t xml:space="preserve">. The </w:t>
      </w:r>
      <w:r w:rsidRPr="00D84DB2">
        <w:rPr>
          <w:i/>
          <w:lang w:val="en-GB"/>
        </w:rPr>
        <w:t xml:space="preserve">aim is to inform and reach out </w:t>
      </w:r>
      <w:r w:rsidR="0005009F">
        <w:rPr>
          <w:i/>
          <w:lang w:val="en-GB"/>
        </w:rPr>
        <w:t xml:space="preserve">to </w:t>
      </w:r>
      <w:r w:rsidRPr="00D84DB2">
        <w:rPr>
          <w:i/>
          <w:lang w:val="en-GB"/>
        </w:rPr>
        <w:t xml:space="preserve">society and show the </w:t>
      </w:r>
      <w:r w:rsidR="0005009F">
        <w:rPr>
          <w:i/>
          <w:lang w:val="en-GB"/>
        </w:rPr>
        <w:t xml:space="preserve">activities performed, and the </w:t>
      </w:r>
      <w:r w:rsidRPr="00D84DB2">
        <w:rPr>
          <w:i/>
          <w:lang w:val="en-GB"/>
        </w:rPr>
        <w:t xml:space="preserve">use and the benefits the project will have for citizens. </w:t>
      </w:r>
      <w:r w:rsidRPr="00D84DB2">
        <w:rPr>
          <w:i/>
          <w:iCs/>
          <w:lang w:val="en-GB"/>
        </w:rPr>
        <w:t>Activities must be strategically planned, with clear objectives, start at the outset and continue through the lifetime of the project</w:t>
      </w:r>
      <w:r>
        <w:rPr>
          <w:i/>
          <w:iCs/>
          <w:lang w:val="en-GB"/>
        </w:rPr>
        <w:t xml:space="preserve">. </w:t>
      </w:r>
      <w:r w:rsidRPr="00D84DB2">
        <w:rPr>
          <w:i/>
          <w:iCs/>
          <w:lang w:val="en-GB"/>
        </w:rPr>
        <w:t xml:space="preserve">The description of the communication activities needs to state the main messages as well as the tools and channels that will be used to reach out to each of the chosen </w:t>
      </w:r>
      <w:r w:rsidR="0005009F">
        <w:rPr>
          <w:i/>
          <w:iCs/>
          <w:lang w:val="en-GB"/>
        </w:rPr>
        <w:t>target groups</w:t>
      </w:r>
      <w:r w:rsidRPr="00D84DB2">
        <w:rPr>
          <w:i/>
          <w:iCs/>
          <w:lang w:val="en-GB"/>
        </w:rPr>
        <w:t>.</w:t>
      </w:r>
    </w:p>
    <w:p w14:paraId="77F77129" w14:textId="77777777" w:rsidR="0029610A" w:rsidRDefault="0029610A" w:rsidP="003F6CA6">
      <w:pPr>
        <w:pStyle w:val="ListParagraph"/>
        <w:widowControl/>
        <w:numPr>
          <w:ilvl w:val="0"/>
          <w:numId w:val="12"/>
        </w:numPr>
        <w:tabs>
          <w:tab w:val="clear" w:pos="1353"/>
        </w:tabs>
        <w:spacing w:after="200" w:line="247" w:lineRule="auto"/>
        <w:ind w:left="1417" w:hanging="357"/>
        <w:jc w:val="both"/>
        <w:rPr>
          <w:i/>
          <w:iCs/>
          <w:lang w:val="en-GB"/>
        </w:rPr>
      </w:pPr>
      <w:r>
        <w:rPr>
          <w:i/>
          <w:iCs/>
          <w:lang w:val="en-GB"/>
        </w:rPr>
        <w:t xml:space="preserve">All measures </w:t>
      </w:r>
      <w:r w:rsidRPr="00CE756F">
        <w:rPr>
          <w:i/>
          <w:iCs/>
          <w:lang w:val="en-GB"/>
        </w:rPr>
        <w:t>should be proportionate to the scale of the project, and should contain concrete actions to be implemented b</w:t>
      </w:r>
      <w:r w:rsidRPr="00B3781C">
        <w:rPr>
          <w:i/>
          <w:iCs/>
          <w:lang w:val="en-GB"/>
        </w:rPr>
        <w:t>oth during and after the end of the project</w:t>
      </w:r>
      <w:r w:rsidR="0005009F">
        <w:rPr>
          <w:i/>
          <w:iCs/>
          <w:lang w:val="en-GB"/>
        </w:rPr>
        <w:t>, e.g. standardisation activities</w:t>
      </w:r>
      <w:r w:rsidRPr="00B3781C">
        <w:rPr>
          <w:i/>
          <w:iCs/>
          <w:lang w:val="en-GB"/>
        </w:rPr>
        <w:t>. Your</w:t>
      </w:r>
      <w:r w:rsidRPr="00CE756F">
        <w:rPr>
          <w:i/>
          <w:iCs/>
          <w:lang w:val="en-GB"/>
        </w:rPr>
        <w:t xml:space="preserve"> plan should give due consideration to the possible follow-up of your project, once it is finished. </w:t>
      </w:r>
      <w:r>
        <w:rPr>
          <w:i/>
          <w:iCs/>
          <w:lang w:val="en-GB"/>
        </w:rPr>
        <w:t>In the justification, e</w:t>
      </w:r>
      <w:r w:rsidRPr="00CE756F">
        <w:rPr>
          <w:i/>
          <w:iCs/>
          <w:lang w:val="en-GB"/>
        </w:rPr>
        <w:t xml:space="preserve">xplain why each measure chosen is best suited to reach </w:t>
      </w:r>
      <w:r w:rsidRPr="00927DAE">
        <w:rPr>
          <w:i/>
          <w:iCs/>
          <w:lang w:val="en-GB"/>
        </w:rPr>
        <w:t xml:space="preserve">the </w:t>
      </w:r>
      <w:r w:rsidR="0005009F" w:rsidRPr="00927DAE">
        <w:rPr>
          <w:i/>
          <w:iCs/>
          <w:lang w:val="en-GB"/>
        </w:rPr>
        <w:t>target group</w:t>
      </w:r>
      <w:r w:rsidRPr="00927DAE">
        <w:rPr>
          <w:i/>
          <w:iCs/>
          <w:lang w:val="en-GB"/>
        </w:rPr>
        <w:t xml:space="preserve"> a</w:t>
      </w:r>
      <w:r>
        <w:rPr>
          <w:i/>
          <w:iCs/>
          <w:lang w:val="en-GB"/>
        </w:rPr>
        <w:t>ddressed.</w:t>
      </w:r>
      <w:r w:rsidR="0005009F">
        <w:rPr>
          <w:i/>
          <w:iCs/>
          <w:lang w:val="en-GB"/>
        </w:rPr>
        <w:t xml:space="preserve"> Where relevant, and for innovation actions, in particular, describe the measures for a plausible path to commercialise the innovations.</w:t>
      </w:r>
    </w:p>
    <w:p w14:paraId="6ABD2A27" w14:textId="77777777" w:rsidR="0005009F" w:rsidRDefault="0005009F" w:rsidP="003F6CA6">
      <w:pPr>
        <w:pStyle w:val="ListParagraph"/>
        <w:widowControl/>
        <w:numPr>
          <w:ilvl w:val="0"/>
          <w:numId w:val="12"/>
        </w:numPr>
        <w:tabs>
          <w:tab w:val="clear" w:pos="1353"/>
        </w:tabs>
        <w:spacing w:after="200" w:line="247" w:lineRule="auto"/>
        <w:ind w:left="1417" w:hanging="357"/>
        <w:jc w:val="both"/>
        <w:rPr>
          <w:i/>
          <w:iCs/>
          <w:lang w:val="en-GB"/>
        </w:rPr>
      </w:pPr>
      <w:r>
        <w:rPr>
          <w:i/>
          <w:iCs/>
          <w:lang w:val="en-GB"/>
        </w:rPr>
        <w:t>If exploitation is expected primarily in non-associated third countries, justify by explaining how that exploitation is still in the Union’s interest.</w:t>
      </w:r>
    </w:p>
    <w:p w14:paraId="76070889" w14:textId="77777777" w:rsidR="0005009F" w:rsidRDefault="009C52EA" w:rsidP="003F6CA6">
      <w:pPr>
        <w:pStyle w:val="ListParagraph"/>
        <w:widowControl/>
        <w:numPr>
          <w:ilvl w:val="0"/>
          <w:numId w:val="12"/>
        </w:numPr>
        <w:spacing w:after="200" w:line="247" w:lineRule="auto"/>
        <w:jc w:val="both"/>
        <w:rPr>
          <w:i/>
          <w:iCs/>
          <w:lang w:val="en-GB"/>
        </w:rPr>
      </w:pPr>
      <w:r>
        <w:rPr>
          <w:i/>
          <w:iCs/>
          <w:lang w:val="en-GB"/>
        </w:rPr>
        <w:t>D</w:t>
      </w:r>
      <w:r w:rsidR="0005009F" w:rsidRPr="0005009F">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06DF5EF8" w14:textId="77777777" w:rsidR="0029610A" w:rsidRPr="00F40716" w:rsidRDefault="0029610A" w:rsidP="003F6CA6">
      <w:pPr>
        <w:pStyle w:val="ListParagraph"/>
        <w:numPr>
          <w:ilvl w:val="0"/>
          <w:numId w:val="5"/>
        </w:numPr>
        <w:spacing w:after="200"/>
        <w:ind w:left="726" w:hanging="357"/>
        <w:jc w:val="both"/>
        <w:rPr>
          <w:i/>
          <w:iCs/>
          <w:lang w:val="en-GB"/>
        </w:rPr>
      </w:pPr>
      <w:r w:rsidRPr="00AD03C5">
        <w:rPr>
          <w:lang w:val="en-GB"/>
        </w:rPr>
        <w:t>Outline your strategy for the management of intellectual property, foresee</w:t>
      </w:r>
      <w:r w:rsidR="00C85AFB">
        <w:rPr>
          <w:lang w:val="en-GB"/>
        </w:rPr>
        <w:t>n protection measures</w:t>
      </w:r>
      <w:r w:rsidR="000B7316">
        <w:rPr>
          <w:lang w:val="en-GB"/>
        </w:rPr>
        <w:t>, such as</w:t>
      </w:r>
      <w:r w:rsidRPr="00AD03C5">
        <w:rPr>
          <w:lang w:val="en-GB"/>
        </w:rPr>
        <w:t xml:space="preserve"> patents, </w:t>
      </w:r>
      <w:r w:rsidR="000B7316">
        <w:rPr>
          <w:lang w:val="en-GB"/>
        </w:rPr>
        <w:t>design rights,</w:t>
      </w:r>
      <w:r w:rsidRPr="00AD03C5">
        <w:rPr>
          <w:lang w:val="en-GB"/>
        </w:rPr>
        <w:t xml:space="preserve"> copyright</w:t>
      </w:r>
      <w:r w:rsidR="000B7316">
        <w:rPr>
          <w:lang w:val="en-GB"/>
        </w:rPr>
        <w:t>, trade secrets, etc.</w:t>
      </w:r>
      <w:r w:rsidR="00AC286F">
        <w:rPr>
          <w:lang w:val="en-GB"/>
        </w:rPr>
        <w:t>,</w:t>
      </w:r>
      <w:r w:rsidR="000B7316">
        <w:rPr>
          <w:lang w:val="en-GB"/>
        </w:rPr>
        <w:t xml:space="preserve"> and how these would be used to support exploitation</w:t>
      </w:r>
      <w:r w:rsidRPr="00AD03C5">
        <w:rPr>
          <w:lang w:val="en-GB"/>
        </w:rPr>
        <w:t>.</w:t>
      </w:r>
    </w:p>
    <w:p w14:paraId="424AF27C" w14:textId="77777777" w:rsidR="0029610A" w:rsidRDefault="0029610A" w:rsidP="003F6CA6">
      <w:pPr>
        <w:pStyle w:val="ListParagraph"/>
        <w:numPr>
          <w:ilvl w:val="0"/>
          <w:numId w:val="12"/>
        </w:numPr>
        <w:tabs>
          <w:tab w:val="clear" w:pos="1353"/>
        </w:tabs>
        <w:spacing w:after="200" w:line="247" w:lineRule="auto"/>
        <w:ind w:left="1417" w:hanging="357"/>
        <w:jc w:val="both"/>
        <w:rPr>
          <w:i/>
          <w:iCs/>
          <w:lang w:val="en-GB"/>
        </w:rPr>
      </w:pPr>
      <w:r>
        <w:rPr>
          <w:i/>
          <w:iCs/>
          <w:lang w:val="en-GB"/>
        </w:rPr>
        <w:lastRenderedPageBreak/>
        <w:t>If your project is selected, y</w:t>
      </w:r>
      <w:r w:rsidRPr="00F40716">
        <w:rPr>
          <w:i/>
          <w:iCs/>
          <w:lang w:val="en-GB"/>
        </w:rPr>
        <w:t>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50456732" w14:textId="77777777" w:rsidR="00FC5185" w:rsidRDefault="00FC5185" w:rsidP="003F6CA6">
      <w:pPr>
        <w:pStyle w:val="ListParagraph"/>
        <w:numPr>
          <w:ilvl w:val="0"/>
          <w:numId w:val="12"/>
        </w:numPr>
        <w:tabs>
          <w:tab w:val="clear" w:pos="1353"/>
        </w:tabs>
        <w:spacing w:after="200" w:line="247" w:lineRule="auto"/>
        <w:ind w:left="1417" w:hanging="357"/>
        <w:jc w:val="both"/>
        <w:rPr>
          <w:i/>
          <w:iCs/>
          <w:lang w:val="en-GB"/>
        </w:rPr>
      </w:pPr>
      <w:r>
        <w:rPr>
          <w:i/>
          <w:iCs/>
          <w:lang w:val="en-GB"/>
        </w:rPr>
        <w:t>If your project is selected, you must indicate the owner(s) of the results (results ownership list) in the</w:t>
      </w:r>
      <w:r w:rsidR="003D10A5">
        <w:rPr>
          <w:i/>
          <w:iCs/>
          <w:lang w:val="en-GB"/>
        </w:rPr>
        <w:t xml:space="preserve"> final</w:t>
      </w:r>
      <w:r>
        <w:rPr>
          <w:i/>
          <w:iCs/>
          <w:lang w:val="en-GB"/>
        </w:rPr>
        <w:t xml:space="preserve"> periodic report.</w:t>
      </w:r>
    </w:p>
    <w:p w14:paraId="1194D570" w14:textId="77777777" w:rsidR="004321B3" w:rsidRDefault="004321B3" w:rsidP="0029610A">
      <w:pPr>
        <w:pStyle w:val="ListParagraph"/>
        <w:spacing w:after="200" w:line="480" w:lineRule="auto"/>
        <w:contextualSpacing/>
        <w:jc w:val="both"/>
        <w:rPr>
          <w:rFonts w:cs="Arial"/>
          <w:noProof/>
          <w:color w:val="B5B5B5"/>
          <w:sz w:val="18"/>
          <w:szCs w:val="16"/>
          <w:lang w:val="en-GB"/>
        </w:rPr>
      </w:pPr>
    </w:p>
    <w:p w14:paraId="15CCEF39" w14:textId="77777777" w:rsidR="004321B3" w:rsidRPr="004321B3" w:rsidRDefault="004321B3" w:rsidP="0029610A">
      <w:pPr>
        <w:pStyle w:val="ListParagraph"/>
        <w:spacing w:after="200" w:line="480" w:lineRule="auto"/>
        <w:contextualSpacing/>
        <w:jc w:val="both"/>
        <w:rPr>
          <w:b/>
          <w:highlight w:val="yellow"/>
          <w:lang w:val="en-GB"/>
        </w:rPr>
        <w:sectPr w:rsidR="004321B3" w:rsidRPr="004321B3" w:rsidSect="003D04C0">
          <w:headerReference w:type="even" r:id="rId17"/>
          <w:headerReference w:type="default" r:id="rId18"/>
          <w:footerReference w:type="default" r:id="rId19"/>
          <w:headerReference w:type="first" r:id="rId20"/>
          <w:pgSz w:w="11906" w:h="16838" w:code="9"/>
          <w:pgMar w:top="1560" w:right="851" w:bottom="851" w:left="851" w:header="426" w:footer="709" w:gutter="0"/>
          <w:cols w:space="720"/>
          <w:docGrid w:linePitch="299"/>
        </w:sectPr>
      </w:pPr>
    </w:p>
    <w:p w14:paraId="720226C2" w14:textId="77777777" w:rsidR="008F48F3" w:rsidRDefault="008F48F3" w:rsidP="008F48F3">
      <w:pPr>
        <w:pStyle w:val="paragraph"/>
        <w:spacing w:before="0" w:beforeAutospacing="0" w:after="0" w:afterAutospacing="0"/>
        <w:jc w:val="both"/>
        <w:textAlignment w:val="baseline"/>
        <w:rPr>
          <w:rStyle w:val="eop"/>
          <w:rFonts w:ascii="Calibri" w:hAnsi="Calibri" w:cs="Calibri"/>
          <w:sz w:val="22"/>
          <w:szCs w:val="22"/>
          <w:lang w:val="en-GB"/>
        </w:rPr>
      </w:pPr>
      <w:r w:rsidRPr="008F48F3">
        <w:rPr>
          <w:rFonts w:ascii="Calibri" w:hAnsi="Calibri"/>
          <w:b/>
          <w:spacing w:val="1"/>
          <w:sz w:val="22"/>
          <w:szCs w:val="22"/>
          <w:lang w:val="en-US" w:eastAsia="en-US"/>
        </w:rPr>
        <w:lastRenderedPageBreak/>
        <w:t>ANNEXES TO PROPOSAL PART B</w:t>
      </w:r>
      <w:r w:rsidRPr="008F48F3">
        <w:rPr>
          <w:rStyle w:val="eop"/>
          <w:rFonts w:ascii="Calibri" w:hAnsi="Calibri" w:cs="Calibri"/>
          <w:sz w:val="22"/>
          <w:szCs w:val="22"/>
          <w:lang w:val="en-GB"/>
        </w:rPr>
        <w:t> </w:t>
      </w:r>
    </w:p>
    <w:p w14:paraId="5795E480" w14:textId="77777777" w:rsidR="008F48F3" w:rsidRPr="008F48F3" w:rsidRDefault="008F48F3" w:rsidP="008F48F3">
      <w:pPr>
        <w:pStyle w:val="paragraph"/>
        <w:spacing w:before="0" w:beforeAutospacing="0" w:after="0" w:afterAutospacing="0"/>
        <w:jc w:val="both"/>
        <w:textAlignment w:val="baseline"/>
        <w:rPr>
          <w:rFonts w:ascii="Segoe UI" w:hAnsi="Segoe UI" w:cs="Segoe UI"/>
          <w:sz w:val="18"/>
          <w:szCs w:val="18"/>
          <w:lang w:val="en-GB"/>
        </w:rPr>
      </w:pPr>
    </w:p>
    <w:p w14:paraId="2C6BDE70" w14:textId="77777777" w:rsidR="008F48F3" w:rsidRPr="008F48F3" w:rsidRDefault="008F48F3" w:rsidP="008F48F3">
      <w:pPr>
        <w:pStyle w:val="paragraph"/>
        <w:spacing w:before="0" w:beforeAutospacing="0" w:after="0" w:afterAutospacing="0"/>
        <w:jc w:val="both"/>
        <w:textAlignment w:val="baseline"/>
        <w:rPr>
          <w:rFonts w:ascii="Calibri" w:hAnsi="Calibri"/>
          <w:sz w:val="22"/>
          <w:szCs w:val="22"/>
          <w:lang w:val="en-US" w:eastAsia="en-US"/>
        </w:rPr>
      </w:pPr>
      <w:r w:rsidRPr="008F48F3">
        <w:rPr>
          <w:rFonts w:ascii="Calibri" w:hAnsi="Calibri"/>
          <w:sz w:val="22"/>
          <w:szCs w:val="22"/>
          <w:lang w:val="en-US" w:eastAsia="en-US"/>
        </w:rPr>
        <w:t xml:space="preserve">Some calls may ask to upload annexes to proposal part B. The annexes must be uploaded as separate documents in the submission system. </w:t>
      </w:r>
      <w:r w:rsidR="00DA15E6">
        <w:rPr>
          <w:rFonts w:ascii="Calibri" w:hAnsi="Calibri"/>
          <w:sz w:val="22"/>
          <w:szCs w:val="22"/>
          <w:lang w:val="en-US" w:eastAsia="en-US"/>
        </w:rPr>
        <w:t xml:space="preserve"> You can find the call specific templates </w:t>
      </w:r>
      <w:r w:rsidR="00E7772D" w:rsidRPr="00E7772D">
        <w:rPr>
          <w:rFonts w:ascii="Calibri" w:hAnsi="Calibri"/>
          <w:sz w:val="22"/>
          <w:szCs w:val="22"/>
          <w:lang w:val="en-US" w:eastAsia="en-US"/>
        </w:rPr>
        <w:t xml:space="preserve">on the </w:t>
      </w:r>
      <w:proofErr w:type="spellStart"/>
      <w:r w:rsidR="00E7772D" w:rsidRPr="00E7772D">
        <w:rPr>
          <w:rFonts w:ascii="Calibri" w:hAnsi="Calibri"/>
          <w:sz w:val="22"/>
          <w:szCs w:val="22"/>
          <w:lang w:val="en-US" w:eastAsia="en-US"/>
        </w:rPr>
        <w:t>EuroHPC</w:t>
      </w:r>
      <w:proofErr w:type="spellEnd"/>
      <w:r w:rsidR="00E7772D" w:rsidRPr="00E7772D">
        <w:rPr>
          <w:rFonts w:ascii="Calibri" w:hAnsi="Calibri"/>
          <w:sz w:val="22"/>
          <w:szCs w:val="22"/>
          <w:lang w:val="en-US" w:eastAsia="en-US"/>
        </w:rPr>
        <w:t xml:space="preserve"> website as supporting document for the call</w:t>
      </w:r>
      <w:r w:rsidR="00570A24">
        <w:rPr>
          <w:rFonts w:ascii="Calibri" w:hAnsi="Calibri"/>
          <w:sz w:val="22"/>
          <w:szCs w:val="22"/>
          <w:lang w:val="en-US" w:eastAsia="en-US"/>
        </w:rPr>
        <w:t xml:space="preserve">: </w:t>
      </w:r>
      <w:hyperlink r:id="rId21" w:history="1">
        <w:r w:rsidR="00E06E45" w:rsidRPr="00E06E45">
          <w:rPr>
            <w:rStyle w:val="Hyperlink"/>
            <w:rFonts w:ascii="Calibri" w:hAnsi="Calibri"/>
            <w:sz w:val="22"/>
            <w:szCs w:val="22"/>
            <w:lang w:val="en-US" w:eastAsia="en-US"/>
          </w:rPr>
          <w:t xml:space="preserve">Call for the selection of entities or consortia of entities to establish AI Factory Antennas linked to selected AI Factories - </w:t>
        </w:r>
        <w:proofErr w:type="spellStart"/>
        <w:r w:rsidR="00E06E45" w:rsidRPr="00E06E45">
          <w:rPr>
            <w:rStyle w:val="Hyperlink"/>
            <w:rFonts w:ascii="Calibri" w:hAnsi="Calibri"/>
            <w:sz w:val="22"/>
            <w:szCs w:val="22"/>
            <w:lang w:val="en-US" w:eastAsia="en-US"/>
          </w:rPr>
          <w:t>EuroHPC</w:t>
        </w:r>
        <w:proofErr w:type="spellEnd"/>
        <w:r w:rsidR="00E06E45" w:rsidRPr="00E06E45">
          <w:rPr>
            <w:rStyle w:val="Hyperlink"/>
            <w:rFonts w:ascii="Calibri" w:hAnsi="Calibri"/>
            <w:sz w:val="22"/>
            <w:szCs w:val="22"/>
            <w:lang w:val="en-US" w:eastAsia="en-US"/>
          </w:rPr>
          <w:t xml:space="preserve"> JU</w:t>
        </w:r>
      </w:hyperlink>
      <w:r w:rsidR="00E7772D">
        <w:rPr>
          <w:rFonts w:ascii="Calibri" w:hAnsi="Calibri"/>
          <w:sz w:val="22"/>
          <w:szCs w:val="22"/>
          <w:lang w:val="en-US" w:eastAsia="en-US"/>
        </w:rPr>
        <w:t>.</w:t>
      </w:r>
    </w:p>
    <w:p w14:paraId="414143A8" w14:textId="77777777" w:rsidR="008F48F3" w:rsidRPr="008F48F3" w:rsidRDefault="008F48F3" w:rsidP="008F48F3">
      <w:pPr>
        <w:pStyle w:val="paragraph"/>
        <w:spacing w:before="0" w:beforeAutospacing="0" w:after="0" w:afterAutospacing="0"/>
        <w:jc w:val="both"/>
        <w:textAlignment w:val="baseline"/>
        <w:rPr>
          <w:lang w:val="en-US" w:eastAsia="en-US"/>
        </w:rPr>
      </w:pPr>
    </w:p>
    <w:p w14:paraId="7FCD5D1E" w14:textId="77777777" w:rsidR="008F48F3" w:rsidRPr="00A57396" w:rsidRDefault="008F48F3" w:rsidP="008F48F3">
      <w:pPr>
        <w:widowControl/>
        <w:ind w:left="1275"/>
        <w:jc w:val="both"/>
        <w:textAlignment w:val="baseline"/>
        <w:rPr>
          <w:rFonts w:ascii="Segoe UI" w:hAnsi="Segoe UI" w:cs="Segoe UI"/>
          <w:sz w:val="18"/>
          <w:szCs w:val="18"/>
          <w:lang w:eastAsia="fr-BE"/>
        </w:rPr>
      </w:pPr>
      <w:r w:rsidRPr="00A57396">
        <w:rPr>
          <w:rFonts w:ascii="Arial" w:hAnsi="Arial" w:cs="Arial"/>
          <w:lang w:eastAsia="fr-BE"/>
        </w:rPr>
        <w:t> </w:t>
      </w:r>
    </w:p>
    <w:p w14:paraId="047A46FB" w14:textId="77777777" w:rsidR="004321B3" w:rsidRDefault="004321B3" w:rsidP="004321B3">
      <w:pPr>
        <w:widowControl/>
        <w:numPr>
          <w:ilvl w:val="0"/>
          <w:numId w:val="27"/>
        </w:numPr>
        <w:ind w:left="360" w:firstLine="0"/>
        <w:jc w:val="both"/>
        <w:textAlignment w:val="baseline"/>
        <w:rPr>
          <w:rFonts w:cs="Calibri"/>
          <w:lang w:val="it-IT" w:eastAsia="fr-BE"/>
        </w:rPr>
      </w:pPr>
      <w:r w:rsidRPr="004321B3">
        <w:rPr>
          <w:rFonts w:cs="Calibri"/>
          <w:lang w:val="it-IT" w:eastAsia="fr-BE"/>
        </w:rPr>
        <w:t>MANDATORY FOR AI ANTENNA CA</w:t>
      </w:r>
      <w:r>
        <w:rPr>
          <w:rFonts w:cs="Calibri"/>
          <w:lang w:val="it-IT" w:eastAsia="fr-BE"/>
        </w:rPr>
        <w:t>LL:</w:t>
      </w:r>
    </w:p>
    <w:p w14:paraId="6201C10E" w14:textId="77777777" w:rsidR="004321B3" w:rsidRPr="004321B3" w:rsidRDefault="004321B3" w:rsidP="004321B3">
      <w:pPr>
        <w:widowControl/>
        <w:ind w:left="360"/>
        <w:jc w:val="both"/>
        <w:textAlignment w:val="baseline"/>
        <w:rPr>
          <w:rFonts w:cs="Calibri"/>
          <w:lang w:eastAsia="fr-BE"/>
        </w:rPr>
      </w:pPr>
      <w:r w:rsidRPr="004321B3">
        <w:rPr>
          <w:rFonts w:cs="Calibri"/>
          <w:lang w:eastAsia="fr-BE"/>
        </w:rPr>
        <w:t xml:space="preserve">- </w:t>
      </w:r>
      <w:r w:rsidRPr="004321B3">
        <w:rPr>
          <w:rFonts w:cs="Calibri"/>
          <w:b/>
          <w:bCs/>
          <w:lang w:eastAsia="fr-BE"/>
        </w:rPr>
        <w:t>Implementation details annex:</w:t>
      </w:r>
      <w:r w:rsidRPr="004321B3">
        <w:rPr>
          <w:rFonts w:cs="Calibri"/>
          <w:lang w:eastAsia="fr-BE"/>
        </w:rPr>
        <w:t xml:space="preserve"> information on </w:t>
      </w:r>
      <w:proofErr w:type="spellStart"/>
      <w:r w:rsidRPr="004321B3">
        <w:rPr>
          <w:rFonts w:cs="Calibri"/>
          <w:lang w:eastAsia="fr-BE"/>
        </w:rPr>
        <w:t>workpackages</w:t>
      </w:r>
      <w:proofErr w:type="spellEnd"/>
      <w:r w:rsidRPr="004321B3">
        <w:rPr>
          <w:rFonts w:cs="Calibri"/>
          <w:lang w:eastAsia="fr-BE"/>
        </w:rPr>
        <w:t>, mile</w:t>
      </w:r>
      <w:r>
        <w:rPr>
          <w:rFonts w:cs="Calibri"/>
          <w:lang w:eastAsia="fr-BE"/>
        </w:rPr>
        <w:t>stones and practical implementation aspects</w:t>
      </w:r>
      <w:r w:rsidR="00B10AAE">
        <w:rPr>
          <w:rFonts w:cs="Calibri"/>
          <w:lang w:eastAsia="fr-BE"/>
        </w:rPr>
        <w:t>.</w:t>
      </w:r>
    </w:p>
    <w:p w14:paraId="785826ED" w14:textId="77777777" w:rsidR="004321B3" w:rsidRDefault="004321B3" w:rsidP="004321B3">
      <w:pPr>
        <w:widowControl/>
        <w:ind w:left="360"/>
        <w:jc w:val="both"/>
        <w:textAlignment w:val="baseline"/>
        <w:rPr>
          <w:rFonts w:cs="Calibri"/>
          <w:b/>
          <w:bCs/>
          <w:lang w:eastAsia="fr-BE"/>
        </w:rPr>
      </w:pPr>
      <w:r w:rsidRPr="004321B3">
        <w:rPr>
          <w:rFonts w:cs="Calibri"/>
          <w:lang w:eastAsia="fr-BE"/>
        </w:rPr>
        <w:t>-</w:t>
      </w:r>
      <w:r w:rsidRPr="004321B3">
        <w:rPr>
          <w:color w:val="000000"/>
        </w:rPr>
        <w:t xml:space="preserve"> </w:t>
      </w:r>
      <w:r w:rsidRPr="004321B3">
        <w:rPr>
          <w:rFonts w:cs="Calibri"/>
          <w:b/>
          <w:bCs/>
          <w:lang w:eastAsia="fr-BE"/>
        </w:rPr>
        <w:t>Letter(s) of Support proving the commitment of the Participating State</w:t>
      </w:r>
    </w:p>
    <w:p w14:paraId="68DA4110" w14:textId="77777777" w:rsidR="004321B3" w:rsidRDefault="004321B3" w:rsidP="004321B3">
      <w:pPr>
        <w:widowControl/>
        <w:ind w:left="360"/>
        <w:jc w:val="both"/>
        <w:textAlignment w:val="baseline"/>
        <w:rPr>
          <w:rFonts w:cs="Calibri"/>
          <w:b/>
          <w:bCs/>
          <w:lang w:eastAsia="fr-BE"/>
        </w:rPr>
      </w:pPr>
      <w:r>
        <w:rPr>
          <w:rFonts w:cs="Calibri"/>
          <w:b/>
          <w:bCs/>
          <w:lang w:eastAsia="fr-BE"/>
        </w:rPr>
        <w:t xml:space="preserve">- </w:t>
      </w:r>
      <w:r w:rsidRPr="004321B3">
        <w:rPr>
          <w:rFonts w:cs="Calibri"/>
          <w:b/>
          <w:bCs/>
          <w:lang w:eastAsia="fr-BE"/>
        </w:rPr>
        <w:t>Letter of Intent co-signed with the consortium leader of an established AI Factory</w:t>
      </w:r>
    </w:p>
    <w:p w14:paraId="17FF0378" w14:textId="77777777" w:rsidR="004321B3" w:rsidRDefault="004321B3" w:rsidP="004321B3">
      <w:pPr>
        <w:widowControl/>
        <w:ind w:left="360"/>
        <w:jc w:val="both"/>
        <w:textAlignment w:val="baseline"/>
        <w:rPr>
          <w:rFonts w:cs="Calibri"/>
          <w:b/>
          <w:bCs/>
          <w:lang w:eastAsia="fr-BE"/>
        </w:rPr>
      </w:pPr>
    </w:p>
    <w:p w14:paraId="2D34C15A" w14:textId="77777777" w:rsidR="00A344AF" w:rsidRPr="00BE1FF8" w:rsidRDefault="00A344AF" w:rsidP="008E276F">
      <w:pPr>
        <w:spacing w:after="120"/>
        <w:rPr>
          <w:rFonts w:ascii="Times New Roman" w:hAnsi="Times New Roman"/>
          <w:lang w:val="en-GB"/>
        </w:rPr>
      </w:pPr>
    </w:p>
    <w:sectPr w:rsidR="00A344AF" w:rsidRPr="00BE1FF8" w:rsidSect="008E276F">
      <w:headerReference w:type="even" r:id="rId22"/>
      <w:footerReference w:type="default" r:id="rId23"/>
      <w:headerReference w:type="first" r:id="rId24"/>
      <w:pgSz w:w="11906" w:h="16838" w:code="9"/>
      <w:pgMar w:top="1418" w:right="851" w:bottom="851" w:left="851" w:header="426" w:footer="10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A9C4E" w14:textId="77777777" w:rsidR="00DB388B" w:rsidRDefault="00DB388B">
      <w:r>
        <w:separator/>
      </w:r>
    </w:p>
  </w:endnote>
  <w:endnote w:type="continuationSeparator" w:id="0">
    <w:p w14:paraId="255846E9" w14:textId="77777777" w:rsidR="00DB388B" w:rsidRDefault="00DB388B">
      <w:r>
        <w:continuationSeparator/>
      </w:r>
    </w:p>
  </w:endnote>
  <w:endnote w:type="continuationNotice" w:id="1">
    <w:p w14:paraId="45478D80" w14:textId="77777777" w:rsidR="00DB388B" w:rsidRDefault="00DB3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CC"/>
    <w:family w:val="modern"/>
    <w:pitch w:val="fixed"/>
    <w:sig w:usb0="E0000E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Light">
    <w:altName w:val="Corbel"/>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auto"/>
    <w:notTrueType/>
    <w:pitch w:val="variable"/>
    <w:sig w:usb0="00000003" w:usb1="00000000" w:usb2="00000000" w:usb3="00000000" w:csb0="00000001" w:csb1="00000000"/>
  </w:font>
  <w:font w:name="EC Square Sans Pro Medium">
    <w:altName w:val="Corbel"/>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C95DA" w14:textId="77777777" w:rsidR="00861191" w:rsidRPr="008C5D08" w:rsidRDefault="00861191" w:rsidP="008C5D08">
    <w:pPr>
      <w:pStyle w:val="Footer"/>
      <w:jc w:val="both"/>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85FC0" w14:textId="77777777" w:rsidR="00861191" w:rsidRPr="008C5D08" w:rsidRDefault="00134918" w:rsidP="008C5D08">
    <w:pPr>
      <w:pStyle w:val="Footer"/>
      <w:jc w:val="both"/>
      <w:rPr>
        <w:lang w:val="en-GB"/>
      </w:rPr>
    </w:pPr>
    <w:r>
      <w:rPr>
        <w:noProof/>
      </w:rPr>
      <mc:AlternateContent>
        <mc:Choice Requires="wps">
          <w:drawing>
            <wp:anchor distT="0" distB="0" distL="114300" distR="114300" simplePos="0" relativeHeight="251659264" behindDoc="1" locked="0" layoutInCell="1" allowOverlap="1" wp14:anchorId="487C3622" wp14:editId="603580AE">
              <wp:simplePos x="0" y="0"/>
              <wp:positionH relativeFrom="column">
                <wp:posOffset>2790825</wp:posOffset>
              </wp:positionH>
              <wp:positionV relativeFrom="page">
                <wp:posOffset>10525760</wp:posOffset>
              </wp:positionV>
              <wp:extent cx="842645" cy="288290"/>
              <wp:effectExtent l="0" t="0" r="0" b="0"/>
              <wp:wrapThrough wrapText="bothSides">
                <wp:wrapPolygon edited="0">
                  <wp:start x="0" y="0"/>
                  <wp:lineTo x="0" y="19982"/>
                  <wp:lineTo x="20998" y="19982"/>
                  <wp:lineTo x="20998" y="0"/>
                  <wp:lineTo x="0" y="0"/>
                </wp:wrapPolygon>
              </wp:wrapThrough>
              <wp:docPr id="2360812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EDA72" id="Rectangle 5" o:spid="_x0000_s1026" style="position:absolute;margin-left:219.75pt;margin-top:828.8pt;width:66.3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" fillcolor="#004494" stroked="f">
              <w10:wrap type="through"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A4940" w14:textId="77777777" w:rsidR="00861191" w:rsidRDefault="00134918" w:rsidP="0088665B">
    <w:pPr>
      <w:tabs>
        <w:tab w:val="center" w:pos="5387"/>
        <w:tab w:val="left" w:pos="7938"/>
        <w:tab w:val="right" w:pos="10632"/>
      </w:tabs>
      <w:spacing w:before="120"/>
      <w:ind w:left="23" w:right="130"/>
      <w:rPr>
        <w:rFonts w:ascii="Arial" w:hAnsi="Arial"/>
        <w:color w:val="231F20"/>
        <w:sz w:val="17"/>
        <w:lang w:val="en-GB"/>
      </w:rPr>
    </w:pPr>
    <w:r>
      <w:rPr>
        <w:noProof/>
      </w:rPr>
      <mc:AlternateContent>
        <mc:Choice Requires="wps">
          <w:drawing>
            <wp:inline distT="0" distB="0" distL="0" distR="0" wp14:anchorId="7F96743D" wp14:editId="49F650FB">
              <wp:extent cx="6616700" cy="267335"/>
              <wp:effectExtent l="0" t="0" r="0" b="0"/>
              <wp:docPr id="26326239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344A6131"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8</w:t>
                          </w:r>
                          <w:r w:rsidRPr="00534176">
                            <w:rPr>
                              <w:rFonts w:ascii="Arial"/>
                              <w:color w:val="231F20"/>
                              <w:sz w:val="17"/>
                              <w:lang w:val="en-GB"/>
                            </w:rPr>
                            <w:fldChar w:fldCharType="end"/>
                          </w:r>
                          <w:r w:rsidRPr="00534176">
                            <w:rPr>
                              <w:rFonts w:ascii="Arial"/>
                              <w:color w:val="231F20"/>
                              <w:sz w:val="17"/>
                              <w:lang w:val="en-GB"/>
                            </w:rPr>
                            <w:t xml:space="preserve"> of </w:t>
                          </w:r>
                          <w:r w:rsidR="00BA2226">
                            <w:rPr>
                              <w:rFonts w:ascii="Arial"/>
                              <w:color w:val="231F20"/>
                              <w:sz w:val="17"/>
                              <w:lang w:val="en-GB"/>
                            </w:rPr>
                            <w:t>23</w:t>
                          </w:r>
                        </w:p>
                      </w:txbxContent>
                    </wps:txbx>
                    <wps:bodyPr rot="0" vert="horz" wrap="square" lIns="91440" tIns="45720" rIns="91440" bIns="45720" anchor="t" anchorCtr="0" upright="1">
                      <a:noAutofit/>
                    </wps:bodyPr>
                  </wps:wsp>
                </a:graphicData>
              </a:graphic>
            </wp:inline>
          </w:drawing>
        </mc:Choice>
        <mc:Fallback>
          <w:pict>
            <v:rect w14:anchorId="7F96743D" id="Rectangle 3" o:spid="_x0000_s1031"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w:txbxContent>
                  <w:p w14:paraId="344A6131"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8</w:t>
                    </w:r>
                    <w:r w:rsidRPr="00534176">
                      <w:rPr>
                        <w:rFonts w:ascii="Arial"/>
                        <w:color w:val="231F20"/>
                        <w:sz w:val="17"/>
                        <w:lang w:val="en-GB"/>
                      </w:rPr>
                      <w:fldChar w:fldCharType="end"/>
                    </w:r>
                    <w:r w:rsidRPr="00534176">
                      <w:rPr>
                        <w:rFonts w:ascii="Arial"/>
                        <w:color w:val="231F20"/>
                        <w:sz w:val="17"/>
                        <w:lang w:val="en-GB"/>
                      </w:rPr>
                      <w:t xml:space="preserve"> of </w:t>
                    </w:r>
                    <w:r w:rsidR="00BA2226">
                      <w:rPr>
                        <w:rFonts w:ascii="Arial"/>
                        <w:color w:val="231F20"/>
                        <w:sz w:val="17"/>
                        <w:lang w:val="en-GB"/>
                      </w:rPr>
                      <w:t>23</w:t>
                    </w:r>
                  </w:p>
                </w:txbxContent>
              </v:textbox>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8C5B8" w14:textId="77777777" w:rsidR="00861191" w:rsidRDefault="00134918" w:rsidP="0088665B">
    <w:pPr>
      <w:tabs>
        <w:tab w:val="center" w:pos="5387"/>
        <w:tab w:val="left" w:pos="7938"/>
        <w:tab w:val="right" w:pos="10632"/>
      </w:tabs>
      <w:spacing w:before="120"/>
      <w:ind w:left="23" w:right="130"/>
      <w:rPr>
        <w:rFonts w:ascii="Arial" w:hAnsi="Arial"/>
        <w:color w:val="231F20"/>
        <w:sz w:val="17"/>
        <w:lang w:val="en-GB"/>
      </w:rPr>
    </w:pPr>
    <w:r>
      <w:rPr>
        <w:noProof/>
      </w:rPr>
      <mc:AlternateContent>
        <mc:Choice Requires="wps">
          <w:drawing>
            <wp:inline distT="0" distB="0" distL="0" distR="0" wp14:anchorId="098D7ABD" wp14:editId="13AA5810">
              <wp:extent cx="6616700" cy="267335"/>
              <wp:effectExtent l="0" t="0" r="0" b="0"/>
              <wp:docPr id="133842079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44AAFEF2"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[Page limit]</w:t>
                          </w:r>
                        </w:p>
                      </w:txbxContent>
                    </wps:txbx>
                    <wps:bodyPr rot="0" vert="horz" wrap="square" lIns="91440" tIns="45720" rIns="91440" bIns="45720" anchor="t" anchorCtr="0" upright="1">
                      <a:noAutofit/>
                    </wps:bodyPr>
                  </wps:wsp>
                </a:graphicData>
              </a:graphic>
            </wp:inline>
          </w:drawing>
        </mc:Choice>
        <mc:Fallback>
          <w:pict>
            <v:rect w14:anchorId="098D7ABD" id="Rectangle 1" o:spid="_x0000_s1032"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" fillcolor="#d8d8d8">
              <v:textbox>
                <w:txbxContent>
                  <w:p w14:paraId="44AAFEF2"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[Page limit]</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AB7F5" w14:textId="77777777" w:rsidR="00DB388B" w:rsidRDefault="00DB388B">
      <w:r>
        <w:separator/>
      </w:r>
    </w:p>
  </w:footnote>
  <w:footnote w:type="continuationSeparator" w:id="0">
    <w:p w14:paraId="5E7D73B9" w14:textId="77777777" w:rsidR="00DB388B" w:rsidRDefault="00DB388B">
      <w:r>
        <w:continuationSeparator/>
      </w:r>
    </w:p>
  </w:footnote>
  <w:footnote w:type="continuationNotice" w:id="1">
    <w:p w14:paraId="1E5CBDFC" w14:textId="77777777" w:rsidR="00DB388B" w:rsidRDefault="00DB388B"/>
  </w:footnote>
  <w:footnote w:id="2">
    <w:p w14:paraId="09012885" w14:textId="77777777" w:rsidR="00E812DF" w:rsidRDefault="00861191" w:rsidP="0029610A">
      <w:pPr>
        <w:pStyle w:val="FootnoteText"/>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rPr>
        <w:t xml:space="preserve"> For further guidance on communicating EU research and innovation for project participants, please refer to the </w:t>
      </w:r>
      <w:hyperlink r:id="rId1"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BA3D" w14:textId="77777777" w:rsidR="00861191" w:rsidRDefault="00CF15C6" w:rsidP="00446A36">
    <w:pPr>
      <w:pStyle w:val="Header"/>
      <w:jc w:val="center"/>
    </w:pPr>
    <w:r w:rsidRPr="00474BA1">
      <w:rPr>
        <w:noProof/>
      </w:rPr>
      <w:drawing>
        <wp:inline distT="0" distB="0" distL="0" distR="0" wp14:anchorId="4BC31C2D" wp14:editId="171CD74C">
          <wp:extent cx="3200400" cy="1437005"/>
          <wp:effectExtent l="0" t="0" r="0" b="0"/>
          <wp:docPr id="2" name="Picture 1"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14370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AA45" w14:textId="77777777" w:rsidR="00861191" w:rsidRDefault="00861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D1E9" w14:textId="77777777" w:rsidR="00861191" w:rsidRDefault="00861191" w:rsidP="000A2A8A">
    <w:pPr>
      <w:tabs>
        <w:tab w:val="center" w:pos="4536"/>
        <w:tab w:val="right" w:pos="9072"/>
      </w:tabs>
      <w:rPr>
        <w:sz w:val="16"/>
        <w:szCs w:val="18"/>
      </w:rPr>
    </w:pPr>
    <w:r>
      <w:rPr>
        <w:sz w:val="16"/>
      </w:rPr>
      <w:t>Call</w:t>
    </w:r>
    <w:r w:rsidRPr="00322207">
      <w:rPr>
        <w:sz w:val="16"/>
      </w:rPr>
      <w:t>: [</w:t>
    </w:r>
    <w:r w:rsidRPr="00322207">
      <w:rPr>
        <w:sz w:val="16"/>
        <w:highlight w:val="yellow"/>
      </w:rPr>
      <w:t>insert call identifier</w:t>
    </w:r>
    <w:r w:rsidRPr="00F94450">
      <w:rPr>
        <w:sz w:val="16"/>
      </w:rPr>
      <w:t xml:space="preserve">] </w:t>
    </w:r>
    <w:r w:rsidRPr="00F94450">
      <w:rPr>
        <w:sz w:val="16"/>
        <w:szCs w:val="18"/>
      </w:rPr>
      <w:t>— [</w:t>
    </w:r>
    <w:r w:rsidRPr="00322207">
      <w:rPr>
        <w:sz w:val="16"/>
        <w:szCs w:val="18"/>
        <w:highlight w:val="yellow"/>
      </w:rPr>
      <w:t>insert call name</w:t>
    </w:r>
    <w:r w:rsidRPr="00F94450">
      <w:rPr>
        <w:sz w:val="16"/>
        <w:szCs w:val="18"/>
      </w:rPr>
      <w:t>]</w:t>
    </w:r>
  </w:p>
  <w:p w14:paraId="1C17CE42" w14:textId="77777777" w:rsidR="00861191" w:rsidRPr="005F28BD" w:rsidRDefault="00861191" w:rsidP="000A2A8A">
    <w:pPr>
      <w:jc w:val="right"/>
      <w:rPr>
        <w:sz w:val="16"/>
        <w:lang w:val="fr-FR"/>
      </w:rPr>
    </w:pPr>
    <w:r w:rsidRPr="005F28BD">
      <w:rPr>
        <w:color w:val="7F7F7F"/>
        <w:sz w:val="16"/>
        <w:lang w:val="fr-FR"/>
      </w:rPr>
      <w:t>EU Grants</w:t>
    </w:r>
    <w:r w:rsidRPr="005F28BD">
      <w:rPr>
        <w:color w:val="808080"/>
        <w:sz w:val="16"/>
        <w:lang w:val="fr-FR"/>
      </w:rPr>
      <w:t xml:space="preserve">: Application </w:t>
    </w:r>
    <w:proofErr w:type="spellStart"/>
    <w:r w:rsidRPr="005F28BD">
      <w:rPr>
        <w:color w:val="808080"/>
        <w:sz w:val="16"/>
        <w:lang w:val="fr-FR"/>
      </w:rPr>
      <w:t>form</w:t>
    </w:r>
    <w:proofErr w:type="spellEnd"/>
    <w:r w:rsidRPr="005F28BD">
      <w:rPr>
        <w:color w:val="808080"/>
        <w:sz w:val="16"/>
        <w:lang w:val="fr-FR"/>
      </w:rPr>
      <w:t xml:space="preserve"> </w:t>
    </w:r>
    <w:r w:rsidRPr="005F28BD">
      <w:rPr>
        <w:rFonts w:cs="Arial"/>
        <w:color w:val="7F7F7F"/>
        <w:sz w:val="16"/>
        <w:szCs w:val="16"/>
        <w:lang w:val="fr-FR"/>
      </w:rPr>
      <w:t>(</w:t>
    </w:r>
    <w:r w:rsidR="005F28BD" w:rsidRPr="005F28BD">
      <w:rPr>
        <w:rFonts w:cs="Arial"/>
        <w:color w:val="7F7F7F"/>
        <w:sz w:val="16"/>
        <w:szCs w:val="16"/>
        <w:lang w:val="fr-FR"/>
      </w:rPr>
      <w:t>HORIZON-JU-EUROHPC-2025-AIFA-01</w:t>
    </w:r>
    <w:r w:rsidRPr="005F28BD">
      <w:rPr>
        <w:rFonts w:cs="Arial"/>
        <w:color w:val="7F7F7F"/>
        <w:sz w:val="16"/>
        <w:szCs w:val="16"/>
        <w:lang w:val="fr-FR"/>
      </w:rPr>
      <w:t>)</w:t>
    </w:r>
    <w:r w:rsidRPr="005F28BD">
      <w:rPr>
        <w:color w:val="808080"/>
        <w:sz w:val="16"/>
        <w:lang w:val="fr-FR"/>
      </w:rPr>
      <w:t>: V</w:t>
    </w:r>
    <w:r w:rsidR="005F28BD">
      <w:rPr>
        <w:color w:val="808080"/>
        <w:sz w:val="16"/>
        <w:lang w:val="fr-FR"/>
      </w:rPr>
      <w:t>1</w:t>
    </w:r>
    <w:r w:rsidR="00634AB9" w:rsidRPr="005F28BD">
      <w:rPr>
        <w:color w:val="808080"/>
        <w:sz w:val="16"/>
        <w:lang w:val="fr-FR"/>
      </w:rPr>
      <w:t>.</w:t>
    </w:r>
    <w:r w:rsidR="005F28BD">
      <w:rPr>
        <w:color w:val="808080"/>
        <w:sz w:val="16"/>
        <w:lang w:val="fr-FR"/>
      </w:rPr>
      <w:t>0</w:t>
    </w:r>
    <w:r w:rsidRPr="005F28BD">
      <w:rPr>
        <w:color w:val="808080"/>
        <w:sz w:val="16"/>
        <w:lang w:val="fr-FR"/>
      </w:rPr>
      <w:t xml:space="preserve"> – </w:t>
    </w:r>
    <w:r w:rsidR="00F44B90" w:rsidRPr="005F28BD">
      <w:rPr>
        <w:color w:val="808080"/>
        <w:sz w:val="16"/>
        <w:lang w:val="fr-FR"/>
      </w:rPr>
      <w:t>1</w:t>
    </w:r>
    <w:r w:rsidR="005F28BD">
      <w:rPr>
        <w:color w:val="808080"/>
        <w:sz w:val="16"/>
        <w:lang w:val="fr-FR"/>
      </w:rPr>
      <w:t>4</w:t>
    </w:r>
    <w:r w:rsidRPr="005F28BD">
      <w:rPr>
        <w:color w:val="808080"/>
        <w:sz w:val="16"/>
        <w:lang w:val="fr-FR"/>
      </w:rPr>
      <w:t>.</w:t>
    </w:r>
    <w:r w:rsidR="005F28BD">
      <w:rPr>
        <w:color w:val="808080"/>
        <w:sz w:val="16"/>
        <w:lang w:val="fr-FR"/>
      </w:rPr>
      <w:t>05</w:t>
    </w:r>
    <w:r w:rsidRPr="005F28BD">
      <w:rPr>
        <w:color w:val="808080"/>
        <w:sz w:val="16"/>
        <w:lang w:val="fr-FR"/>
      </w:rPr>
      <w:t>.</w:t>
    </w:r>
    <w:r w:rsidR="003F53CD" w:rsidRPr="005F28BD">
      <w:rPr>
        <w:color w:val="808080"/>
        <w:sz w:val="16"/>
        <w:lang w:val="fr-FR"/>
      </w:rPr>
      <w:t>202</w:t>
    </w:r>
    <w:r w:rsidR="005F28BD">
      <w:rPr>
        <w:color w:val="808080"/>
        <w:sz w:val="16"/>
        <w:lang w:val="fr-FR"/>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826A1" w14:textId="77777777" w:rsidR="00861191" w:rsidRDefault="008611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3889" w14:textId="77777777" w:rsidR="00861191" w:rsidRDefault="008611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305F" w14:textId="77777777" w:rsidR="00861191" w:rsidRDefault="0086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6D67AA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6340C8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5" w15:restartNumberingAfterBreak="0">
    <w:nsid w:val="16ED3EA1"/>
    <w:multiLevelType w:val="multilevel"/>
    <w:tmpl w:val="FFFFFFFF"/>
    <w:lvl w:ilvl="0">
      <w:numFmt w:val="bullet"/>
      <w:lvlText w:val=""/>
      <w:lvlJc w:val="left"/>
      <w:pPr>
        <w:ind w:left="360" w:hanging="360"/>
      </w:pPr>
      <w:rPr>
        <w:rFonts w:ascii="Symbol" w:eastAsia="Times New Roman" w:hAnsi="Symbol" w:hint="default"/>
        <w:b w:val="0"/>
        <w:i w:val="0"/>
        <w:spacing w:val="0"/>
        <w:w w:val="99"/>
        <w:sz w:val="22"/>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CC12AC"/>
    <w:multiLevelType w:val="multilevel"/>
    <w:tmpl w:val="FFFFFFFF"/>
    <w:lvl w:ilvl="0">
      <w:numFmt w:val="bullet"/>
      <w:lvlText w:val=""/>
      <w:lvlJc w:val="left"/>
      <w:pPr>
        <w:ind w:left="720" w:hanging="360"/>
      </w:pPr>
      <w:rPr>
        <w:rFonts w:ascii="Symbol" w:eastAsia="Times New Roman" w:hAnsi="Symbol" w:hint="default"/>
        <w:b w:val="0"/>
        <w:i w:val="0"/>
        <w:spacing w:val="0"/>
        <w:w w:val="99"/>
        <w:sz w:val="22"/>
      </w:rPr>
    </w:lvl>
    <w:lvl w:ilvl="1">
      <w:start w:val="5"/>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1800" w:hanging="1440"/>
      </w:pPr>
      <w:rPr>
        <w:rFonts w:cs="Times New Roman" w:hint="default"/>
      </w:rPr>
    </w:lvl>
  </w:abstractNum>
  <w:abstractNum w:abstractNumId="7"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735C83"/>
    <w:multiLevelType w:val="hybridMultilevel"/>
    <w:tmpl w:val="FFFFFFFF"/>
    <w:lvl w:ilvl="0" w:tplc="962E0F02">
      <w:start w:val="1"/>
      <w:numFmt w:val="bullet"/>
      <w:lvlText w:val=""/>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9"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2B81364"/>
    <w:multiLevelType w:val="multilevel"/>
    <w:tmpl w:val="FFFFFFFF"/>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38442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770938"/>
    <w:multiLevelType w:val="multilevel"/>
    <w:tmpl w:val="FFFFFFFF"/>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3ED4549"/>
    <w:multiLevelType w:val="multilevel"/>
    <w:tmpl w:val="FFFFFFFF"/>
    <w:lvl w:ilvl="0">
      <w:numFmt w:val="bullet"/>
      <w:lvlText w:val=""/>
      <w:lvlJc w:val="left"/>
      <w:pPr>
        <w:ind w:left="360" w:hanging="360"/>
      </w:pPr>
      <w:rPr>
        <w:rFonts w:ascii="Symbol" w:eastAsia="Times New Roman" w:hAnsi="Symbol" w:hint="default"/>
        <w:b w:val="0"/>
        <w:i w:val="0"/>
        <w:spacing w:val="0"/>
        <w:w w:val="99"/>
        <w:sz w:val="22"/>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B15B2"/>
    <w:multiLevelType w:val="hybridMultilevel"/>
    <w:tmpl w:val="FFFFFFFF"/>
    <w:lvl w:ilvl="0" w:tplc="18090001">
      <w:start w:val="1"/>
      <w:numFmt w:val="bullet"/>
      <w:lvlText w:val=""/>
      <w:lvlJc w:val="left"/>
      <w:pPr>
        <w:ind w:left="773" w:hanging="360"/>
      </w:pPr>
      <w:rPr>
        <w:rFonts w:ascii="Symbol" w:hAnsi="Symbol" w:hint="default"/>
      </w:rPr>
    </w:lvl>
    <w:lvl w:ilvl="1" w:tplc="18090003" w:tentative="1">
      <w:start w:val="1"/>
      <w:numFmt w:val="bullet"/>
      <w:lvlText w:val="o"/>
      <w:lvlJc w:val="left"/>
      <w:pPr>
        <w:ind w:left="1493" w:hanging="360"/>
      </w:pPr>
      <w:rPr>
        <w:rFonts w:ascii="Courier New" w:hAnsi="Courier New"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18"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19D598C"/>
    <w:multiLevelType w:val="hybridMultilevel"/>
    <w:tmpl w:val="FFFFFFFF"/>
    <w:lvl w:ilvl="0" w:tplc="F8988A88">
      <w:start w:val="1"/>
      <w:numFmt w:val="bullet"/>
      <w:lvlText w:val=""/>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20"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21" w15:restartNumberingAfterBreak="0">
    <w:nsid w:val="43392046"/>
    <w:multiLevelType w:val="multilevel"/>
    <w:tmpl w:val="FFFFFFFF"/>
    <w:lvl w:ilvl="0">
      <w:numFmt w:val="bullet"/>
      <w:lvlText w:val=""/>
      <w:lvlJc w:val="left"/>
      <w:pPr>
        <w:ind w:left="360" w:hanging="360"/>
      </w:pPr>
      <w:rPr>
        <w:rFonts w:ascii="Symbol" w:eastAsia="Times New Roman" w:hAnsi="Symbol" w:hint="default"/>
        <w:b w:val="0"/>
        <w:i w:val="0"/>
        <w:spacing w:val="0"/>
        <w:w w:val="99"/>
        <w:sz w:val="22"/>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43A37A12"/>
    <w:multiLevelType w:val="multilevel"/>
    <w:tmpl w:val="FFFFFFFF"/>
    <w:lvl w:ilvl="0">
      <w:start w:val="1"/>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44FA74C3"/>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46FD14DA"/>
    <w:multiLevelType w:val="hybridMultilevel"/>
    <w:tmpl w:val="FFFFFFFF"/>
    <w:lvl w:ilvl="0" w:tplc="0809000F">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4DA57C26"/>
    <w:multiLevelType w:val="hybridMultilevel"/>
    <w:tmpl w:val="FFFFFFFF"/>
    <w:lvl w:ilvl="0" w:tplc="F8988A88">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4EDD2DEC"/>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4A30A400">
      <w:start w:val="1"/>
      <w:numFmt w:val="bullet"/>
      <w:lvlText w:val="‒"/>
      <w:lvlJc w:val="left"/>
      <w:pPr>
        <w:tabs>
          <w:tab w:val="num" w:pos="1440"/>
        </w:tabs>
        <w:ind w:left="1440" w:hanging="360"/>
      </w:pPr>
      <w:rPr>
        <w:rFonts w:ascii="Calibri" w:hAnsi="Calibri" w:hint="default"/>
        <w:b w:val="0"/>
        <w:i w:val="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28" w15:restartNumberingAfterBreak="0">
    <w:nsid w:val="544B79F6"/>
    <w:multiLevelType w:val="multilevel"/>
    <w:tmpl w:val="FFFFFFFF"/>
    <w:lvl w:ilvl="0">
      <w:numFmt w:val="bullet"/>
      <w:lvlText w:val=""/>
      <w:lvlJc w:val="left"/>
      <w:pPr>
        <w:ind w:left="360" w:hanging="360"/>
      </w:pPr>
      <w:rPr>
        <w:rFonts w:ascii="Symbol" w:eastAsia="Times New Roman" w:hAnsi="Symbol" w:hint="default"/>
        <w:b w:val="0"/>
        <w:i w:val="0"/>
        <w:spacing w:val="0"/>
        <w:w w:val="99"/>
        <w:sz w:val="22"/>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5864378D"/>
    <w:multiLevelType w:val="multilevel"/>
    <w:tmpl w:val="FFFFFFFF"/>
    <w:lvl w:ilvl="0">
      <w:numFmt w:val="bullet"/>
      <w:lvlText w:val=""/>
      <w:lvlJc w:val="left"/>
      <w:pPr>
        <w:ind w:left="720" w:hanging="360"/>
      </w:pPr>
      <w:rPr>
        <w:rFonts w:ascii="Symbol" w:eastAsia="Times New Roman" w:hAnsi="Symbol" w:hint="default"/>
        <w:b w:val="0"/>
        <w:i w:val="0"/>
        <w:spacing w:val="0"/>
        <w:w w:val="99"/>
        <w:sz w:val="22"/>
      </w:rPr>
    </w:lvl>
    <w:lvl w:ilvl="1">
      <w:start w:val="5"/>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1800" w:hanging="1440"/>
      </w:pPr>
      <w:rPr>
        <w:rFonts w:cs="Times New Roman" w:hint="default"/>
      </w:rPr>
    </w:lvl>
  </w:abstractNum>
  <w:abstractNum w:abstractNumId="30"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32" w15:restartNumberingAfterBreak="0">
    <w:nsid w:val="644A3BB7"/>
    <w:multiLevelType w:val="hybridMultilevel"/>
    <w:tmpl w:val="FFFFFFFF"/>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33" w15:restartNumberingAfterBreak="0">
    <w:nsid w:val="6A662470"/>
    <w:multiLevelType w:val="multilevel"/>
    <w:tmpl w:val="FFFFFFFF"/>
    <w:lvl w:ilvl="0">
      <w:numFmt w:val="bullet"/>
      <w:lvlText w:val=""/>
      <w:lvlJc w:val="left"/>
      <w:pPr>
        <w:ind w:left="360" w:hanging="360"/>
      </w:pPr>
      <w:rPr>
        <w:rFonts w:ascii="Symbol" w:eastAsia="Times New Roman" w:hAnsi="Symbol" w:hint="default"/>
        <w:b w:val="0"/>
        <w:i w:val="0"/>
        <w:spacing w:val="0"/>
        <w:w w:val="99"/>
        <w:sz w:val="22"/>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FB71D4C"/>
    <w:multiLevelType w:val="hybridMultilevel"/>
    <w:tmpl w:val="FFFFFFFF"/>
    <w:lvl w:ilvl="0" w:tplc="F8988A88">
      <w:start w:val="1"/>
      <w:numFmt w:val="bullet"/>
      <w:lvlText w:val=""/>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31D7412"/>
    <w:multiLevelType w:val="hybridMultilevel"/>
    <w:tmpl w:val="FFFFFFFF"/>
    <w:lvl w:ilvl="0" w:tplc="F8988A88">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7" w15:restartNumberingAfterBreak="0">
    <w:nsid w:val="741A66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DF736B"/>
    <w:multiLevelType w:val="hybridMultilevel"/>
    <w:tmpl w:val="FFFFFFFF"/>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6BB22A8"/>
    <w:multiLevelType w:val="hybridMultilevel"/>
    <w:tmpl w:val="FFFFFFFF"/>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0" w15:restartNumberingAfterBreak="0">
    <w:nsid w:val="77F30749"/>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97F43B0"/>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B7F17C1"/>
    <w:multiLevelType w:val="hybridMultilevel"/>
    <w:tmpl w:val="FFFFFFFF"/>
    <w:lvl w:ilvl="0" w:tplc="0C8A50FC">
      <w:start w:val="1"/>
      <w:numFmt w:val="bullet"/>
      <w:lvlText w:val=""/>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16cid:durableId="708843279">
    <w:abstractNumId w:val="1"/>
  </w:num>
  <w:num w:numId="2" w16cid:durableId="1649045869">
    <w:abstractNumId w:val="0"/>
  </w:num>
  <w:num w:numId="3" w16cid:durableId="685595548">
    <w:abstractNumId w:val="20"/>
  </w:num>
  <w:num w:numId="4" w16cid:durableId="955721283">
    <w:abstractNumId w:val="35"/>
  </w:num>
  <w:num w:numId="5" w16cid:durableId="122506383">
    <w:abstractNumId w:val="18"/>
  </w:num>
  <w:num w:numId="6" w16cid:durableId="1300257609">
    <w:abstractNumId w:val="7"/>
  </w:num>
  <w:num w:numId="7" w16cid:durableId="1253708801">
    <w:abstractNumId w:val="38"/>
  </w:num>
  <w:num w:numId="8" w16cid:durableId="525756669">
    <w:abstractNumId w:val="9"/>
  </w:num>
  <w:num w:numId="9" w16cid:durableId="107050830">
    <w:abstractNumId w:val="34"/>
  </w:num>
  <w:num w:numId="10" w16cid:durableId="1180050449">
    <w:abstractNumId w:val="8"/>
  </w:num>
  <w:num w:numId="11" w16cid:durableId="1450011927">
    <w:abstractNumId w:val="39"/>
  </w:num>
  <w:num w:numId="12" w16cid:durableId="1495799460">
    <w:abstractNumId w:val="42"/>
  </w:num>
  <w:num w:numId="13" w16cid:durableId="1427266829">
    <w:abstractNumId w:val="2"/>
  </w:num>
  <w:num w:numId="14" w16cid:durableId="220868532">
    <w:abstractNumId w:val="27"/>
  </w:num>
  <w:num w:numId="15" w16cid:durableId="1299722790">
    <w:abstractNumId w:val="4"/>
  </w:num>
  <w:num w:numId="16" w16cid:durableId="568001767">
    <w:abstractNumId w:val="30"/>
  </w:num>
  <w:num w:numId="17" w16cid:durableId="1400204091">
    <w:abstractNumId w:val="14"/>
  </w:num>
  <w:num w:numId="18" w16cid:durableId="2033678633">
    <w:abstractNumId w:val="25"/>
  </w:num>
  <w:num w:numId="19" w16cid:durableId="1820729693">
    <w:abstractNumId w:val="32"/>
  </w:num>
  <w:num w:numId="20" w16cid:durableId="928655414">
    <w:abstractNumId w:val="13"/>
  </w:num>
  <w:num w:numId="21" w16cid:durableId="1717895795">
    <w:abstractNumId w:val="19"/>
  </w:num>
  <w:num w:numId="22" w16cid:durableId="674844457">
    <w:abstractNumId w:val="31"/>
  </w:num>
  <w:num w:numId="23" w16cid:durableId="504395334">
    <w:abstractNumId w:val="16"/>
  </w:num>
  <w:num w:numId="24" w16cid:durableId="971714259">
    <w:abstractNumId w:val="3"/>
  </w:num>
  <w:num w:numId="25" w16cid:durableId="2120180753">
    <w:abstractNumId w:val="41"/>
  </w:num>
  <w:num w:numId="26" w16cid:durableId="533428458">
    <w:abstractNumId w:val="36"/>
  </w:num>
  <w:num w:numId="27" w16cid:durableId="88893072">
    <w:abstractNumId w:val="37"/>
  </w:num>
  <w:num w:numId="28" w16cid:durableId="2145927175">
    <w:abstractNumId w:val="26"/>
  </w:num>
  <w:num w:numId="29" w16cid:durableId="2144614623">
    <w:abstractNumId w:val="17"/>
  </w:num>
  <w:num w:numId="30" w16cid:durableId="2136098416">
    <w:abstractNumId w:val="11"/>
  </w:num>
  <w:num w:numId="31" w16cid:durableId="2125732189">
    <w:abstractNumId w:val="10"/>
  </w:num>
  <w:num w:numId="32" w16cid:durableId="1080954425">
    <w:abstractNumId w:val="15"/>
  </w:num>
  <w:num w:numId="33" w16cid:durableId="1597128632">
    <w:abstractNumId w:val="23"/>
  </w:num>
  <w:num w:numId="34" w16cid:durableId="950091477">
    <w:abstractNumId w:val="5"/>
  </w:num>
  <w:num w:numId="35" w16cid:durableId="749541935">
    <w:abstractNumId w:val="21"/>
  </w:num>
  <w:num w:numId="36" w16cid:durableId="577788256">
    <w:abstractNumId w:val="6"/>
  </w:num>
  <w:num w:numId="37" w16cid:durableId="42944979">
    <w:abstractNumId w:val="33"/>
  </w:num>
  <w:num w:numId="38" w16cid:durableId="1546790325">
    <w:abstractNumId w:val="28"/>
  </w:num>
  <w:num w:numId="39" w16cid:durableId="1363094705">
    <w:abstractNumId w:val="29"/>
  </w:num>
  <w:num w:numId="40" w16cid:durableId="810486259">
    <w:abstractNumId w:val="24"/>
  </w:num>
  <w:num w:numId="41" w16cid:durableId="1358964853">
    <w:abstractNumId w:val="12"/>
  </w:num>
  <w:num w:numId="42" w16cid:durableId="1071661793">
    <w:abstractNumId w:val="22"/>
  </w:num>
  <w:num w:numId="43" w16cid:durableId="1800032610">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D7E0B"/>
    <w:rsid w:val="000005BD"/>
    <w:rsid w:val="00001E80"/>
    <w:rsid w:val="00001F97"/>
    <w:rsid w:val="000029EA"/>
    <w:rsid w:val="00002AEC"/>
    <w:rsid w:val="00003B51"/>
    <w:rsid w:val="00003C54"/>
    <w:rsid w:val="00003E0D"/>
    <w:rsid w:val="00005D8B"/>
    <w:rsid w:val="0000760B"/>
    <w:rsid w:val="00007D01"/>
    <w:rsid w:val="00010539"/>
    <w:rsid w:val="000121C5"/>
    <w:rsid w:val="00013A40"/>
    <w:rsid w:val="00015481"/>
    <w:rsid w:val="00016282"/>
    <w:rsid w:val="000162EB"/>
    <w:rsid w:val="00017546"/>
    <w:rsid w:val="000176B3"/>
    <w:rsid w:val="00020193"/>
    <w:rsid w:val="00020311"/>
    <w:rsid w:val="00021EBA"/>
    <w:rsid w:val="00021F02"/>
    <w:rsid w:val="000226EC"/>
    <w:rsid w:val="00023C27"/>
    <w:rsid w:val="00025A50"/>
    <w:rsid w:val="00025FA5"/>
    <w:rsid w:val="00027EA2"/>
    <w:rsid w:val="00031435"/>
    <w:rsid w:val="00031DC2"/>
    <w:rsid w:val="00032BD7"/>
    <w:rsid w:val="0003442F"/>
    <w:rsid w:val="0003559D"/>
    <w:rsid w:val="0004694D"/>
    <w:rsid w:val="00047869"/>
    <w:rsid w:val="0005009F"/>
    <w:rsid w:val="0005147E"/>
    <w:rsid w:val="000514B2"/>
    <w:rsid w:val="0005345A"/>
    <w:rsid w:val="00053F99"/>
    <w:rsid w:val="00057386"/>
    <w:rsid w:val="0006372F"/>
    <w:rsid w:val="000716E9"/>
    <w:rsid w:val="00073A9B"/>
    <w:rsid w:val="0007572B"/>
    <w:rsid w:val="000810FB"/>
    <w:rsid w:val="000826B5"/>
    <w:rsid w:val="00082A56"/>
    <w:rsid w:val="000837C4"/>
    <w:rsid w:val="00083CCF"/>
    <w:rsid w:val="000846D1"/>
    <w:rsid w:val="0008484B"/>
    <w:rsid w:val="00085FD4"/>
    <w:rsid w:val="00086F46"/>
    <w:rsid w:val="00087861"/>
    <w:rsid w:val="00090977"/>
    <w:rsid w:val="00091B2D"/>
    <w:rsid w:val="000921C4"/>
    <w:rsid w:val="00095995"/>
    <w:rsid w:val="000A1D85"/>
    <w:rsid w:val="000A1F97"/>
    <w:rsid w:val="000A224E"/>
    <w:rsid w:val="000A2A8A"/>
    <w:rsid w:val="000A33C3"/>
    <w:rsid w:val="000A3704"/>
    <w:rsid w:val="000A6034"/>
    <w:rsid w:val="000A697F"/>
    <w:rsid w:val="000B0534"/>
    <w:rsid w:val="000B0EC8"/>
    <w:rsid w:val="000B1BCC"/>
    <w:rsid w:val="000B3A35"/>
    <w:rsid w:val="000B3EF3"/>
    <w:rsid w:val="000B44B3"/>
    <w:rsid w:val="000B6139"/>
    <w:rsid w:val="000B7316"/>
    <w:rsid w:val="000B79F2"/>
    <w:rsid w:val="000C205E"/>
    <w:rsid w:val="000C29B7"/>
    <w:rsid w:val="000C5ABF"/>
    <w:rsid w:val="000C5F31"/>
    <w:rsid w:val="000C6F37"/>
    <w:rsid w:val="000D0907"/>
    <w:rsid w:val="000D1E96"/>
    <w:rsid w:val="000D20CB"/>
    <w:rsid w:val="000D282D"/>
    <w:rsid w:val="000D3E96"/>
    <w:rsid w:val="000D4494"/>
    <w:rsid w:val="000D5C1A"/>
    <w:rsid w:val="000D69E2"/>
    <w:rsid w:val="000D765F"/>
    <w:rsid w:val="000E1A37"/>
    <w:rsid w:val="000E2713"/>
    <w:rsid w:val="000E3F72"/>
    <w:rsid w:val="000E53AD"/>
    <w:rsid w:val="000E6203"/>
    <w:rsid w:val="000F2757"/>
    <w:rsid w:val="000F31AB"/>
    <w:rsid w:val="000F332E"/>
    <w:rsid w:val="000F46F8"/>
    <w:rsid w:val="000F51FC"/>
    <w:rsid w:val="000F642A"/>
    <w:rsid w:val="000F7398"/>
    <w:rsid w:val="000F7B5F"/>
    <w:rsid w:val="000F7C57"/>
    <w:rsid w:val="00101252"/>
    <w:rsid w:val="00101978"/>
    <w:rsid w:val="00105699"/>
    <w:rsid w:val="00106485"/>
    <w:rsid w:val="0011206D"/>
    <w:rsid w:val="00112F1A"/>
    <w:rsid w:val="001150E8"/>
    <w:rsid w:val="00115A12"/>
    <w:rsid w:val="00115DFE"/>
    <w:rsid w:val="0012059D"/>
    <w:rsid w:val="00121C06"/>
    <w:rsid w:val="00122646"/>
    <w:rsid w:val="001234A6"/>
    <w:rsid w:val="0012389E"/>
    <w:rsid w:val="0012520A"/>
    <w:rsid w:val="00127071"/>
    <w:rsid w:val="00127E55"/>
    <w:rsid w:val="00130965"/>
    <w:rsid w:val="0013152A"/>
    <w:rsid w:val="0013304E"/>
    <w:rsid w:val="00133707"/>
    <w:rsid w:val="00133951"/>
    <w:rsid w:val="00133DAF"/>
    <w:rsid w:val="00134918"/>
    <w:rsid w:val="0014152D"/>
    <w:rsid w:val="00143427"/>
    <w:rsid w:val="00143512"/>
    <w:rsid w:val="001455D6"/>
    <w:rsid w:val="0014604A"/>
    <w:rsid w:val="00147BCE"/>
    <w:rsid w:val="00150849"/>
    <w:rsid w:val="00150BB8"/>
    <w:rsid w:val="001533FC"/>
    <w:rsid w:val="001537AE"/>
    <w:rsid w:val="00153966"/>
    <w:rsid w:val="00156FE1"/>
    <w:rsid w:val="0015776D"/>
    <w:rsid w:val="00157B56"/>
    <w:rsid w:val="001603B7"/>
    <w:rsid w:val="001606D6"/>
    <w:rsid w:val="00160813"/>
    <w:rsid w:val="0016257E"/>
    <w:rsid w:val="001630BE"/>
    <w:rsid w:val="00163F3B"/>
    <w:rsid w:val="00167ECF"/>
    <w:rsid w:val="00167FAB"/>
    <w:rsid w:val="00171B3C"/>
    <w:rsid w:val="00173DFF"/>
    <w:rsid w:val="00174AF7"/>
    <w:rsid w:val="00175D9C"/>
    <w:rsid w:val="00177C3C"/>
    <w:rsid w:val="00180FB4"/>
    <w:rsid w:val="00182292"/>
    <w:rsid w:val="001830A0"/>
    <w:rsid w:val="0018388C"/>
    <w:rsid w:val="001853DC"/>
    <w:rsid w:val="00186089"/>
    <w:rsid w:val="00186717"/>
    <w:rsid w:val="0018730B"/>
    <w:rsid w:val="00190131"/>
    <w:rsid w:val="0019085E"/>
    <w:rsid w:val="00191560"/>
    <w:rsid w:val="00191706"/>
    <w:rsid w:val="001922F1"/>
    <w:rsid w:val="00193214"/>
    <w:rsid w:val="00193888"/>
    <w:rsid w:val="001950CA"/>
    <w:rsid w:val="0019573D"/>
    <w:rsid w:val="00195814"/>
    <w:rsid w:val="00196344"/>
    <w:rsid w:val="001A1AFF"/>
    <w:rsid w:val="001A1DA3"/>
    <w:rsid w:val="001A2504"/>
    <w:rsid w:val="001A31C0"/>
    <w:rsid w:val="001A6698"/>
    <w:rsid w:val="001A7C46"/>
    <w:rsid w:val="001B1009"/>
    <w:rsid w:val="001B1B71"/>
    <w:rsid w:val="001B1C85"/>
    <w:rsid w:val="001B27BF"/>
    <w:rsid w:val="001B456C"/>
    <w:rsid w:val="001B48BA"/>
    <w:rsid w:val="001B4C3E"/>
    <w:rsid w:val="001B544E"/>
    <w:rsid w:val="001B5EF7"/>
    <w:rsid w:val="001B627E"/>
    <w:rsid w:val="001B6529"/>
    <w:rsid w:val="001B7347"/>
    <w:rsid w:val="001B739E"/>
    <w:rsid w:val="001C13CA"/>
    <w:rsid w:val="001C1B21"/>
    <w:rsid w:val="001C4076"/>
    <w:rsid w:val="001C5D12"/>
    <w:rsid w:val="001C6E6F"/>
    <w:rsid w:val="001C70FC"/>
    <w:rsid w:val="001C7158"/>
    <w:rsid w:val="001C75EA"/>
    <w:rsid w:val="001D016C"/>
    <w:rsid w:val="001D0C32"/>
    <w:rsid w:val="001D11BF"/>
    <w:rsid w:val="001D2DA1"/>
    <w:rsid w:val="001D4DF0"/>
    <w:rsid w:val="001D5748"/>
    <w:rsid w:val="001D6BF2"/>
    <w:rsid w:val="001D708B"/>
    <w:rsid w:val="001D7E0B"/>
    <w:rsid w:val="001E05CC"/>
    <w:rsid w:val="001E0D01"/>
    <w:rsid w:val="001E3876"/>
    <w:rsid w:val="001E4451"/>
    <w:rsid w:val="001E601F"/>
    <w:rsid w:val="001F1AFE"/>
    <w:rsid w:val="001F229E"/>
    <w:rsid w:val="001F2584"/>
    <w:rsid w:val="001F2A55"/>
    <w:rsid w:val="001F36FE"/>
    <w:rsid w:val="001F3D9C"/>
    <w:rsid w:val="001F443A"/>
    <w:rsid w:val="001F5C1D"/>
    <w:rsid w:val="001F64FB"/>
    <w:rsid w:val="001F78B6"/>
    <w:rsid w:val="001F7B80"/>
    <w:rsid w:val="0020080D"/>
    <w:rsid w:val="002024E7"/>
    <w:rsid w:val="00203320"/>
    <w:rsid w:val="00204E42"/>
    <w:rsid w:val="00204E91"/>
    <w:rsid w:val="00206C51"/>
    <w:rsid w:val="00207072"/>
    <w:rsid w:val="00210D19"/>
    <w:rsid w:val="0021150F"/>
    <w:rsid w:val="00211D73"/>
    <w:rsid w:val="002133E7"/>
    <w:rsid w:val="0021341A"/>
    <w:rsid w:val="002162BA"/>
    <w:rsid w:val="002163BC"/>
    <w:rsid w:val="00216810"/>
    <w:rsid w:val="00217E68"/>
    <w:rsid w:val="00221D21"/>
    <w:rsid w:val="00222DD8"/>
    <w:rsid w:val="0022448A"/>
    <w:rsid w:val="002247B2"/>
    <w:rsid w:val="0022625C"/>
    <w:rsid w:val="002262F5"/>
    <w:rsid w:val="0022741A"/>
    <w:rsid w:val="00230270"/>
    <w:rsid w:val="00230EB5"/>
    <w:rsid w:val="00233111"/>
    <w:rsid w:val="00233190"/>
    <w:rsid w:val="00233DDA"/>
    <w:rsid w:val="00234BAA"/>
    <w:rsid w:val="002369C2"/>
    <w:rsid w:val="002406CE"/>
    <w:rsid w:val="0024096E"/>
    <w:rsid w:val="0024226D"/>
    <w:rsid w:val="00242D70"/>
    <w:rsid w:val="00243E7D"/>
    <w:rsid w:val="002450D1"/>
    <w:rsid w:val="00245BBD"/>
    <w:rsid w:val="002460E9"/>
    <w:rsid w:val="00246148"/>
    <w:rsid w:val="002471D0"/>
    <w:rsid w:val="0025024F"/>
    <w:rsid w:val="002539E8"/>
    <w:rsid w:val="00254981"/>
    <w:rsid w:val="00256837"/>
    <w:rsid w:val="00257308"/>
    <w:rsid w:val="00257A8E"/>
    <w:rsid w:val="00261186"/>
    <w:rsid w:val="00262227"/>
    <w:rsid w:val="0026270A"/>
    <w:rsid w:val="0026321C"/>
    <w:rsid w:val="00263B3A"/>
    <w:rsid w:val="00263FDA"/>
    <w:rsid w:val="00264345"/>
    <w:rsid w:val="00264D03"/>
    <w:rsid w:val="00265261"/>
    <w:rsid w:val="00266611"/>
    <w:rsid w:val="00267508"/>
    <w:rsid w:val="00270F87"/>
    <w:rsid w:val="00272C90"/>
    <w:rsid w:val="00272DF6"/>
    <w:rsid w:val="00277BA6"/>
    <w:rsid w:val="00277F51"/>
    <w:rsid w:val="002801C0"/>
    <w:rsid w:val="00282029"/>
    <w:rsid w:val="00282196"/>
    <w:rsid w:val="002821AF"/>
    <w:rsid w:val="0028328B"/>
    <w:rsid w:val="002864DC"/>
    <w:rsid w:val="00286E2D"/>
    <w:rsid w:val="00286FF1"/>
    <w:rsid w:val="002901EC"/>
    <w:rsid w:val="002927C5"/>
    <w:rsid w:val="00293656"/>
    <w:rsid w:val="00295DC0"/>
    <w:rsid w:val="00295F74"/>
    <w:rsid w:val="0029610A"/>
    <w:rsid w:val="002977BD"/>
    <w:rsid w:val="002A0E2C"/>
    <w:rsid w:val="002A2180"/>
    <w:rsid w:val="002A372B"/>
    <w:rsid w:val="002A3739"/>
    <w:rsid w:val="002A44AB"/>
    <w:rsid w:val="002A546B"/>
    <w:rsid w:val="002A6CAA"/>
    <w:rsid w:val="002B140A"/>
    <w:rsid w:val="002B15D6"/>
    <w:rsid w:val="002B15DA"/>
    <w:rsid w:val="002B17F3"/>
    <w:rsid w:val="002B41A4"/>
    <w:rsid w:val="002B476C"/>
    <w:rsid w:val="002B4FD1"/>
    <w:rsid w:val="002B5A99"/>
    <w:rsid w:val="002B6B96"/>
    <w:rsid w:val="002B6F50"/>
    <w:rsid w:val="002C010A"/>
    <w:rsid w:val="002C039B"/>
    <w:rsid w:val="002C0741"/>
    <w:rsid w:val="002C076B"/>
    <w:rsid w:val="002C1990"/>
    <w:rsid w:val="002C1CFF"/>
    <w:rsid w:val="002C28F2"/>
    <w:rsid w:val="002C3685"/>
    <w:rsid w:val="002C3960"/>
    <w:rsid w:val="002C56FA"/>
    <w:rsid w:val="002C5B05"/>
    <w:rsid w:val="002C62D6"/>
    <w:rsid w:val="002C6C57"/>
    <w:rsid w:val="002D1094"/>
    <w:rsid w:val="002D13ED"/>
    <w:rsid w:val="002D16CE"/>
    <w:rsid w:val="002D5560"/>
    <w:rsid w:val="002D63AF"/>
    <w:rsid w:val="002D70A9"/>
    <w:rsid w:val="002D74CE"/>
    <w:rsid w:val="002E0A1E"/>
    <w:rsid w:val="002E1EA1"/>
    <w:rsid w:val="002E2115"/>
    <w:rsid w:val="002E558D"/>
    <w:rsid w:val="002E568E"/>
    <w:rsid w:val="002E724C"/>
    <w:rsid w:val="002F1278"/>
    <w:rsid w:val="002F242E"/>
    <w:rsid w:val="002F2E57"/>
    <w:rsid w:val="002F4964"/>
    <w:rsid w:val="002F6F33"/>
    <w:rsid w:val="002F7282"/>
    <w:rsid w:val="002F7C28"/>
    <w:rsid w:val="0030033E"/>
    <w:rsid w:val="00300884"/>
    <w:rsid w:val="00300A92"/>
    <w:rsid w:val="0030252A"/>
    <w:rsid w:val="003029D4"/>
    <w:rsid w:val="00304AFE"/>
    <w:rsid w:val="00306BBB"/>
    <w:rsid w:val="00307928"/>
    <w:rsid w:val="003108B1"/>
    <w:rsid w:val="00311528"/>
    <w:rsid w:val="00313CAD"/>
    <w:rsid w:val="003143B7"/>
    <w:rsid w:val="0031592C"/>
    <w:rsid w:val="00315BE5"/>
    <w:rsid w:val="00316655"/>
    <w:rsid w:val="00317037"/>
    <w:rsid w:val="003212E0"/>
    <w:rsid w:val="00322207"/>
    <w:rsid w:val="003224DA"/>
    <w:rsid w:val="003226E6"/>
    <w:rsid w:val="00322D2E"/>
    <w:rsid w:val="003231BB"/>
    <w:rsid w:val="00324369"/>
    <w:rsid w:val="0032436E"/>
    <w:rsid w:val="00324CDE"/>
    <w:rsid w:val="00325572"/>
    <w:rsid w:val="00326F1B"/>
    <w:rsid w:val="00327BC2"/>
    <w:rsid w:val="00330045"/>
    <w:rsid w:val="00332758"/>
    <w:rsid w:val="00334A2B"/>
    <w:rsid w:val="00335A04"/>
    <w:rsid w:val="00337A1A"/>
    <w:rsid w:val="00337BF6"/>
    <w:rsid w:val="003424C6"/>
    <w:rsid w:val="0034261D"/>
    <w:rsid w:val="00342BB7"/>
    <w:rsid w:val="00344360"/>
    <w:rsid w:val="00344AD6"/>
    <w:rsid w:val="0034511C"/>
    <w:rsid w:val="003462BA"/>
    <w:rsid w:val="00351770"/>
    <w:rsid w:val="0035306A"/>
    <w:rsid w:val="00355AD0"/>
    <w:rsid w:val="00355BB0"/>
    <w:rsid w:val="00355C57"/>
    <w:rsid w:val="003571AD"/>
    <w:rsid w:val="00357662"/>
    <w:rsid w:val="00360147"/>
    <w:rsid w:val="00361819"/>
    <w:rsid w:val="00361D3B"/>
    <w:rsid w:val="00364D0C"/>
    <w:rsid w:val="0036590E"/>
    <w:rsid w:val="003664C9"/>
    <w:rsid w:val="00367BD4"/>
    <w:rsid w:val="00370317"/>
    <w:rsid w:val="003708E3"/>
    <w:rsid w:val="003738B1"/>
    <w:rsid w:val="00373969"/>
    <w:rsid w:val="00374457"/>
    <w:rsid w:val="003746C0"/>
    <w:rsid w:val="0037724D"/>
    <w:rsid w:val="0038055E"/>
    <w:rsid w:val="003808E0"/>
    <w:rsid w:val="00381954"/>
    <w:rsid w:val="00382003"/>
    <w:rsid w:val="00382DE5"/>
    <w:rsid w:val="003833F2"/>
    <w:rsid w:val="00383D24"/>
    <w:rsid w:val="003842E1"/>
    <w:rsid w:val="003862BC"/>
    <w:rsid w:val="00386545"/>
    <w:rsid w:val="0038787D"/>
    <w:rsid w:val="00391DC0"/>
    <w:rsid w:val="00391EF4"/>
    <w:rsid w:val="00392B22"/>
    <w:rsid w:val="00392EF3"/>
    <w:rsid w:val="00393B76"/>
    <w:rsid w:val="00397CB5"/>
    <w:rsid w:val="00397F0C"/>
    <w:rsid w:val="003A0C88"/>
    <w:rsid w:val="003A15B7"/>
    <w:rsid w:val="003A20E7"/>
    <w:rsid w:val="003A3444"/>
    <w:rsid w:val="003A34C7"/>
    <w:rsid w:val="003A3D5C"/>
    <w:rsid w:val="003A3EB7"/>
    <w:rsid w:val="003A44C8"/>
    <w:rsid w:val="003A51AC"/>
    <w:rsid w:val="003A51AE"/>
    <w:rsid w:val="003A55B4"/>
    <w:rsid w:val="003A5C3F"/>
    <w:rsid w:val="003A7F67"/>
    <w:rsid w:val="003B0503"/>
    <w:rsid w:val="003B3F00"/>
    <w:rsid w:val="003B677B"/>
    <w:rsid w:val="003B76DB"/>
    <w:rsid w:val="003C0C56"/>
    <w:rsid w:val="003C260D"/>
    <w:rsid w:val="003C3655"/>
    <w:rsid w:val="003C5123"/>
    <w:rsid w:val="003C7962"/>
    <w:rsid w:val="003D04C0"/>
    <w:rsid w:val="003D0598"/>
    <w:rsid w:val="003D09BA"/>
    <w:rsid w:val="003D10A5"/>
    <w:rsid w:val="003D134A"/>
    <w:rsid w:val="003D136C"/>
    <w:rsid w:val="003D373D"/>
    <w:rsid w:val="003D3BF7"/>
    <w:rsid w:val="003D4FF7"/>
    <w:rsid w:val="003D7102"/>
    <w:rsid w:val="003E0B8A"/>
    <w:rsid w:val="003E2626"/>
    <w:rsid w:val="003E546B"/>
    <w:rsid w:val="003E707E"/>
    <w:rsid w:val="003E7330"/>
    <w:rsid w:val="003F172D"/>
    <w:rsid w:val="003F1E11"/>
    <w:rsid w:val="003F3646"/>
    <w:rsid w:val="003F53CD"/>
    <w:rsid w:val="003F5888"/>
    <w:rsid w:val="003F5A18"/>
    <w:rsid w:val="003F5BEE"/>
    <w:rsid w:val="003F5D0C"/>
    <w:rsid w:val="003F6CA6"/>
    <w:rsid w:val="003F6E7B"/>
    <w:rsid w:val="003F7AC7"/>
    <w:rsid w:val="00400050"/>
    <w:rsid w:val="004003B2"/>
    <w:rsid w:val="00400441"/>
    <w:rsid w:val="00401133"/>
    <w:rsid w:val="00403C7D"/>
    <w:rsid w:val="004045F3"/>
    <w:rsid w:val="00407CA5"/>
    <w:rsid w:val="00411A45"/>
    <w:rsid w:val="00411A9B"/>
    <w:rsid w:val="0041228F"/>
    <w:rsid w:val="0041414E"/>
    <w:rsid w:val="00414737"/>
    <w:rsid w:val="004158F2"/>
    <w:rsid w:val="00416450"/>
    <w:rsid w:val="004168F1"/>
    <w:rsid w:val="0042074C"/>
    <w:rsid w:val="00420A4A"/>
    <w:rsid w:val="00421F9B"/>
    <w:rsid w:val="00423937"/>
    <w:rsid w:val="00426083"/>
    <w:rsid w:val="004271DB"/>
    <w:rsid w:val="0043082A"/>
    <w:rsid w:val="004321B3"/>
    <w:rsid w:val="00433058"/>
    <w:rsid w:val="00433BFD"/>
    <w:rsid w:val="0043591E"/>
    <w:rsid w:val="00435A34"/>
    <w:rsid w:val="00436346"/>
    <w:rsid w:val="00437BDD"/>
    <w:rsid w:val="00443111"/>
    <w:rsid w:val="0044438F"/>
    <w:rsid w:val="00444B6A"/>
    <w:rsid w:val="00446A36"/>
    <w:rsid w:val="004503AB"/>
    <w:rsid w:val="00451A46"/>
    <w:rsid w:val="00455D78"/>
    <w:rsid w:val="00455D96"/>
    <w:rsid w:val="004571CE"/>
    <w:rsid w:val="00460090"/>
    <w:rsid w:val="00460793"/>
    <w:rsid w:val="00460A3D"/>
    <w:rsid w:val="00461763"/>
    <w:rsid w:val="00463383"/>
    <w:rsid w:val="004634F2"/>
    <w:rsid w:val="00464A69"/>
    <w:rsid w:val="00464BF1"/>
    <w:rsid w:val="00465482"/>
    <w:rsid w:val="00465D1E"/>
    <w:rsid w:val="00465FE2"/>
    <w:rsid w:val="00471563"/>
    <w:rsid w:val="004718E4"/>
    <w:rsid w:val="004719C9"/>
    <w:rsid w:val="00472203"/>
    <w:rsid w:val="004724D6"/>
    <w:rsid w:val="0047371F"/>
    <w:rsid w:val="00473977"/>
    <w:rsid w:val="00473B8A"/>
    <w:rsid w:val="00474488"/>
    <w:rsid w:val="00474911"/>
    <w:rsid w:val="00474BA1"/>
    <w:rsid w:val="00474BE5"/>
    <w:rsid w:val="00475913"/>
    <w:rsid w:val="00477088"/>
    <w:rsid w:val="00477965"/>
    <w:rsid w:val="00477F4B"/>
    <w:rsid w:val="004855D2"/>
    <w:rsid w:val="004859D1"/>
    <w:rsid w:val="004868D4"/>
    <w:rsid w:val="0048723F"/>
    <w:rsid w:val="00490057"/>
    <w:rsid w:val="004910A8"/>
    <w:rsid w:val="0049666A"/>
    <w:rsid w:val="004A09EA"/>
    <w:rsid w:val="004A20F9"/>
    <w:rsid w:val="004A22ED"/>
    <w:rsid w:val="004A3023"/>
    <w:rsid w:val="004A34E8"/>
    <w:rsid w:val="004A461B"/>
    <w:rsid w:val="004B0AA1"/>
    <w:rsid w:val="004B1AA0"/>
    <w:rsid w:val="004B29A6"/>
    <w:rsid w:val="004B4416"/>
    <w:rsid w:val="004B4673"/>
    <w:rsid w:val="004B5975"/>
    <w:rsid w:val="004B5AB7"/>
    <w:rsid w:val="004B5F5D"/>
    <w:rsid w:val="004B5FC2"/>
    <w:rsid w:val="004C2187"/>
    <w:rsid w:val="004C2EA0"/>
    <w:rsid w:val="004C3E84"/>
    <w:rsid w:val="004C426B"/>
    <w:rsid w:val="004C4616"/>
    <w:rsid w:val="004C4A7F"/>
    <w:rsid w:val="004C53AE"/>
    <w:rsid w:val="004C5F10"/>
    <w:rsid w:val="004C62DE"/>
    <w:rsid w:val="004C65FE"/>
    <w:rsid w:val="004C70E2"/>
    <w:rsid w:val="004C755A"/>
    <w:rsid w:val="004C7D47"/>
    <w:rsid w:val="004D0A04"/>
    <w:rsid w:val="004D149F"/>
    <w:rsid w:val="004D214A"/>
    <w:rsid w:val="004D25EE"/>
    <w:rsid w:val="004D28C0"/>
    <w:rsid w:val="004D2D11"/>
    <w:rsid w:val="004D365C"/>
    <w:rsid w:val="004D3C1A"/>
    <w:rsid w:val="004D6478"/>
    <w:rsid w:val="004D78EE"/>
    <w:rsid w:val="004E061C"/>
    <w:rsid w:val="004E6A77"/>
    <w:rsid w:val="004E7DC1"/>
    <w:rsid w:val="004F06F7"/>
    <w:rsid w:val="004F24C8"/>
    <w:rsid w:val="004F2C9B"/>
    <w:rsid w:val="004F2E9F"/>
    <w:rsid w:val="004F4212"/>
    <w:rsid w:val="004F5B0E"/>
    <w:rsid w:val="004F604E"/>
    <w:rsid w:val="004F7283"/>
    <w:rsid w:val="004F75C4"/>
    <w:rsid w:val="00501392"/>
    <w:rsid w:val="00501849"/>
    <w:rsid w:val="00501AA9"/>
    <w:rsid w:val="00503D1B"/>
    <w:rsid w:val="00503DC6"/>
    <w:rsid w:val="00505206"/>
    <w:rsid w:val="00505E69"/>
    <w:rsid w:val="005061B8"/>
    <w:rsid w:val="00506A24"/>
    <w:rsid w:val="00506F4A"/>
    <w:rsid w:val="00507141"/>
    <w:rsid w:val="00510A22"/>
    <w:rsid w:val="00510FFF"/>
    <w:rsid w:val="005117AB"/>
    <w:rsid w:val="00511DEB"/>
    <w:rsid w:val="005201E7"/>
    <w:rsid w:val="005214EE"/>
    <w:rsid w:val="00521DD3"/>
    <w:rsid w:val="005224C7"/>
    <w:rsid w:val="00522581"/>
    <w:rsid w:val="00522DEF"/>
    <w:rsid w:val="0052511D"/>
    <w:rsid w:val="0052554F"/>
    <w:rsid w:val="00526CCC"/>
    <w:rsid w:val="00527FF7"/>
    <w:rsid w:val="005302B4"/>
    <w:rsid w:val="00530A32"/>
    <w:rsid w:val="00530DA9"/>
    <w:rsid w:val="00531E82"/>
    <w:rsid w:val="005327FB"/>
    <w:rsid w:val="00533CD6"/>
    <w:rsid w:val="00534176"/>
    <w:rsid w:val="00534F65"/>
    <w:rsid w:val="00535869"/>
    <w:rsid w:val="00535F06"/>
    <w:rsid w:val="00537707"/>
    <w:rsid w:val="005406E6"/>
    <w:rsid w:val="00543BDF"/>
    <w:rsid w:val="005444BD"/>
    <w:rsid w:val="005449F8"/>
    <w:rsid w:val="0054520E"/>
    <w:rsid w:val="00545C90"/>
    <w:rsid w:val="00546949"/>
    <w:rsid w:val="00547450"/>
    <w:rsid w:val="0055311C"/>
    <w:rsid w:val="00554F01"/>
    <w:rsid w:val="005553CB"/>
    <w:rsid w:val="00556EA8"/>
    <w:rsid w:val="005575B4"/>
    <w:rsid w:val="00557746"/>
    <w:rsid w:val="00557E9B"/>
    <w:rsid w:val="00560D9A"/>
    <w:rsid w:val="00560EBB"/>
    <w:rsid w:val="0056152E"/>
    <w:rsid w:val="00562F22"/>
    <w:rsid w:val="005632F7"/>
    <w:rsid w:val="005654CA"/>
    <w:rsid w:val="005657AB"/>
    <w:rsid w:val="00565F2A"/>
    <w:rsid w:val="00566C64"/>
    <w:rsid w:val="00567474"/>
    <w:rsid w:val="00570A24"/>
    <w:rsid w:val="00571380"/>
    <w:rsid w:val="00571CB7"/>
    <w:rsid w:val="00574475"/>
    <w:rsid w:val="00574916"/>
    <w:rsid w:val="005751FD"/>
    <w:rsid w:val="005814B5"/>
    <w:rsid w:val="00584E56"/>
    <w:rsid w:val="00585BDB"/>
    <w:rsid w:val="00587D06"/>
    <w:rsid w:val="00587DBE"/>
    <w:rsid w:val="00587DC9"/>
    <w:rsid w:val="005901D0"/>
    <w:rsid w:val="005902A2"/>
    <w:rsid w:val="00593A1C"/>
    <w:rsid w:val="00593D96"/>
    <w:rsid w:val="00594297"/>
    <w:rsid w:val="00597273"/>
    <w:rsid w:val="005A0A03"/>
    <w:rsid w:val="005A0D6B"/>
    <w:rsid w:val="005A0F7C"/>
    <w:rsid w:val="005A17C7"/>
    <w:rsid w:val="005A623B"/>
    <w:rsid w:val="005A65D7"/>
    <w:rsid w:val="005B2EAE"/>
    <w:rsid w:val="005B4172"/>
    <w:rsid w:val="005B47BB"/>
    <w:rsid w:val="005B4BBA"/>
    <w:rsid w:val="005B7023"/>
    <w:rsid w:val="005C0EEC"/>
    <w:rsid w:val="005C1AB0"/>
    <w:rsid w:val="005C2940"/>
    <w:rsid w:val="005C3011"/>
    <w:rsid w:val="005C530F"/>
    <w:rsid w:val="005C556B"/>
    <w:rsid w:val="005C6FB2"/>
    <w:rsid w:val="005D0891"/>
    <w:rsid w:val="005D18CC"/>
    <w:rsid w:val="005D40CB"/>
    <w:rsid w:val="005D4D72"/>
    <w:rsid w:val="005D5BA4"/>
    <w:rsid w:val="005D65F6"/>
    <w:rsid w:val="005D691B"/>
    <w:rsid w:val="005D7265"/>
    <w:rsid w:val="005D7D29"/>
    <w:rsid w:val="005E173F"/>
    <w:rsid w:val="005E6B60"/>
    <w:rsid w:val="005E7AC6"/>
    <w:rsid w:val="005E7C7B"/>
    <w:rsid w:val="005E7D94"/>
    <w:rsid w:val="005F0F25"/>
    <w:rsid w:val="005F28BD"/>
    <w:rsid w:val="005F36B8"/>
    <w:rsid w:val="005F61E7"/>
    <w:rsid w:val="0060038A"/>
    <w:rsid w:val="00600F24"/>
    <w:rsid w:val="00601D10"/>
    <w:rsid w:val="00604AA0"/>
    <w:rsid w:val="00605F79"/>
    <w:rsid w:val="006075E9"/>
    <w:rsid w:val="006113DB"/>
    <w:rsid w:val="0061196D"/>
    <w:rsid w:val="00612725"/>
    <w:rsid w:val="00613106"/>
    <w:rsid w:val="0062142C"/>
    <w:rsid w:val="00621D57"/>
    <w:rsid w:val="00623C56"/>
    <w:rsid w:val="00623C5C"/>
    <w:rsid w:val="006253F5"/>
    <w:rsid w:val="006311A9"/>
    <w:rsid w:val="00631312"/>
    <w:rsid w:val="0063152C"/>
    <w:rsid w:val="006318CE"/>
    <w:rsid w:val="00631937"/>
    <w:rsid w:val="00631B07"/>
    <w:rsid w:val="00633457"/>
    <w:rsid w:val="00633C9F"/>
    <w:rsid w:val="006344D9"/>
    <w:rsid w:val="00634AB9"/>
    <w:rsid w:val="00635690"/>
    <w:rsid w:val="006360D8"/>
    <w:rsid w:val="0063628D"/>
    <w:rsid w:val="006376CB"/>
    <w:rsid w:val="00640574"/>
    <w:rsid w:val="006429B6"/>
    <w:rsid w:val="00643026"/>
    <w:rsid w:val="0064394D"/>
    <w:rsid w:val="00643BCB"/>
    <w:rsid w:val="00643BD4"/>
    <w:rsid w:val="00644316"/>
    <w:rsid w:val="00644CC2"/>
    <w:rsid w:val="006478B8"/>
    <w:rsid w:val="00650727"/>
    <w:rsid w:val="00651473"/>
    <w:rsid w:val="00651DEF"/>
    <w:rsid w:val="00653743"/>
    <w:rsid w:val="00654305"/>
    <w:rsid w:val="006547C1"/>
    <w:rsid w:val="0065744A"/>
    <w:rsid w:val="00657EC8"/>
    <w:rsid w:val="0066076B"/>
    <w:rsid w:val="006618D2"/>
    <w:rsid w:val="00661968"/>
    <w:rsid w:val="00662798"/>
    <w:rsid w:val="00662E59"/>
    <w:rsid w:val="00664184"/>
    <w:rsid w:val="00665A4F"/>
    <w:rsid w:val="00667A90"/>
    <w:rsid w:val="00667F98"/>
    <w:rsid w:val="0067006F"/>
    <w:rsid w:val="006706F2"/>
    <w:rsid w:val="0067119F"/>
    <w:rsid w:val="00671A70"/>
    <w:rsid w:val="00672E3A"/>
    <w:rsid w:val="00674764"/>
    <w:rsid w:val="006750FA"/>
    <w:rsid w:val="00675599"/>
    <w:rsid w:val="006758A1"/>
    <w:rsid w:val="00675DD4"/>
    <w:rsid w:val="00680056"/>
    <w:rsid w:val="006806ED"/>
    <w:rsid w:val="00681D67"/>
    <w:rsid w:val="00682F41"/>
    <w:rsid w:val="006830E1"/>
    <w:rsid w:val="00683F5C"/>
    <w:rsid w:val="0068497A"/>
    <w:rsid w:val="00685014"/>
    <w:rsid w:val="006850EC"/>
    <w:rsid w:val="006860F1"/>
    <w:rsid w:val="0068667B"/>
    <w:rsid w:val="006875E7"/>
    <w:rsid w:val="00687E4B"/>
    <w:rsid w:val="006910A6"/>
    <w:rsid w:val="006912C7"/>
    <w:rsid w:val="0069569D"/>
    <w:rsid w:val="00696017"/>
    <w:rsid w:val="0069691B"/>
    <w:rsid w:val="00697F7E"/>
    <w:rsid w:val="006A096B"/>
    <w:rsid w:val="006A09C5"/>
    <w:rsid w:val="006A0DD6"/>
    <w:rsid w:val="006A3A0D"/>
    <w:rsid w:val="006A4271"/>
    <w:rsid w:val="006A4F31"/>
    <w:rsid w:val="006A604D"/>
    <w:rsid w:val="006A6387"/>
    <w:rsid w:val="006A6E89"/>
    <w:rsid w:val="006A72F9"/>
    <w:rsid w:val="006A7D2A"/>
    <w:rsid w:val="006B1155"/>
    <w:rsid w:val="006B2BFB"/>
    <w:rsid w:val="006B7078"/>
    <w:rsid w:val="006B7A03"/>
    <w:rsid w:val="006C04D3"/>
    <w:rsid w:val="006C1AC8"/>
    <w:rsid w:val="006C1E77"/>
    <w:rsid w:val="006C2B24"/>
    <w:rsid w:val="006C492F"/>
    <w:rsid w:val="006C7A6E"/>
    <w:rsid w:val="006C7AE5"/>
    <w:rsid w:val="006D3854"/>
    <w:rsid w:val="006D513D"/>
    <w:rsid w:val="006D6429"/>
    <w:rsid w:val="006D668A"/>
    <w:rsid w:val="006D7FCF"/>
    <w:rsid w:val="006E01B1"/>
    <w:rsid w:val="006E0428"/>
    <w:rsid w:val="006E2F52"/>
    <w:rsid w:val="006E42B0"/>
    <w:rsid w:val="006E6C4D"/>
    <w:rsid w:val="006E6F72"/>
    <w:rsid w:val="006F0D9F"/>
    <w:rsid w:val="006F104F"/>
    <w:rsid w:val="006F36C9"/>
    <w:rsid w:val="006F3A1C"/>
    <w:rsid w:val="006F4E64"/>
    <w:rsid w:val="006F6B3A"/>
    <w:rsid w:val="00700463"/>
    <w:rsid w:val="00700D11"/>
    <w:rsid w:val="00703A78"/>
    <w:rsid w:val="007045DA"/>
    <w:rsid w:val="00705E5D"/>
    <w:rsid w:val="0071141B"/>
    <w:rsid w:val="00711AAF"/>
    <w:rsid w:val="00713587"/>
    <w:rsid w:val="00713AEE"/>
    <w:rsid w:val="0071428D"/>
    <w:rsid w:val="0071454C"/>
    <w:rsid w:val="00714732"/>
    <w:rsid w:val="007152F0"/>
    <w:rsid w:val="00716FF9"/>
    <w:rsid w:val="007173FF"/>
    <w:rsid w:val="007262CE"/>
    <w:rsid w:val="00727D21"/>
    <w:rsid w:val="007332BD"/>
    <w:rsid w:val="0073332C"/>
    <w:rsid w:val="007338ED"/>
    <w:rsid w:val="00733C8E"/>
    <w:rsid w:val="007365A2"/>
    <w:rsid w:val="00736A66"/>
    <w:rsid w:val="00737FD6"/>
    <w:rsid w:val="00741310"/>
    <w:rsid w:val="00743920"/>
    <w:rsid w:val="00747EEB"/>
    <w:rsid w:val="00750144"/>
    <w:rsid w:val="00752182"/>
    <w:rsid w:val="00753EA0"/>
    <w:rsid w:val="00762772"/>
    <w:rsid w:val="007631B9"/>
    <w:rsid w:val="007637C9"/>
    <w:rsid w:val="00770F8E"/>
    <w:rsid w:val="00771BB0"/>
    <w:rsid w:val="00772FF8"/>
    <w:rsid w:val="00775FAC"/>
    <w:rsid w:val="007778E1"/>
    <w:rsid w:val="00777C4F"/>
    <w:rsid w:val="007817F7"/>
    <w:rsid w:val="00781B75"/>
    <w:rsid w:val="00781F1D"/>
    <w:rsid w:val="007822E9"/>
    <w:rsid w:val="007854EB"/>
    <w:rsid w:val="007900B9"/>
    <w:rsid w:val="00790279"/>
    <w:rsid w:val="0079043F"/>
    <w:rsid w:val="00790F13"/>
    <w:rsid w:val="00791F16"/>
    <w:rsid w:val="007962AB"/>
    <w:rsid w:val="00797040"/>
    <w:rsid w:val="007979C5"/>
    <w:rsid w:val="007A0639"/>
    <w:rsid w:val="007A2A5B"/>
    <w:rsid w:val="007A2E03"/>
    <w:rsid w:val="007A3D98"/>
    <w:rsid w:val="007A4238"/>
    <w:rsid w:val="007A7FE1"/>
    <w:rsid w:val="007B2B25"/>
    <w:rsid w:val="007B3E85"/>
    <w:rsid w:val="007B4C93"/>
    <w:rsid w:val="007B598F"/>
    <w:rsid w:val="007B6026"/>
    <w:rsid w:val="007B61F0"/>
    <w:rsid w:val="007B6C18"/>
    <w:rsid w:val="007C0819"/>
    <w:rsid w:val="007C2102"/>
    <w:rsid w:val="007C2FEA"/>
    <w:rsid w:val="007C31EF"/>
    <w:rsid w:val="007C3501"/>
    <w:rsid w:val="007C4CD0"/>
    <w:rsid w:val="007C51A5"/>
    <w:rsid w:val="007C5D37"/>
    <w:rsid w:val="007C622A"/>
    <w:rsid w:val="007C629F"/>
    <w:rsid w:val="007D0353"/>
    <w:rsid w:val="007D05B5"/>
    <w:rsid w:val="007D0C08"/>
    <w:rsid w:val="007D2357"/>
    <w:rsid w:val="007D2A60"/>
    <w:rsid w:val="007D30F6"/>
    <w:rsid w:val="007D37B2"/>
    <w:rsid w:val="007D4EC5"/>
    <w:rsid w:val="007D59DE"/>
    <w:rsid w:val="007D5D38"/>
    <w:rsid w:val="007D6C47"/>
    <w:rsid w:val="007E1B67"/>
    <w:rsid w:val="007E1B7B"/>
    <w:rsid w:val="007E2814"/>
    <w:rsid w:val="007E3C6B"/>
    <w:rsid w:val="007E6720"/>
    <w:rsid w:val="007E7DA2"/>
    <w:rsid w:val="007F00EB"/>
    <w:rsid w:val="007F01B7"/>
    <w:rsid w:val="007F14A2"/>
    <w:rsid w:val="007F204E"/>
    <w:rsid w:val="007F30CB"/>
    <w:rsid w:val="007F41A0"/>
    <w:rsid w:val="007F4345"/>
    <w:rsid w:val="007F439A"/>
    <w:rsid w:val="007F4B5B"/>
    <w:rsid w:val="00800605"/>
    <w:rsid w:val="008011BD"/>
    <w:rsid w:val="0080124C"/>
    <w:rsid w:val="008019F0"/>
    <w:rsid w:val="00804312"/>
    <w:rsid w:val="00804B0D"/>
    <w:rsid w:val="00805226"/>
    <w:rsid w:val="00805E75"/>
    <w:rsid w:val="00811ED0"/>
    <w:rsid w:val="008121FB"/>
    <w:rsid w:val="00812344"/>
    <w:rsid w:val="00812556"/>
    <w:rsid w:val="008136DE"/>
    <w:rsid w:val="008137AB"/>
    <w:rsid w:val="00820854"/>
    <w:rsid w:val="008220C5"/>
    <w:rsid w:val="0082289D"/>
    <w:rsid w:val="00825B23"/>
    <w:rsid w:val="008273B1"/>
    <w:rsid w:val="00832DC7"/>
    <w:rsid w:val="00832FA4"/>
    <w:rsid w:val="0083310A"/>
    <w:rsid w:val="008337A4"/>
    <w:rsid w:val="00835C7A"/>
    <w:rsid w:val="008367E6"/>
    <w:rsid w:val="00836C1F"/>
    <w:rsid w:val="00837A44"/>
    <w:rsid w:val="00843F06"/>
    <w:rsid w:val="008504F7"/>
    <w:rsid w:val="00850746"/>
    <w:rsid w:val="00850B9E"/>
    <w:rsid w:val="008512C3"/>
    <w:rsid w:val="00853C83"/>
    <w:rsid w:val="008546E8"/>
    <w:rsid w:val="008547C8"/>
    <w:rsid w:val="008550E9"/>
    <w:rsid w:val="008557C4"/>
    <w:rsid w:val="0085596D"/>
    <w:rsid w:val="008568C1"/>
    <w:rsid w:val="00861191"/>
    <w:rsid w:val="0086163B"/>
    <w:rsid w:val="00861860"/>
    <w:rsid w:val="008648F5"/>
    <w:rsid w:val="008700D2"/>
    <w:rsid w:val="0087019F"/>
    <w:rsid w:val="008704C5"/>
    <w:rsid w:val="00870A33"/>
    <w:rsid w:val="008730D0"/>
    <w:rsid w:val="0087329B"/>
    <w:rsid w:val="00873D45"/>
    <w:rsid w:val="008758D8"/>
    <w:rsid w:val="00875C70"/>
    <w:rsid w:val="00876E41"/>
    <w:rsid w:val="00880FB3"/>
    <w:rsid w:val="00880FBB"/>
    <w:rsid w:val="0088155D"/>
    <w:rsid w:val="00882559"/>
    <w:rsid w:val="00883558"/>
    <w:rsid w:val="00885B49"/>
    <w:rsid w:val="008863C0"/>
    <w:rsid w:val="008863CE"/>
    <w:rsid w:val="0088665B"/>
    <w:rsid w:val="00886F80"/>
    <w:rsid w:val="00887AC3"/>
    <w:rsid w:val="008922F3"/>
    <w:rsid w:val="008932DA"/>
    <w:rsid w:val="00895F11"/>
    <w:rsid w:val="00896330"/>
    <w:rsid w:val="00896D60"/>
    <w:rsid w:val="00897A32"/>
    <w:rsid w:val="008A0243"/>
    <w:rsid w:val="008A1F70"/>
    <w:rsid w:val="008A3A00"/>
    <w:rsid w:val="008A7C35"/>
    <w:rsid w:val="008B07B1"/>
    <w:rsid w:val="008B299C"/>
    <w:rsid w:val="008B51D8"/>
    <w:rsid w:val="008B66BC"/>
    <w:rsid w:val="008B6838"/>
    <w:rsid w:val="008C03DB"/>
    <w:rsid w:val="008C0AF1"/>
    <w:rsid w:val="008C1584"/>
    <w:rsid w:val="008C1A97"/>
    <w:rsid w:val="008C4285"/>
    <w:rsid w:val="008C5380"/>
    <w:rsid w:val="008C53FB"/>
    <w:rsid w:val="008C5D08"/>
    <w:rsid w:val="008C6DF1"/>
    <w:rsid w:val="008C782A"/>
    <w:rsid w:val="008D136B"/>
    <w:rsid w:val="008D633C"/>
    <w:rsid w:val="008D6BE2"/>
    <w:rsid w:val="008D7B5A"/>
    <w:rsid w:val="008E0BB6"/>
    <w:rsid w:val="008E1690"/>
    <w:rsid w:val="008E276F"/>
    <w:rsid w:val="008E3704"/>
    <w:rsid w:val="008E373A"/>
    <w:rsid w:val="008E542E"/>
    <w:rsid w:val="008E788C"/>
    <w:rsid w:val="008F1141"/>
    <w:rsid w:val="008F1BEB"/>
    <w:rsid w:val="008F48F3"/>
    <w:rsid w:val="008F5259"/>
    <w:rsid w:val="0090002E"/>
    <w:rsid w:val="00900E29"/>
    <w:rsid w:val="0090217A"/>
    <w:rsid w:val="00903309"/>
    <w:rsid w:val="00904820"/>
    <w:rsid w:val="00904B79"/>
    <w:rsid w:val="009050C5"/>
    <w:rsid w:val="0090572F"/>
    <w:rsid w:val="00907662"/>
    <w:rsid w:val="009103DA"/>
    <w:rsid w:val="00910E0C"/>
    <w:rsid w:val="00911D18"/>
    <w:rsid w:val="00913C88"/>
    <w:rsid w:val="00914459"/>
    <w:rsid w:val="0091563A"/>
    <w:rsid w:val="009165BB"/>
    <w:rsid w:val="009203C1"/>
    <w:rsid w:val="00923573"/>
    <w:rsid w:val="00924AAB"/>
    <w:rsid w:val="00927DAE"/>
    <w:rsid w:val="00930425"/>
    <w:rsid w:val="00931D39"/>
    <w:rsid w:val="00932C91"/>
    <w:rsid w:val="00933BFE"/>
    <w:rsid w:val="00935A9A"/>
    <w:rsid w:val="00937CD6"/>
    <w:rsid w:val="00940555"/>
    <w:rsid w:val="00941B64"/>
    <w:rsid w:val="00942376"/>
    <w:rsid w:val="00942675"/>
    <w:rsid w:val="00945E64"/>
    <w:rsid w:val="00946A73"/>
    <w:rsid w:val="0095230C"/>
    <w:rsid w:val="00952BD3"/>
    <w:rsid w:val="00955A45"/>
    <w:rsid w:val="009576E6"/>
    <w:rsid w:val="00957EE3"/>
    <w:rsid w:val="00963A68"/>
    <w:rsid w:val="0096432C"/>
    <w:rsid w:val="0096549D"/>
    <w:rsid w:val="009655E4"/>
    <w:rsid w:val="00966208"/>
    <w:rsid w:val="009664FB"/>
    <w:rsid w:val="0097153B"/>
    <w:rsid w:val="00971616"/>
    <w:rsid w:val="0097186D"/>
    <w:rsid w:val="00973C9D"/>
    <w:rsid w:val="0097437E"/>
    <w:rsid w:val="009744A8"/>
    <w:rsid w:val="00975CF6"/>
    <w:rsid w:val="0098199F"/>
    <w:rsid w:val="00984140"/>
    <w:rsid w:val="00984448"/>
    <w:rsid w:val="00984863"/>
    <w:rsid w:val="00984A2E"/>
    <w:rsid w:val="00984B25"/>
    <w:rsid w:val="009851C4"/>
    <w:rsid w:val="00985E39"/>
    <w:rsid w:val="00985F25"/>
    <w:rsid w:val="00986021"/>
    <w:rsid w:val="00986434"/>
    <w:rsid w:val="00991F01"/>
    <w:rsid w:val="00992E22"/>
    <w:rsid w:val="009931F2"/>
    <w:rsid w:val="0099379E"/>
    <w:rsid w:val="00993A84"/>
    <w:rsid w:val="009A039F"/>
    <w:rsid w:val="009A0CD7"/>
    <w:rsid w:val="009A16EE"/>
    <w:rsid w:val="009A2AE9"/>
    <w:rsid w:val="009A31AD"/>
    <w:rsid w:val="009A3980"/>
    <w:rsid w:val="009A6C7F"/>
    <w:rsid w:val="009B168D"/>
    <w:rsid w:val="009B1831"/>
    <w:rsid w:val="009B3917"/>
    <w:rsid w:val="009B3A31"/>
    <w:rsid w:val="009B40FF"/>
    <w:rsid w:val="009B459A"/>
    <w:rsid w:val="009B4EF9"/>
    <w:rsid w:val="009B6A66"/>
    <w:rsid w:val="009B7359"/>
    <w:rsid w:val="009C06CD"/>
    <w:rsid w:val="009C432A"/>
    <w:rsid w:val="009C52EA"/>
    <w:rsid w:val="009C655E"/>
    <w:rsid w:val="009D43F8"/>
    <w:rsid w:val="009D4826"/>
    <w:rsid w:val="009D4B43"/>
    <w:rsid w:val="009D574E"/>
    <w:rsid w:val="009D6130"/>
    <w:rsid w:val="009D6614"/>
    <w:rsid w:val="009D6D55"/>
    <w:rsid w:val="009D7629"/>
    <w:rsid w:val="009E0919"/>
    <w:rsid w:val="009E2766"/>
    <w:rsid w:val="009E354B"/>
    <w:rsid w:val="009E3656"/>
    <w:rsid w:val="009E5479"/>
    <w:rsid w:val="009E578D"/>
    <w:rsid w:val="009E59BB"/>
    <w:rsid w:val="009E61C4"/>
    <w:rsid w:val="009E7576"/>
    <w:rsid w:val="009F152E"/>
    <w:rsid w:val="009F153D"/>
    <w:rsid w:val="009F1F8A"/>
    <w:rsid w:val="009F3268"/>
    <w:rsid w:val="009F346D"/>
    <w:rsid w:val="009F3AAA"/>
    <w:rsid w:val="009F3BF5"/>
    <w:rsid w:val="009F412D"/>
    <w:rsid w:val="009F4B9A"/>
    <w:rsid w:val="009F4E86"/>
    <w:rsid w:val="009F53EF"/>
    <w:rsid w:val="009F717D"/>
    <w:rsid w:val="00A00E6C"/>
    <w:rsid w:val="00A010D3"/>
    <w:rsid w:val="00A018F9"/>
    <w:rsid w:val="00A02262"/>
    <w:rsid w:val="00A02DBB"/>
    <w:rsid w:val="00A04FE1"/>
    <w:rsid w:val="00A0520A"/>
    <w:rsid w:val="00A1150E"/>
    <w:rsid w:val="00A11A59"/>
    <w:rsid w:val="00A1336B"/>
    <w:rsid w:val="00A179F9"/>
    <w:rsid w:val="00A2023D"/>
    <w:rsid w:val="00A20EF0"/>
    <w:rsid w:val="00A318F0"/>
    <w:rsid w:val="00A31B70"/>
    <w:rsid w:val="00A32628"/>
    <w:rsid w:val="00A32DFA"/>
    <w:rsid w:val="00A33B1E"/>
    <w:rsid w:val="00A344AF"/>
    <w:rsid w:val="00A40744"/>
    <w:rsid w:val="00A40B47"/>
    <w:rsid w:val="00A40E54"/>
    <w:rsid w:val="00A41286"/>
    <w:rsid w:val="00A416DD"/>
    <w:rsid w:val="00A42319"/>
    <w:rsid w:val="00A42C0B"/>
    <w:rsid w:val="00A430A7"/>
    <w:rsid w:val="00A43E9B"/>
    <w:rsid w:val="00A440FA"/>
    <w:rsid w:val="00A4418C"/>
    <w:rsid w:val="00A4446E"/>
    <w:rsid w:val="00A4495D"/>
    <w:rsid w:val="00A4516F"/>
    <w:rsid w:val="00A46BDC"/>
    <w:rsid w:val="00A5074C"/>
    <w:rsid w:val="00A50871"/>
    <w:rsid w:val="00A50B1D"/>
    <w:rsid w:val="00A51D5C"/>
    <w:rsid w:val="00A51FEB"/>
    <w:rsid w:val="00A538AA"/>
    <w:rsid w:val="00A55795"/>
    <w:rsid w:val="00A5579A"/>
    <w:rsid w:val="00A57396"/>
    <w:rsid w:val="00A5779C"/>
    <w:rsid w:val="00A605A4"/>
    <w:rsid w:val="00A6186F"/>
    <w:rsid w:val="00A637E7"/>
    <w:rsid w:val="00A64D8F"/>
    <w:rsid w:val="00A67137"/>
    <w:rsid w:val="00A67974"/>
    <w:rsid w:val="00A6799D"/>
    <w:rsid w:val="00A67A3D"/>
    <w:rsid w:val="00A705DB"/>
    <w:rsid w:val="00A743D4"/>
    <w:rsid w:val="00A74C5A"/>
    <w:rsid w:val="00A76F4B"/>
    <w:rsid w:val="00A77EC9"/>
    <w:rsid w:val="00A830A6"/>
    <w:rsid w:val="00A849B6"/>
    <w:rsid w:val="00A86FDB"/>
    <w:rsid w:val="00A871A4"/>
    <w:rsid w:val="00A908E8"/>
    <w:rsid w:val="00A910B3"/>
    <w:rsid w:val="00A9168C"/>
    <w:rsid w:val="00A91FD9"/>
    <w:rsid w:val="00A93C36"/>
    <w:rsid w:val="00A9711B"/>
    <w:rsid w:val="00A97F82"/>
    <w:rsid w:val="00AA23BF"/>
    <w:rsid w:val="00AA37CA"/>
    <w:rsid w:val="00AA3B55"/>
    <w:rsid w:val="00AA4651"/>
    <w:rsid w:val="00AA4732"/>
    <w:rsid w:val="00AA4BAB"/>
    <w:rsid w:val="00AA668B"/>
    <w:rsid w:val="00AA66D9"/>
    <w:rsid w:val="00AB0984"/>
    <w:rsid w:val="00AB1A4D"/>
    <w:rsid w:val="00AB21A1"/>
    <w:rsid w:val="00AB278E"/>
    <w:rsid w:val="00AB367A"/>
    <w:rsid w:val="00AB3E53"/>
    <w:rsid w:val="00AB3EE5"/>
    <w:rsid w:val="00AB4601"/>
    <w:rsid w:val="00AB74E1"/>
    <w:rsid w:val="00AB7FA8"/>
    <w:rsid w:val="00AC1ED0"/>
    <w:rsid w:val="00AC286F"/>
    <w:rsid w:val="00AC2B4C"/>
    <w:rsid w:val="00AC3336"/>
    <w:rsid w:val="00AC33FE"/>
    <w:rsid w:val="00AC4A51"/>
    <w:rsid w:val="00AC5D2E"/>
    <w:rsid w:val="00AD03C5"/>
    <w:rsid w:val="00AD098B"/>
    <w:rsid w:val="00AD11A1"/>
    <w:rsid w:val="00AD1AEC"/>
    <w:rsid w:val="00AD4783"/>
    <w:rsid w:val="00AE05D3"/>
    <w:rsid w:val="00AE103A"/>
    <w:rsid w:val="00AE10E7"/>
    <w:rsid w:val="00AE1E6D"/>
    <w:rsid w:val="00AE3193"/>
    <w:rsid w:val="00AE3B90"/>
    <w:rsid w:val="00AE5525"/>
    <w:rsid w:val="00AE5B6B"/>
    <w:rsid w:val="00AE68F5"/>
    <w:rsid w:val="00AE6FE9"/>
    <w:rsid w:val="00AE7104"/>
    <w:rsid w:val="00AF1779"/>
    <w:rsid w:val="00AF3BC0"/>
    <w:rsid w:val="00AF43A6"/>
    <w:rsid w:val="00AF4C57"/>
    <w:rsid w:val="00AF4FDB"/>
    <w:rsid w:val="00AF62CF"/>
    <w:rsid w:val="00AF77CF"/>
    <w:rsid w:val="00B0050F"/>
    <w:rsid w:val="00B03580"/>
    <w:rsid w:val="00B0358B"/>
    <w:rsid w:val="00B04FE4"/>
    <w:rsid w:val="00B068D0"/>
    <w:rsid w:val="00B101EB"/>
    <w:rsid w:val="00B10AAE"/>
    <w:rsid w:val="00B11DB4"/>
    <w:rsid w:val="00B12B4D"/>
    <w:rsid w:val="00B130F7"/>
    <w:rsid w:val="00B13512"/>
    <w:rsid w:val="00B13AF9"/>
    <w:rsid w:val="00B140F3"/>
    <w:rsid w:val="00B14B72"/>
    <w:rsid w:val="00B16D82"/>
    <w:rsid w:val="00B20407"/>
    <w:rsid w:val="00B21799"/>
    <w:rsid w:val="00B247AB"/>
    <w:rsid w:val="00B24C39"/>
    <w:rsid w:val="00B25075"/>
    <w:rsid w:val="00B2553E"/>
    <w:rsid w:val="00B312CE"/>
    <w:rsid w:val="00B3243D"/>
    <w:rsid w:val="00B34747"/>
    <w:rsid w:val="00B3757C"/>
    <w:rsid w:val="00B3781C"/>
    <w:rsid w:val="00B37888"/>
    <w:rsid w:val="00B4073B"/>
    <w:rsid w:val="00B40BDA"/>
    <w:rsid w:val="00B4161E"/>
    <w:rsid w:val="00B41B53"/>
    <w:rsid w:val="00B4270B"/>
    <w:rsid w:val="00B43078"/>
    <w:rsid w:val="00B439A1"/>
    <w:rsid w:val="00B44AC3"/>
    <w:rsid w:val="00B45209"/>
    <w:rsid w:val="00B4570F"/>
    <w:rsid w:val="00B46E90"/>
    <w:rsid w:val="00B5147B"/>
    <w:rsid w:val="00B5323E"/>
    <w:rsid w:val="00B535D2"/>
    <w:rsid w:val="00B53986"/>
    <w:rsid w:val="00B541FD"/>
    <w:rsid w:val="00B55125"/>
    <w:rsid w:val="00B55BE9"/>
    <w:rsid w:val="00B572A5"/>
    <w:rsid w:val="00B607A1"/>
    <w:rsid w:val="00B611A8"/>
    <w:rsid w:val="00B62419"/>
    <w:rsid w:val="00B62EC0"/>
    <w:rsid w:val="00B676A6"/>
    <w:rsid w:val="00B7203F"/>
    <w:rsid w:val="00B80A6A"/>
    <w:rsid w:val="00B83338"/>
    <w:rsid w:val="00B83948"/>
    <w:rsid w:val="00B8436E"/>
    <w:rsid w:val="00B854D6"/>
    <w:rsid w:val="00B85992"/>
    <w:rsid w:val="00B85C51"/>
    <w:rsid w:val="00B86042"/>
    <w:rsid w:val="00B8739E"/>
    <w:rsid w:val="00B87480"/>
    <w:rsid w:val="00B87C95"/>
    <w:rsid w:val="00B911B8"/>
    <w:rsid w:val="00B91B2D"/>
    <w:rsid w:val="00B94914"/>
    <w:rsid w:val="00B94F38"/>
    <w:rsid w:val="00B95A58"/>
    <w:rsid w:val="00B9709E"/>
    <w:rsid w:val="00BA0D24"/>
    <w:rsid w:val="00BA2226"/>
    <w:rsid w:val="00BA261E"/>
    <w:rsid w:val="00BA342B"/>
    <w:rsid w:val="00BA4DC6"/>
    <w:rsid w:val="00BA5C4C"/>
    <w:rsid w:val="00BA6468"/>
    <w:rsid w:val="00BA6622"/>
    <w:rsid w:val="00BA7289"/>
    <w:rsid w:val="00BA749D"/>
    <w:rsid w:val="00BB03FD"/>
    <w:rsid w:val="00BB06D3"/>
    <w:rsid w:val="00BB1501"/>
    <w:rsid w:val="00BB16F7"/>
    <w:rsid w:val="00BB1E35"/>
    <w:rsid w:val="00BB295C"/>
    <w:rsid w:val="00BB4AD0"/>
    <w:rsid w:val="00BB6169"/>
    <w:rsid w:val="00BB7093"/>
    <w:rsid w:val="00BC0E71"/>
    <w:rsid w:val="00BC1634"/>
    <w:rsid w:val="00BC28F6"/>
    <w:rsid w:val="00BC41B7"/>
    <w:rsid w:val="00BC49F0"/>
    <w:rsid w:val="00BC6DE8"/>
    <w:rsid w:val="00BC7974"/>
    <w:rsid w:val="00BC7B63"/>
    <w:rsid w:val="00BE1FF8"/>
    <w:rsid w:val="00BE233D"/>
    <w:rsid w:val="00BE2BEA"/>
    <w:rsid w:val="00BE632C"/>
    <w:rsid w:val="00BF18BC"/>
    <w:rsid w:val="00BF343F"/>
    <w:rsid w:val="00BF462D"/>
    <w:rsid w:val="00BF5444"/>
    <w:rsid w:val="00BF5F72"/>
    <w:rsid w:val="00BF640D"/>
    <w:rsid w:val="00BF6CD9"/>
    <w:rsid w:val="00BF7831"/>
    <w:rsid w:val="00C00206"/>
    <w:rsid w:val="00C02665"/>
    <w:rsid w:val="00C02D3E"/>
    <w:rsid w:val="00C03924"/>
    <w:rsid w:val="00C05305"/>
    <w:rsid w:val="00C05344"/>
    <w:rsid w:val="00C053D0"/>
    <w:rsid w:val="00C078B2"/>
    <w:rsid w:val="00C11F59"/>
    <w:rsid w:val="00C12656"/>
    <w:rsid w:val="00C13E92"/>
    <w:rsid w:val="00C1443E"/>
    <w:rsid w:val="00C14B0C"/>
    <w:rsid w:val="00C15521"/>
    <w:rsid w:val="00C159C3"/>
    <w:rsid w:val="00C22069"/>
    <w:rsid w:val="00C226FE"/>
    <w:rsid w:val="00C22D00"/>
    <w:rsid w:val="00C239E6"/>
    <w:rsid w:val="00C23B34"/>
    <w:rsid w:val="00C27759"/>
    <w:rsid w:val="00C277DF"/>
    <w:rsid w:val="00C27CAD"/>
    <w:rsid w:val="00C30024"/>
    <w:rsid w:val="00C332EF"/>
    <w:rsid w:val="00C33962"/>
    <w:rsid w:val="00C33C43"/>
    <w:rsid w:val="00C349C4"/>
    <w:rsid w:val="00C36213"/>
    <w:rsid w:val="00C416A4"/>
    <w:rsid w:val="00C417C4"/>
    <w:rsid w:val="00C41FB0"/>
    <w:rsid w:val="00C42D95"/>
    <w:rsid w:val="00C448AB"/>
    <w:rsid w:val="00C451DD"/>
    <w:rsid w:val="00C4570E"/>
    <w:rsid w:val="00C459D5"/>
    <w:rsid w:val="00C45E9D"/>
    <w:rsid w:val="00C46E79"/>
    <w:rsid w:val="00C47043"/>
    <w:rsid w:val="00C4707B"/>
    <w:rsid w:val="00C519BC"/>
    <w:rsid w:val="00C52D70"/>
    <w:rsid w:val="00C538C3"/>
    <w:rsid w:val="00C54706"/>
    <w:rsid w:val="00C56DF2"/>
    <w:rsid w:val="00C57550"/>
    <w:rsid w:val="00C57F50"/>
    <w:rsid w:val="00C60326"/>
    <w:rsid w:val="00C645A5"/>
    <w:rsid w:val="00C65A24"/>
    <w:rsid w:val="00C6604D"/>
    <w:rsid w:val="00C666E8"/>
    <w:rsid w:val="00C66E2D"/>
    <w:rsid w:val="00C66E69"/>
    <w:rsid w:val="00C67ADF"/>
    <w:rsid w:val="00C703A3"/>
    <w:rsid w:val="00C716D9"/>
    <w:rsid w:val="00C740F6"/>
    <w:rsid w:val="00C74A3F"/>
    <w:rsid w:val="00C75125"/>
    <w:rsid w:val="00C82FAB"/>
    <w:rsid w:val="00C831A8"/>
    <w:rsid w:val="00C85AFB"/>
    <w:rsid w:val="00C86A8D"/>
    <w:rsid w:val="00C8761F"/>
    <w:rsid w:val="00C877EA"/>
    <w:rsid w:val="00C9013B"/>
    <w:rsid w:val="00C909BD"/>
    <w:rsid w:val="00C90B23"/>
    <w:rsid w:val="00C94CB9"/>
    <w:rsid w:val="00C94D19"/>
    <w:rsid w:val="00C94DCC"/>
    <w:rsid w:val="00C950BA"/>
    <w:rsid w:val="00C963B4"/>
    <w:rsid w:val="00CA291F"/>
    <w:rsid w:val="00CA45B8"/>
    <w:rsid w:val="00CA47F9"/>
    <w:rsid w:val="00CA6817"/>
    <w:rsid w:val="00CA76A4"/>
    <w:rsid w:val="00CB0230"/>
    <w:rsid w:val="00CB0290"/>
    <w:rsid w:val="00CB1D18"/>
    <w:rsid w:val="00CB2A36"/>
    <w:rsid w:val="00CB6C81"/>
    <w:rsid w:val="00CC0347"/>
    <w:rsid w:val="00CC2AAA"/>
    <w:rsid w:val="00CC2B68"/>
    <w:rsid w:val="00CC338C"/>
    <w:rsid w:val="00CC40B2"/>
    <w:rsid w:val="00CC4D0F"/>
    <w:rsid w:val="00CC556F"/>
    <w:rsid w:val="00CC7BA2"/>
    <w:rsid w:val="00CC7EB1"/>
    <w:rsid w:val="00CD2F0C"/>
    <w:rsid w:val="00CD3E25"/>
    <w:rsid w:val="00CD423C"/>
    <w:rsid w:val="00CD4738"/>
    <w:rsid w:val="00CD5961"/>
    <w:rsid w:val="00CD5E1B"/>
    <w:rsid w:val="00CD6D14"/>
    <w:rsid w:val="00CD76B1"/>
    <w:rsid w:val="00CE540F"/>
    <w:rsid w:val="00CE756F"/>
    <w:rsid w:val="00CF06E5"/>
    <w:rsid w:val="00CF0CB9"/>
    <w:rsid w:val="00CF15C6"/>
    <w:rsid w:val="00CF1951"/>
    <w:rsid w:val="00CF4791"/>
    <w:rsid w:val="00CF5743"/>
    <w:rsid w:val="00CF69DC"/>
    <w:rsid w:val="00D011E3"/>
    <w:rsid w:val="00D01623"/>
    <w:rsid w:val="00D01EF2"/>
    <w:rsid w:val="00D03181"/>
    <w:rsid w:val="00D041FC"/>
    <w:rsid w:val="00D042E1"/>
    <w:rsid w:val="00D11643"/>
    <w:rsid w:val="00D13687"/>
    <w:rsid w:val="00D14281"/>
    <w:rsid w:val="00D145A3"/>
    <w:rsid w:val="00D204F4"/>
    <w:rsid w:val="00D218C7"/>
    <w:rsid w:val="00D23C4F"/>
    <w:rsid w:val="00D24DDA"/>
    <w:rsid w:val="00D2634D"/>
    <w:rsid w:val="00D275EF"/>
    <w:rsid w:val="00D301C7"/>
    <w:rsid w:val="00D30D9E"/>
    <w:rsid w:val="00D3210F"/>
    <w:rsid w:val="00D37E99"/>
    <w:rsid w:val="00D404FD"/>
    <w:rsid w:val="00D4188A"/>
    <w:rsid w:val="00D422C0"/>
    <w:rsid w:val="00D43862"/>
    <w:rsid w:val="00D452C5"/>
    <w:rsid w:val="00D466AA"/>
    <w:rsid w:val="00D47220"/>
    <w:rsid w:val="00D47406"/>
    <w:rsid w:val="00D51765"/>
    <w:rsid w:val="00D52681"/>
    <w:rsid w:val="00D528F9"/>
    <w:rsid w:val="00D54767"/>
    <w:rsid w:val="00D54B40"/>
    <w:rsid w:val="00D54C95"/>
    <w:rsid w:val="00D56EC5"/>
    <w:rsid w:val="00D62DC2"/>
    <w:rsid w:val="00D62F9B"/>
    <w:rsid w:val="00D653E8"/>
    <w:rsid w:val="00D673A1"/>
    <w:rsid w:val="00D737F1"/>
    <w:rsid w:val="00D8038F"/>
    <w:rsid w:val="00D80ECC"/>
    <w:rsid w:val="00D810BB"/>
    <w:rsid w:val="00D816D5"/>
    <w:rsid w:val="00D81FB1"/>
    <w:rsid w:val="00D831C6"/>
    <w:rsid w:val="00D83E2A"/>
    <w:rsid w:val="00D849D6"/>
    <w:rsid w:val="00D84DB2"/>
    <w:rsid w:val="00D858F9"/>
    <w:rsid w:val="00D85E50"/>
    <w:rsid w:val="00D87444"/>
    <w:rsid w:val="00D87ED8"/>
    <w:rsid w:val="00D90D28"/>
    <w:rsid w:val="00D923F7"/>
    <w:rsid w:val="00D92723"/>
    <w:rsid w:val="00D92776"/>
    <w:rsid w:val="00D92F9A"/>
    <w:rsid w:val="00D93D2A"/>
    <w:rsid w:val="00D93E95"/>
    <w:rsid w:val="00D94163"/>
    <w:rsid w:val="00DA15E6"/>
    <w:rsid w:val="00DA271D"/>
    <w:rsid w:val="00DA4493"/>
    <w:rsid w:val="00DA4F02"/>
    <w:rsid w:val="00DA52E3"/>
    <w:rsid w:val="00DB0285"/>
    <w:rsid w:val="00DB1020"/>
    <w:rsid w:val="00DB1E77"/>
    <w:rsid w:val="00DB2395"/>
    <w:rsid w:val="00DB26F4"/>
    <w:rsid w:val="00DB2EB8"/>
    <w:rsid w:val="00DB388B"/>
    <w:rsid w:val="00DB5054"/>
    <w:rsid w:val="00DB5237"/>
    <w:rsid w:val="00DB5CB5"/>
    <w:rsid w:val="00DB67D3"/>
    <w:rsid w:val="00DB6DC6"/>
    <w:rsid w:val="00DC1923"/>
    <w:rsid w:val="00DC3739"/>
    <w:rsid w:val="00DC463E"/>
    <w:rsid w:val="00DC4EE6"/>
    <w:rsid w:val="00DC582D"/>
    <w:rsid w:val="00DC6096"/>
    <w:rsid w:val="00DC6F4B"/>
    <w:rsid w:val="00DC7864"/>
    <w:rsid w:val="00DD0199"/>
    <w:rsid w:val="00DD1FB6"/>
    <w:rsid w:val="00DD2340"/>
    <w:rsid w:val="00DD37E2"/>
    <w:rsid w:val="00DD391E"/>
    <w:rsid w:val="00DD4980"/>
    <w:rsid w:val="00DD4B28"/>
    <w:rsid w:val="00DD562E"/>
    <w:rsid w:val="00DD6309"/>
    <w:rsid w:val="00DD7640"/>
    <w:rsid w:val="00DE12EA"/>
    <w:rsid w:val="00DE1B30"/>
    <w:rsid w:val="00DE35F0"/>
    <w:rsid w:val="00DE46AC"/>
    <w:rsid w:val="00DE4FC4"/>
    <w:rsid w:val="00DE64D2"/>
    <w:rsid w:val="00DF0932"/>
    <w:rsid w:val="00DF19CC"/>
    <w:rsid w:val="00DF2C42"/>
    <w:rsid w:val="00DF36BC"/>
    <w:rsid w:val="00DF3849"/>
    <w:rsid w:val="00DF3DBE"/>
    <w:rsid w:val="00DF3E1D"/>
    <w:rsid w:val="00DF4C03"/>
    <w:rsid w:val="00DF4F7C"/>
    <w:rsid w:val="00DF6F82"/>
    <w:rsid w:val="00E01BA8"/>
    <w:rsid w:val="00E01BFE"/>
    <w:rsid w:val="00E03670"/>
    <w:rsid w:val="00E041DE"/>
    <w:rsid w:val="00E0567C"/>
    <w:rsid w:val="00E06E45"/>
    <w:rsid w:val="00E06F7E"/>
    <w:rsid w:val="00E11554"/>
    <w:rsid w:val="00E11E23"/>
    <w:rsid w:val="00E12E07"/>
    <w:rsid w:val="00E1535C"/>
    <w:rsid w:val="00E15AF1"/>
    <w:rsid w:val="00E162B3"/>
    <w:rsid w:val="00E16C24"/>
    <w:rsid w:val="00E210EC"/>
    <w:rsid w:val="00E2351F"/>
    <w:rsid w:val="00E23D80"/>
    <w:rsid w:val="00E24403"/>
    <w:rsid w:val="00E24547"/>
    <w:rsid w:val="00E24AF0"/>
    <w:rsid w:val="00E24D35"/>
    <w:rsid w:val="00E258EE"/>
    <w:rsid w:val="00E275BE"/>
    <w:rsid w:val="00E30AC2"/>
    <w:rsid w:val="00E31558"/>
    <w:rsid w:val="00E34015"/>
    <w:rsid w:val="00E34829"/>
    <w:rsid w:val="00E369BE"/>
    <w:rsid w:val="00E37E26"/>
    <w:rsid w:val="00E404D6"/>
    <w:rsid w:val="00E4090F"/>
    <w:rsid w:val="00E40B54"/>
    <w:rsid w:val="00E417C7"/>
    <w:rsid w:val="00E42B69"/>
    <w:rsid w:val="00E42EC6"/>
    <w:rsid w:val="00E43DFF"/>
    <w:rsid w:val="00E44733"/>
    <w:rsid w:val="00E4585F"/>
    <w:rsid w:val="00E5041C"/>
    <w:rsid w:val="00E50E8B"/>
    <w:rsid w:val="00E51D09"/>
    <w:rsid w:val="00E53735"/>
    <w:rsid w:val="00E552EB"/>
    <w:rsid w:val="00E5770F"/>
    <w:rsid w:val="00E57DFF"/>
    <w:rsid w:val="00E60215"/>
    <w:rsid w:val="00E6212B"/>
    <w:rsid w:val="00E62EEE"/>
    <w:rsid w:val="00E637FD"/>
    <w:rsid w:val="00E65660"/>
    <w:rsid w:val="00E6629A"/>
    <w:rsid w:val="00E672D1"/>
    <w:rsid w:val="00E67B8E"/>
    <w:rsid w:val="00E67E24"/>
    <w:rsid w:val="00E70130"/>
    <w:rsid w:val="00E709D0"/>
    <w:rsid w:val="00E724F6"/>
    <w:rsid w:val="00E75607"/>
    <w:rsid w:val="00E7637F"/>
    <w:rsid w:val="00E76446"/>
    <w:rsid w:val="00E7741A"/>
    <w:rsid w:val="00E7772D"/>
    <w:rsid w:val="00E805C9"/>
    <w:rsid w:val="00E80DF6"/>
    <w:rsid w:val="00E812DF"/>
    <w:rsid w:val="00E83A90"/>
    <w:rsid w:val="00E8577A"/>
    <w:rsid w:val="00E87886"/>
    <w:rsid w:val="00E931B2"/>
    <w:rsid w:val="00E944EE"/>
    <w:rsid w:val="00E94A89"/>
    <w:rsid w:val="00E95213"/>
    <w:rsid w:val="00E97483"/>
    <w:rsid w:val="00E97DAD"/>
    <w:rsid w:val="00EA0241"/>
    <w:rsid w:val="00EA0E71"/>
    <w:rsid w:val="00EA128A"/>
    <w:rsid w:val="00EA2BB9"/>
    <w:rsid w:val="00EA70C7"/>
    <w:rsid w:val="00EB0C0E"/>
    <w:rsid w:val="00EB1FC2"/>
    <w:rsid w:val="00EB6D8F"/>
    <w:rsid w:val="00EC21AA"/>
    <w:rsid w:val="00EC55A5"/>
    <w:rsid w:val="00EC595B"/>
    <w:rsid w:val="00EC679F"/>
    <w:rsid w:val="00EC75B4"/>
    <w:rsid w:val="00EC76CF"/>
    <w:rsid w:val="00ED0394"/>
    <w:rsid w:val="00ED0904"/>
    <w:rsid w:val="00ED60D2"/>
    <w:rsid w:val="00ED64EB"/>
    <w:rsid w:val="00EE1066"/>
    <w:rsid w:val="00EE1135"/>
    <w:rsid w:val="00EE1B0B"/>
    <w:rsid w:val="00EE225C"/>
    <w:rsid w:val="00EE2E90"/>
    <w:rsid w:val="00EE494F"/>
    <w:rsid w:val="00EE4ECA"/>
    <w:rsid w:val="00EE5A7F"/>
    <w:rsid w:val="00EE6E0B"/>
    <w:rsid w:val="00EE6F98"/>
    <w:rsid w:val="00EF0AE2"/>
    <w:rsid w:val="00EF0BD2"/>
    <w:rsid w:val="00EF1EAF"/>
    <w:rsid w:val="00EF267B"/>
    <w:rsid w:val="00EF26AC"/>
    <w:rsid w:val="00EF57A4"/>
    <w:rsid w:val="00EF5F8A"/>
    <w:rsid w:val="00EF6428"/>
    <w:rsid w:val="00EF6447"/>
    <w:rsid w:val="00EF702F"/>
    <w:rsid w:val="00EF7FA0"/>
    <w:rsid w:val="00F00B58"/>
    <w:rsid w:val="00F034A6"/>
    <w:rsid w:val="00F03A1A"/>
    <w:rsid w:val="00F04F4F"/>
    <w:rsid w:val="00F06390"/>
    <w:rsid w:val="00F06BBD"/>
    <w:rsid w:val="00F0768C"/>
    <w:rsid w:val="00F10223"/>
    <w:rsid w:val="00F12B45"/>
    <w:rsid w:val="00F13793"/>
    <w:rsid w:val="00F20A2B"/>
    <w:rsid w:val="00F21370"/>
    <w:rsid w:val="00F23832"/>
    <w:rsid w:val="00F24020"/>
    <w:rsid w:val="00F242CE"/>
    <w:rsid w:val="00F25EB9"/>
    <w:rsid w:val="00F2656E"/>
    <w:rsid w:val="00F2712F"/>
    <w:rsid w:val="00F27A78"/>
    <w:rsid w:val="00F31E4A"/>
    <w:rsid w:val="00F33B8B"/>
    <w:rsid w:val="00F35C12"/>
    <w:rsid w:val="00F35FFA"/>
    <w:rsid w:val="00F37E80"/>
    <w:rsid w:val="00F37FF2"/>
    <w:rsid w:val="00F40716"/>
    <w:rsid w:val="00F40B62"/>
    <w:rsid w:val="00F42AB0"/>
    <w:rsid w:val="00F44B90"/>
    <w:rsid w:val="00F47219"/>
    <w:rsid w:val="00F50116"/>
    <w:rsid w:val="00F50519"/>
    <w:rsid w:val="00F534BF"/>
    <w:rsid w:val="00F53EA3"/>
    <w:rsid w:val="00F548C0"/>
    <w:rsid w:val="00F56520"/>
    <w:rsid w:val="00F57102"/>
    <w:rsid w:val="00F60419"/>
    <w:rsid w:val="00F60825"/>
    <w:rsid w:val="00F61BF7"/>
    <w:rsid w:val="00F61D65"/>
    <w:rsid w:val="00F62178"/>
    <w:rsid w:val="00F6317E"/>
    <w:rsid w:val="00F635AA"/>
    <w:rsid w:val="00F63FA2"/>
    <w:rsid w:val="00F71364"/>
    <w:rsid w:val="00F7402C"/>
    <w:rsid w:val="00F74715"/>
    <w:rsid w:val="00F74CC2"/>
    <w:rsid w:val="00F75E73"/>
    <w:rsid w:val="00F773D0"/>
    <w:rsid w:val="00F776A5"/>
    <w:rsid w:val="00F77E92"/>
    <w:rsid w:val="00F81798"/>
    <w:rsid w:val="00F82A08"/>
    <w:rsid w:val="00F84D65"/>
    <w:rsid w:val="00F85613"/>
    <w:rsid w:val="00F85C76"/>
    <w:rsid w:val="00F86522"/>
    <w:rsid w:val="00F8760A"/>
    <w:rsid w:val="00F91948"/>
    <w:rsid w:val="00F932AC"/>
    <w:rsid w:val="00F94450"/>
    <w:rsid w:val="00F95F5A"/>
    <w:rsid w:val="00F962D8"/>
    <w:rsid w:val="00F96352"/>
    <w:rsid w:val="00FA06A6"/>
    <w:rsid w:val="00FA154B"/>
    <w:rsid w:val="00FA1AC3"/>
    <w:rsid w:val="00FA3FA4"/>
    <w:rsid w:val="00FA50F6"/>
    <w:rsid w:val="00FA556D"/>
    <w:rsid w:val="00FA61E4"/>
    <w:rsid w:val="00FA635F"/>
    <w:rsid w:val="00FA6887"/>
    <w:rsid w:val="00FA78F2"/>
    <w:rsid w:val="00FB24FB"/>
    <w:rsid w:val="00FB25BA"/>
    <w:rsid w:val="00FB3232"/>
    <w:rsid w:val="00FB3C68"/>
    <w:rsid w:val="00FB5357"/>
    <w:rsid w:val="00FB5426"/>
    <w:rsid w:val="00FB722F"/>
    <w:rsid w:val="00FB732C"/>
    <w:rsid w:val="00FB7C9C"/>
    <w:rsid w:val="00FC045B"/>
    <w:rsid w:val="00FC26D0"/>
    <w:rsid w:val="00FC326C"/>
    <w:rsid w:val="00FC498F"/>
    <w:rsid w:val="00FC4B6C"/>
    <w:rsid w:val="00FC50BF"/>
    <w:rsid w:val="00FC5185"/>
    <w:rsid w:val="00FC62DF"/>
    <w:rsid w:val="00FC7828"/>
    <w:rsid w:val="00FD0592"/>
    <w:rsid w:val="00FD0690"/>
    <w:rsid w:val="00FD0D3A"/>
    <w:rsid w:val="00FD6ED1"/>
    <w:rsid w:val="00FE0428"/>
    <w:rsid w:val="00FE0705"/>
    <w:rsid w:val="00FE0E2B"/>
    <w:rsid w:val="00FE18D5"/>
    <w:rsid w:val="00FE1E5E"/>
    <w:rsid w:val="00FE2BC1"/>
    <w:rsid w:val="00FE5E3C"/>
    <w:rsid w:val="00FE5FC9"/>
    <w:rsid w:val="00FF075C"/>
    <w:rsid w:val="00FF0F48"/>
    <w:rsid w:val="00FF11BC"/>
    <w:rsid w:val="00FF1D60"/>
    <w:rsid w:val="00FF1EB2"/>
    <w:rsid w:val="00FF34AA"/>
    <w:rsid w:val="00FF4500"/>
    <w:rsid w:val="00FF4FCB"/>
    <w:rsid w:val="00FF6CF4"/>
    <w:rsid w:val="00FF6D7F"/>
    <w:rsid w:val="00FF7B9F"/>
    <w:rsid w:val="00FF7C73"/>
    <w:rsid w:val="00FF7F30"/>
    <w:rsid w:val="1626B28C"/>
    <w:rsid w:val="1D3F0344"/>
    <w:rsid w:val="2C874600"/>
    <w:rsid w:val="3935ECCC"/>
    <w:rsid w:val="3B1F1EBA"/>
    <w:rsid w:val="4E967E0D"/>
    <w:rsid w:val="57D97174"/>
    <w:rsid w:val="5EBAA598"/>
    <w:rsid w:val="6B5CF4EE"/>
    <w:rsid w:val="762881C9"/>
    <w:rsid w:val="7B2074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CDB0BC"/>
  <w14:defaultImageDpi w14:val="0"/>
  <w15:docId w15:val="{D2253DB7-0B47-433B-B3EC-CA6F0AD2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7965"/>
    <w:pPr>
      <w:widowControl w:val="0"/>
    </w:pPr>
    <w:rPr>
      <w:rFonts w:cs="Times New Roman"/>
      <w:sz w:val="22"/>
      <w:szCs w:val="22"/>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13"/>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qFormat/>
    <w:rsid w:val="00272DF6"/>
    <w:pPr>
      <w:widowControl/>
      <w:numPr>
        <w:ilvl w:val="7"/>
        <w:numId w:val="13"/>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qFormat/>
    <w:rsid w:val="00272DF6"/>
    <w:pPr>
      <w:widowControl/>
      <w:numPr>
        <w:ilvl w:val="8"/>
        <w:numId w:val="13"/>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lang w:val="en-GB" w:eastAsia="en-GB"/>
    </w:rPr>
  </w:style>
  <w:style w:type="character" w:customStyle="1" w:styleId="Heading8Char">
    <w:name w:val="Heading 8 Char"/>
    <w:basedOn w:val="DefaultParagraphFont"/>
    <w:link w:val="Heading8"/>
    <w:uiPriority w:val="9"/>
    <w:locked/>
    <w:rsid w:val="00272DF6"/>
    <w:rPr>
      <w:rFonts w:ascii="Arial" w:hAnsi="Arial" w:cs="Times New Roman"/>
      <w:i/>
      <w:lang w:val="en-GB" w:eastAsia="en-GB"/>
    </w:rPr>
  </w:style>
  <w:style w:type="character" w:customStyle="1" w:styleId="Heading9Char">
    <w:name w:val="Heading 9 Char"/>
    <w:basedOn w:val="DefaultParagraphFont"/>
    <w:link w:val="Heading9"/>
    <w:uiPriority w:val="9"/>
    <w:locked/>
    <w:rsid w:val="00272DF6"/>
    <w:rPr>
      <w:rFonts w:ascii="Arial" w:hAnsi="Arial" w:cs="Times New Roman"/>
      <w:i/>
      <w:sz w:val="18"/>
      <w:lang w:val="en-GB" w:eastAsia="en-GB"/>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styleId="Revision">
    <w:name w:val="Revision"/>
    <w:hidden/>
    <w:uiPriority w:val="71"/>
    <w:rsid w:val="002A2180"/>
    <w:rPr>
      <w:rFonts w:cs="Times New Roman"/>
      <w:sz w:val="22"/>
      <w:szCs w:val="22"/>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character" w:styleId="Hyperlink">
    <w:name w:val="Hyperlink"/>
    <w:basedOn w:val="DefaultParagraphFont"/>
    <w:uiPriority w:val="99"/>
    <w:unhideWhenUsed/>
    <w:rsid w:val="0083310A"/>
    <w:rPr>
      <w:rFonts w:cs="Times New Roman"/>
      <w:color w:val="0088CC"/>
      <w:u w:val="single"/>
    </w:rPr>
  </w:style>
  <w:style w:type="character" w:customStyle="1" w:styleId="ui-dialog-title">
    <w:name w:val="ui-dialog-title"/>
    <w:rsid w:val="00A5579A"/>
  </w:style>
  <w:style w:type="character" w:customStyle="1" w:styleId="ui-icon">
    <w:name w:val="ui-icon"/>
    <w:rsid w:val="00A5579A"/>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eastAsia="en-G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eastAsia="en-GB"/>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eastAsia="en-GB"/>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eastAsia="en-GB"/>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eastAsia="en-GB"/>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val="en-GB"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14"/>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15"/>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16"/>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16"/>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rPr>
  </w:style>
  <w:style w:type="paragraph" w:customStyle="1" w:styleId="ListNumberLevel3">
    <w:name w:val="List Number (Level 3)"/>
    <w:basedOn w:val="Normal"/>
    <w:rsid w:val="00272DF6"/>
    <w:pPr>
      <w:widowControl/>
      <w:numPr>
        <w:ilvl w:val="2"/>
        <w:numId w:val="16"/>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17"/>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eastAsia="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eastAsia="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861191"/>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861191"/>
    <w:rPr>
      <w:rFonts w:ascii="Arial" w:hAnsi="Arial" w:cs="Arial"/>
      <w:color w:val="B5B5B5"/>
      <w:sz w:val="16"/>
      <w:szCs w:val="16"/>
      <w:lang w:val="en-GB" w:eastAsia="x-none"/>
    </w:rPr>
  </w:style>
  <w:style w:type="paragraph" w:customStyle="1" w:styleId="Tag">
    <w:name w:val="Tag"/>
    <w:basedOn w:val="Normal"/>
    <w:link w:val="TagChar"/>
    <w:rsid w:val="00E4090F"/>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E4090F"/>
    <w:rPr>
      <w:rFonts w:ascii="Arial" w:hAnsi="Arial" w:cs="Arial"/>
      <w:noProof/>
      <w:color w:val="B5B5B5"/>
      <w:sz w:val="16"/>
      <w:szCs w:val="16"/>
    </w:rPr>
  </w:style>
  <w:style w:type="character" w:styleId="UnresolvedMention">
    <w:name w:val="Unresolved Mention"/>
    <w:basedOn w:val="DefaultParagraphFont"/>
    <w:uiPriority w:val="99"/>
    <w:semiHidden/>
    <w:unhideWhenUsed/>
    <w:rsid w:val="00E06E4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962139">
      <w:marLeft w:val="0"/>
      <w:marRight w:val="0"/>
      <w:marTop w:val="0"/>
      <w:marBottom w:val="0"/>
      <w:divBdr>
        <w:top w:val="none" w:sz="0" w:space="0" w:color="auto"/>
        <w:left w:val="none" w:sz="0" w:space="0" w:color="auto"/>
        <w:bottom w:val="none" w:sz="0" w:space="0" w:color="auto"/>
        <w:right w:val="none" w:sz="0" w:space="0" w:color="auto"/>
      </w:divBdr>
      <w:divsChild>
        <w:div w:id="1587962160">
          <w:marLeft w:val="0"/>
          <w:marRight w:val="0"/>
          <w:marTop w:val="0"/>
          <w:marBottom w:val="0"/>
          <w:divBdr>
            <w:top w:val="none" w:sz="0" w:space="0" w:color="auto"/>
            <w:left w:val="none" w:sz="0" w:space="0" w:color="auto"/>
            <w:bottom w:val="none" w:sz="0" w:space="0" w:color="auto"/>
            <w:right w:val="none" w:sz="0" w:space="0" w:color="auto"/>
          </w:divBdr>
        </w:div>
        <w:div w:id="1587962168">
          <w:marLeft w:val="0"/>
          <w:marRight w:val="0"/>
          <w:marTop w:val="0"/>
          <w:marBottom w:val="0"/>
          <w:divBdr>
            <w:top w:val="none" w:sz="0" w:space="0" w:color="auto"/>
            <w:left w:val="none" w:sz="0" w:space="0" w:color="auto"/>
            <w:bottom w:val="none" w:sz="0" w:space="0" w:color="auto"/>
            <w:right w:val="none" w:sz="0" w:space="0" w:color="auto"/>
          </w:divBdr>
        </w:div>
      </w:divsChild>
    </w:div>
    <w:div w:id="1587962140">
      <w:marLeft w:val="0"/>
      <w:marRight w:val="0"/>
      <w:marTop w:val="0"/>
      <w:marBottom w:val="0"/>
      <w:divBdr>
        <w:top w:val="none" w:sz="0" w:space="0" w:color="auto"/>
        <w:left w:val="none" w:sz="0" w:space="0" w:color="auto"/>
        <w:bottom w:val="none" w:sz="0" w:space="0" w:color="auto"/>
        <w:right w:val="none" w:sz="0" w:space="0" w:color="auto"/>
      </w:divBdr>
    </w:div>
    <w:div w:id="1587962141">
      <w:marLeft w:val="0"/>
      <w:marRight w:val="0"/>
      <w:marTop w:val="0"/>
      <w:marBottom w:val="0"/>
      <w:divBdr>
        <w:top w:val="none" w:sz="0" w:space="0" w:color="auto"/>
        <w:left w:val="none" w:sz="0" w:space="0" w:color="auto"/>
        <w:bottom w:val="none" w:sz="0" w:space="0" w:color="auto"/>
        <w:right w:val="none" w:sz="0" w:space="0" w:color="auto"/>
      </w:divBdr>
    </w:div>
    <w:div w:id="1587962142">
      <w:marLeft w:val="0"/>
      <w:marRight w:val="0"/>
      <w:marTop w:val="0"/>
      <w:marBottom w:val="0"/>
      <w:divBdr>
        <w:top w:val="none" w:sz="0" w:space="0" w:color="auto"/>
        <w:left w:val="none" w:sz="0" w:space="0" w:color="auto"/>
        <w:bottom w:val="none" w:sz="0" w:space="0" w:color="auto"/>
        <w:right w:val="none" w:sz="0" w:space="0" w:color="auto"/>
      </w:divBdr>
    </w:div>
    <w:div w:id="1587962143">
      <w:marLeft w:val="0"/>
      <w:marRight w:val="0"/>
      <w:marTop w:val="0"/>
      <w:marBottom w:val="0"/>
      <w:divBdr>
        <w:top w:val="none" w:sz="0" w:space="0" w:color="auto"/>
        <w:left w:val="none" w:sz="0" w:space="0" w:color="auto"/>
        <w:bottom w:val="none" w:sz="0" w:space="0" w:color="auto"/>
        <w:right w:val="none" w:sz="0" w:space="0" w:color="auto"/>
      </w:divBdr>
    </w:div>
    <w:div w:id="1587962144">
      <w:marLeft w:val="0"/>
      <w:marRight w:val="0"/>
      <w:marTop w:val="0"/>
      <w:marBottom w:val="0"/>
      <w:divBdr>
        <w:top w:val="none" w:sz="0" w:space="0" w:color="auto"/>
        <w:left w:val="none" w:sz="0" w:space="0" w:color="auto"/>
        <w:bottom w:val="none" w:sz="0" w:space="0" w:color="auto"/>
        <w:right w:val="none" w:sz="0" w:space="0" w:color="auto"/>
      </w:divBdr>
    </w:div>
    <w:div w:id="1587962145">
      <w:marLeft w:val="0"/>
      <w:marRight w:val="0"/>
      <w:marTop w:val="0"/>
      <w:marBottom w:val="0"/>
      <w:divBdr>
        <w:top w:val="none" w:sz="0" w:space="0" w:color="auto"/>
        <w:left w:val="none" w:sz="0" w:space="0" w:color="auto"/>
        <w:bottom w:val="none" w:sz="0" w:space="0" w:color="auto"/>
        <w:right w:val="none" w:sz="0" w:space="0" w:color="auto"/>
      </w:divBdr>
    </w:div>
    <w:div w:id="1587962146">
      <w:marLeft w:val="0"/>
      <w:marRight w:val="0"/>
      <w:marTop w:val="0"/>
      <w:marBottom w:val="0"/>
      <w:divBdr>
        <w:top w:val="none" w:sz="0" w:space="0" w:color="auto"/>
        <w:left w:val="none" w:sz="0" w:space="0" w:color="auto"/>
        <w:bottom w:val="none" w:sz="0" w:space="0" w:color="auto"/>
        <w:right w:val="none" w:sz="0" w:space="0" w:color="auto"/>
      </w:divBdr>
    </w:div>
    <w:div w:id="1587962147">
      <w:marLeft w:val="0"/>
      <w:marRight w:val="0"/>
      <w:marTop w:val="0"/>
      <w:marBottom w:val="0"/>
      <w:divBdr>
        <w:top w:val="none" w:sz="0" w:space="0" w:color="auto"/>
        <w:left w:val="none" w:sz="0" w:space="0" w:color="auto"/>
        <w:bottom w:val="none" w:sz="0" w:space="0" w:color="auto"/>
        <w:right w:val="none" w:sz="0" w:space="0" w:color="auto"/>
      </w:divBdr>
    </w:div>
    <w:div w:id="1587962148">
      <w:marLeft w:val="0"/>
      <w:marRight w:val="0"/>
      <w:marTop w:val="0"/>
      <w:marBottom w:val="0"/>
      <w:divBdr>
        <w:top w:val="none" w:sz="0" w:space="0" w:color="auto"/>
        <w:left w:val="none" w:sz="0" w:space="0" w:color="auto"/>
        <w:bottom w:val="none" w:sz="0" w:space="0" w:color="auto"/>
        <w:right w:val="none" w:sz="0" w:space="0" w:color="auto"/>
      </w:divBdr>
    </w:div>
    <w:div w:id="1587962149">
      <w:marLeft w:val="0"/>
      <w:marRight w:val="0"/>
      <w:marTop w:val="0"/>
      <w:marBottom w:val="0"/>
      <w:divBdr>
        <w:top w:val="none" w:sz="0" w:space="0" w:color="auto"/>
        <w:left w:val="none" w:sz="0" w:space="0" w:color="auto"/>
        <w:bottom w:val="none" w:sz="0" w:space="0" w:color="auto"/>
        <w:right w:val="none" w:sz="0" w:space="0" w:color="auto"/>
      </w:divBdr>
    </w:div>
    <w:div w:id="1587962150">
      <w:marLeft w:val="0"/>
      <w:marRight w:val="0"/>
      <w:marTop w:val="0"/>
      <w:marBottom w:val="0"/>
      <w:divBdr>
        <w:top w:val="none" w:sz="0" w:space="0" w:color="auto"/>
        <w:left w:val="none" w:sz="0" w:space="0" w:color="auto"/>
        <w:bottom w:val="none" w:sz="0" w:space="0" w:color="auto"/>
        <w:right w:val="none" w:sz="0" w:space="0" w:color="auto"/>
      </w:divBdr>
    </w:div>
    <w:div w:id="1587962151">
      <w:marLeft w:val="0"/>
      <w:marRight w:val="0"/>
      <w:marTop w:val="0"/>
      <w:marBottom w:val="0"/>
      <w:divBdr>
        <w:top w:val="none" w:sz="0" w:space="0" w:color="auto"/>
        <w:left w:val="none" w:sz="0" w:space="0" w:color="auto"/>
        <w:bottom w:val="none" w:sz="0" w:space="0" w:color="auto"/>
        <w:right w:val="none" w:sz="0" w:space="0" w:color="auto"/>
      </w:divBdr>
    </w:div>
    <w:div w:id="1587962152">
      <w:marLeft w:val="0"/>
      <w:marRight w:val="0"/>
      <w:marTop w:val="0"/>
      <w:marBottom w:val="0"/>
      <w:divBdr>
        <w:top w:val="none" w:sz="0" w:space="0" w:color="auto"/>
        <w:left w:val="none" w:sz="0" w:space="0" w:color="auto"/>
        <w:bottom w:val="none" w:sz="0" w:space="0" w:color="auto"/>
        <w:right w:val="none" w:sz="0" w:space="0" w:color="auto"/>
      </w:divBdr>
      <w:divsChild>
        <w:div w:id="1587962155">
          <w:marLeft w:val="0"/>
          <w:marRight w:val="0"/>
          <w:marTop w:val="0"/>
          <w:marBottom w:val="0"/>
          <w:divBdr>
            <w:top w:val="none" w:sz="0" w:space="0" w:color="auto"/>
            <w:left w:val="none" w:sz="0" w:space="0" w:color="auto"/>
            <w:bottom w:val="none" w:sz="0" w:space="0" w:color="auto"/>
            <w:right w:val="none" w:sz="0" w:space="0" w:color="auto"/>
          </w:divBdr>
        </w:div>
        <w:div w:id="1587962161">
          <w:marLeft w:val="0"/>
          <w:marRight w:val="0"/>
          <w:marTop w:val="0"/>
          <w:marBottom w:val="0"/>
          <w:divBdr>
            <w:top w:val="none" w:sz="0" w:space="0" w:color="auto"/>
            <w:left w:val="none" w:sz="0" w:space="0" w:color="auto"/>
            <w:bottom w:val="none" w:sz="0" w:space="0" w:color="auto"/>
            <w:right w:val="none" w:sz="0" w:space="0" w:color="auto"/>
          </w:divBdr>
        </w:div>
        <w:div w:id="1587962166">
          <w:marLeft w:val="0"/>
          <w:marRight w:val="0"/>
          <w:marTop w:val="0"/>
          <w:marBottom w:val="0"/>
          <w:divBdr>
            <w:top w:val="none" w:sz="0" w:space="0" w:color="auto"/>
            <w:left w:val="none" w:sz="0" w:space="0" w:color="auto"/>
            <w:bottom w:val="none" w:sz="0" w:space="0" w:color="auto"/>
            <w:right w:val="none" w:sz="0" w:space="0" w:color="auto"/>
          </w:divBdr>
        </w:div>
      </w:divsChild>
    </w:div>
    <w:div w:id="1587962153">
      <w:marLeft w:val="0"/>
      <w:marRight w:val="0"/>
      <w:marTop w:val="0"/>
      <w:marBottom w:val="0"/>
      <w:divBdr>
        <w:top w:val="none" w:sz="0" w:space="0" w:color="auto"/>
        <w:left w:val="none" w:sz="0" w:space="0" w:color="auto"/>
        <w:bottom w:val="none" w:sz="0" w:space="0" w:color="auto"/>
        <w:right w:val="none" w:sz="0" w:space="0" w:color="auto"/>
      </w:divBdr>
      <w:divsChild>
        <w:div w:id="1587962157">
          <w:marLeft w:val="0"/>
          <w:marRight w:val="0"/>
          <w:marTop w:val="0"/>
          <w:marBottom w:val="0"/>
          <w:divBdr>
            <w:top w:val="none" w:sz="0" w:space="0" w:color="auto"/>
            <w:left w:val="none" w:sz="0" w:space="0" w:color="auto"/>
            <w:bottom w:val="none" w:sz="0" w:space="0" w:color="auto"/>
            <w:right w:val="none" w:sz="0" w:space="0" w:color="auto"/>
          </w:divBdr>
          <w:divsChild>
            <w:div w:id="1587962158">
              <w:marLeft w:val="0"/>
              <w:marRight w:val="0"/>
              <w:marTop w:val="0"/>
              <w:marBottom w:val="0"/>
              <w:divBdr>
                <w:top w:val="none" w:sz="0" w:space="0" w:color="auto"/>
                <w:left w:val="none" w:sz="0" w:space="0" w:color="auto"/>
                <w:bottom w:val="none" w:sz="0" w:space="0" w:color="auto"/>
                <w:right w:val="none" w:sz="0" w:space="0" w:color="auto"/>
              </w:divBdr>
            </w:div>
            <w:div w:id="1587962164">
              <w:marLeft w:val="0"/>
              <w:marRight w:val="0"/>
              <w:marTop w:val="0"/>
              <w:marBottom w:val="0"/>
              <w:divBdr>
                <w:top w:val="none" w:sz="0" w:space="0" w:color="auto"/>
                <w:left w:val="none" w:sz="0" w:space="0" w:color="auto"/>
                <w:bottom w:val="none" w:sz="0" w:space="0" w:color="auto"/>
                <w:right w:val="none" w:sz="0" w:space="0" w:color="auto"/>
              </w:divBdr>
            </w:div>
          </w:divsChild>
        </w:div>
        <w:div w:id="1587962165">
          <w:marLeft w:val="0"/>
          <w:marRight w:val="0"/>
          <w:marTop w:val="0"/>
          <w:marBottom w:val="0"/>
          <w:divBdr>
            <w:top w:val="none" w:sz="0" w:space="0" w:color="auto"/>
            <w:left w:val="none" w:sz="0" w:space="0" w:color="auto"/>
            <w:bottom w:val="none" w:sz="0" w:space="0" w:color="auto"/>
            <w:right w:val="none" w:sz="0" w:space="0" w:color="auto"/>
          </w:divBdr>
          <w:divsChild>
            <w:div w:id="1587962156">
              <w:marLeft w:val="0"/>
              <w:marRight w:val="0"/>
              <w:marTop w:val="0"/>
              <w:marBottom w:val="0"/>
              <w:divBdr>
                <w:top w:val="none" w:sz="0" w:space="0" w:color="auto"/>
                <w:left w:val="none" w:sz="0" w:space="0" w:color="auto"/>
                <w:bottom w:val="none" w:sz="0" w:space="0" w:color="auto"/>
                <w:right w:val="none" w:sz="0" w:space="0" w:color="auto"/>
              </w:divBdr>
            </w:div>
            <w:div w:id="15879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2154">
      <w:marLeft w:val="0"/>
      <w:marRight w:val="0"/>
      <w:marTop w:val="0"/>
      <w:marBottom w:val="0"/>
      <w:divBdr>
        <w:top w:val="none" w:sz="0" w:space="0" w:color="auto"/>
        <w:left w:val="none" w:sz="0" w:space="0" w:color="auto"/>
        <w:bottom w:val="none" w:sz="0" w:space="0" w:color="auto"/>
        <w:right w:val="none" w:sz="0" w:space="0" w:color="auto"/>
      </w:divBdr>
      <w:divsChild>
        <w:div w:id="1587962162">
          <w:marLeft w:val="0"/>
          <w:marRight w:val="0"/>
          <w:marTop w:val="0"/>
          <w:marBottom w:val="0"/>
          <w:divBdr>
            <w:top w:val="none" w:sz="0" w:space="0" w:color="auto"/>
            <w:left w:val="none" w:sz="0" w:space="0" w:color="auto"/>
            <w:bottom w:val="none" w:sz="0" w:space="0" w:color="auto"/>
            <w:right w:val="none" w:sz="0" w:space="0" w:color="auto"/>
          </w:divBdr>
        </w:div>
        <w:div w:id="1587962167">
          <w:marLeft w:val="0"/>
          <w:marRight w:val="0"/>
          <w:marTop w:val="0"/>
          <w:marBottom w:val="0"/>
          <w:divBdr>
            <w:top w:val="none" w:sz="0" w:space="0" w:color="auto"/>
            <w:left w:val="none" w:sz="0" w:space="0" w:color="auto"/>
            <w:bottom w:val="none" w:sz="0" w:space="0" w:color="auto"/>
            <w:right w:val="none" w:sz="0" w:space="0" w:color="auto"/>
          </w:divBdr>
        </w:div>
        <w:div w:id="1587962169">
          <w:marLeft w:val="0"/>
          <w:marRight w:val="0"/>
          <w:marTop w:val="0"/>
          <w:marBottom w:val="0"/>
          <w:divBdr>
            <w:top w:val="none" w:sz="0" w:space="0" w:color="auto"/>
            <w:left w:val="none" w:sz="0" w:space="0" w:color="auto"/>
            <w:bottom w:val="none" w:sz="0" w:space="0" w:color="auto"/>
            <w:right w:val="none" w:sz="0" w:space="0" w:color="auto"/>
          </w:divBdr>
        </w:div>
      </w:divsChild>
    </w:div>
    <w:div w:id="1587962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urohpc-ju.europa.eu/call-selection-entities-or-consortia-entities-establish-ai-factory-antennas-linked-selected-ai_e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ommon/guidance/om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IBeatrice\Downloads\OneDrive_1_5-21-2025\Tpl_Application%20Form%20(Part%20B)%20(HORIZON-JU-EUROHPC-2025-AIFA-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14ccf6-9aa5-48cd-9363-a26f75899780">
      <Terms xmlns="http://schemas.microsoft.com/office/infopath/2007/PartnerControls"/>
    </lcf76f155ced4ddcb4097134ff3c332f>
    <TaxCatchAll xmlns="3fc9b62a-bc61-4aac-89fe-00e1e567028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695A5-1B49-4082-8CB5-AAC1AF98AAC5}">
  <ds:schemaRefs>
    <ds:schemaRef ds:uri="http://schemas.microsoft.com/office/2006/metadata/longProperties"/>
  </ds:schemaRefs>
</ds:datastoreItem>
</file>

<file path=customXml/itemProps2.xml><?xml version="1.0" encoding="utf-8"?>
<ds:datastoreItem xmlns:ds="http://schemas.openxmlformats.org/officeDocument/2006/customXml" ds:itemID="{6E0E4B9B-996E-4D00-A075-005D95785B43}">
  <ds:schemaRefs>
    <ds:schemaRef ds:uri="http://schemas.openxmlformats.org/officeDocument/2006/bibliography"/>
  </ds:schemaRefs>
</ds:datastoreItem>
</file>

<file path=customXml/itemProps3.xml><?xml version="1.0" encoding="utf-8"?>
<ds:datastoreItem xmlns:ds="http://schemas.openxmlformats.org/officeDocument/2006/customXml" ds:itemID="{0F0AF354-18D0-4582-A9C3-5BD892C4C90F}">
  <ds:schemaRefs>
    <ds:schemaRef ds:uri="http://schemas.microsoft.com/office/2006/metadata/properties"/>
    <ds:schemaRef ds:uri="http://schemas.microsoft.com/office/infopath/2007/PartnerControls"/>
    <ds:schemaRef ds:uri="f314ccf6-9aa5-48cd-9363-a26f75899780"/>
    <ds:schemaRef ds:uri="3fc9b62a-bc61-4aac-89fe-00e1e567028b"/>
  </ds:schemaRefs>
</ds:datastoreItem>
</file>

<file path=customXml/itemProps4.xml><?xml version="1.0" encoding="utf-8"?>
<ds:datastoreItem xmlns:ds="http://schemas.openxmlformats.org/officeDocument/2006/customXml" ds:itemID="{DFA740D3-B0DE-491B-A365-9303D3532A35}">
  <ds:schemaRefs>
    <ds:schemaRef ds:uri="http://schemas.microsoft.com/sharepoint/v3/contenttype/forms"/>
  </ds:schemaRefs>
</ds:datastoreItem>
</file>

<file path=customXml/itemProps5.xml><?xml version="1.0" encoding="utf-8"?>
<ds:datastoreItem xmlns:ds="http://schemas.openxmlformats.org/officeDocument/2006/customXml" ds:itemID="{098E8EBF-CFC2-41D9-9E0C-7632F73CF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Tpl_Application Form (Part B) (HORIZON-JU-EUROHPC-2025-AIFA-01)</Template>
  <TotalTime>0</TotalTime>
  <Pages>14</Pages>
  <Words>4457</Words>
  <Characters>25408</Characters>
  <Application>Microsoft Office Word</Application>
  <DocSecurity>0</DocSecurity>
  <Lines>211</Lines>
  <Paragraphs>59</Paragraphs>
  <ScaleCrop>false</ScaleCrop>
  <Company>European Commission</Company>
  <LinksUpToDate>false</LinksUpToDate>
  <CharactersWithSpaces>29806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Beatrice</dc:creator>
  <cp:keywords/>
  <dc:description/>
  <cp:lastModifiedBy>ROSSI Beatrice</cp:lastModifiedBy>
  <cp:revision>1</cp:revision>
  <cp:lastPrinted>2019-10-22T11:00:00Z</cp:lastPrinted>
  <dcterms:created xsi:type="dcterms:W3CDTF">2025-05-21T11:20:00Z</dcterms:created>
  <dcterms:modified xsi:type="dcterms:W3CDTF">2025-05-21T11:21:00Z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2016-09-09T22:00:00Z</vt:filetime>
  </property>
  <property fmtid="{D5CDD505-2E9C-101B-9397-08002B2CF9AE}" pid="3" name="LastSaved">
    <vt:filetime>2016-10-13T22:00:00Z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
  </property>
  <property fmtid="{D5CDD505-2E9C-101B-9397-08002B2CF9AE}" pid="18" name="ContentTypeId">
    <vt:lpwstr>0x010100858E81E8D3D4C74BB860FD9F47101769</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y fmtid="{D5CDD505-2E9C-101B-9397-08002B2CF9AE}" pid="26" name="MediaServiceImageTags">
    <vt:lpwstr/>
  </property>
</Properties>
</file>